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36044" w14:textId="71412D66" w:rsidR="00652460" w:rsidRPr="00247D41" w:rsidRDefault="00CD3013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247D41">
        <w:rPr>
          <w:rFonts w:ascii="標楷體" w:eastAsia="標楷體" w:hAnsi="標楷體" w:hint="eastAsia"/>
        </w:rPr>
        <w:t>仰德高中112年度第二學期二年級</w:t>
      </w:r>
      <w:r w:rsidR="00247D41" w:rsidRPr="00247D41">
        <w:rPr>
          <w:rFonts w:ascii="標楷體" w:eastAsia="標楷體" w:hAnsi="標楷體" w:hint="eastAsia"/>
        </w:rPr>
        <w:t>數學科</w:t>
      </w:r>
      <w:r w:rsidRPr="00247D41">
        <w:rPr>
          <w:rFonts w:ascii="標楷體" w:eastAsia="標楷體" w:hAnsi="標楷體" w:hint="eastAsia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E90CAC" w:rsidRPr="00247D41" w14:paraId="1075DB4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AA0E392" w14:textId="77777777" w:rsidR="00E90CAC" w:rsidRPr="00247D41" w:rsidRDefault="00E90CAC" w:rsidP="00E90CA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47D41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2418C7E" w14:textId="77777777" w:rsidR="00E90CAC" w:rsidRPr="009D56FA" w:rsidRDefault="00E90CAC" w:rsidP="00E90CAC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1.</w:t>
            </w:r>
            <w:r w:rsidRPr="009D56FA">
              <w:rPr>
                <w:rFonts w:ascii="標楷體" w:eastAsia="標楷體" w:hAnsi="標楷體" w:hint="eastAsia"/>
              </w:rPr>
              <w:t>增進學生對數學理解的能力</w:t>
            </w:r>
          </w:p>
          <w:p w14:paraId="09475433" w14:textId="47B775D2" w:rsidR="00E90CAC" w:rsidRPr="00247D41" w:rsidRDefault="00E90CAC" w:rsidP="00E90CAC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/>
              </w:rPr>
              <w:t>2.</w:t>
            </w:r>
            <w:r w:rsidRPr="009D56FA">
              <w:rPr>
                <w:rFonts w:ascii="標楷體" w:eastAsia="標楷體" w:hAnsi="標楷體" w:hint="eastAsia"/>
              </w:rPr>
              <w:t>訓練學生能根據題意的演算與作圖等能力，增進邏輯思維</w:t>
            </w:r>
          </w:p>
        </w:tc>
      </w:tr>
      <w:tr w:rsidR="00E90CAC" w:rsidRPr="00247D41" w14:paraId="7C332D9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4692555" w14:textId="77777777" w:rsidR="00E90CAC" w:rsidRPr="00247D41" w:rsidRDefault="00E90CAC" w:rsidP="00E90CA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47D41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0C9E3C1" w14:textId="642FCE08" w:rsidR="00E90CAC" w:rsidRPr="00247D41" w:rsidRDefault="00E90CAC" w:rsidP="00E90CAC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期中考、期末考、上課表現(小考、作業、發問)</w:t>
            </w:r>
          </w:p>
        </w:tc>
      </w:tr>
      <w:tr w:rsidR="00E90CAC" w:rsidRPr="00247D41" w14:paraId="53CEB2A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268E8D3" w14:textId="77777777" w:rsidR="00E90CAC" w:rsidRPr="00247D41" w:rsidRDefault="00E90CAC" w:rsidP="00E90CA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47D41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DB8C0F1" w14:textId="18FFF375" w:rsidR="00E90CAC" w:rsidRPr="00247D41" w:rsidRDefault="00E90CAC" w:rsidP="00E90CAC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期中:30% 期末:30% 平時與小考作業:40%</w:t>
            </w:r>
          </w:p>
        </w:tc>
      </w:tr>
      <w:tr w:rsidR="00E90CAC" w:rsidRPr="00247D41" w14:paraId="002133C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BA93126" w14:textId="77777777" w:rsidR="00E90CAC" w:rsidRPr="00247D41" w:rsidRDefault="00E90CAC" w:rsidP="00E90CA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47D41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CF4F47" w14:textId="2E2B8E38" w:rsidR="00E90CAC" w:rsidRPr="00247D41" w:rsidRDefault="00E90CAC" w:rsidP="00E90CAC">
            <w:pPr>
              <w:spacing w:line="400" w:lineRule="exact"/>
              <w:rPr>
                <w:rFonts w:ascii="標楷體" w:eastAsia="標楷體" w:hAnsi="標楷體"/>
              </w:rPr>
            </w:pPr>
            <w:r w:rsidRPr="009D56FA">
              <w:rPr>
                <w:rFonts w:ascii="標楷體" w:eastAsia="標楷體" w:hAnsi="標楷體" w:hint="eastAsia"/>
              </w:rPr>
              <w:t>能熟稔數學的基本概念及基礎運算，對於學習有所幫助，且能應用於未來生活上。</w:t>
            </w:r>
            <w:bookmarkStart w:id="0" w:name="_GoBack"/>
            <w:bookmarkEnd w:id="0"/>
          </w:p>
        </w:tc>
      </w:tr>
      <w:tr w:rsidR="00E90CAC" w:rsidRPr="00247D41" w14:paraId="7B36B57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4CC4318" w14:textId="77777777" w:rsidR="00E90CAC" w:rsidRPr="00247D41" w:rsidRDefault="00E90CAC" w:rsidP="00E90CAC">
            <w:pPr>
              <w:spacing w:line="400" w:lineRule="exact"/>
              <w:rPr>
                <w:rFonts w:ascii="標楷體" w:eastAsia="標楷體" w:hAnsi="標楷體"/>
              </w:rPr>
            </w:pPr>
            <w:r w:rsidRPr="00247D41">
              <w:rPr>
                <w:rFonts w:ascii="標楷體" w:eastAsia="標楷體" w:hAnsi="標楷體"/>
              </w:rPr>
              <w:t>五、教學進度</w:t>
            </w:r>
          </w:p>
        </w:tc>
      </w:tr>
      <w:tr w:rsidR="00E90CAC" w:rsidRPr="00247D41" w14:paraId="1C221150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CDCF5A5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3C8B5C0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5F15581" w14:textId="1C033A5E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247D4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7D4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669E5AC" w14:textId="77777777" w:rsidR="00E90CAC" w:rsidRPr="00247D41" w:rsidRDefault="00E90CAC" w:rsidP="00E90C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79CA69C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FB0B88A" w14:textId="2126E51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陳坤賀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9A4685D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34496A5" w14:textId="3B57CA50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數學A（四）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9541022" w14:textId="77777777" w:rsidR="00E90CAC" w:rsidRPr="00247D41" w:rsidRDefault="00E90CAC" w:rsidP="00E90CA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8FBBA2C" w14:textId="60DB7691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電</w:t>
            </w:r>
            <w:r>
              <w:rPr>
                <w:rFonts w:ascii="標楷體" w:eastAsia="標楷體" w:hAnsi="標楷體" w:cs="標楷體" w:hint="eastAsia"/>
                <w:kern w:val="0"/>
              </w:rPr>
              <w:t>僑</w:t>
            </w:r>
            <w:r w:rsidRPr="00247D41">
              <w:rPr>
                <w:rFonts w:ascii="標楷體" w:eastAsia="標楷體" w:hAnsi="標楷體" w:cs="標楷體" w:hint="eastAsia"/>
                <w:kern w:val="0"/>
              </w:rPr>
              <w:t>二B</w:t>
            </w:r>
          </w:p>
        </w:tc>
      </w:tr>
      <w:tr w:rsidR="00E90CAC" w:rsidRPr="00247D41" w14:paraId="4522AA2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1FEF00B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C4BC8DD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2658B38" w14:textId="77777777" w:rsidR="00E90CAC" w:rsidRPr="00247D41" w:rsidRDefault="00E90CAC" w:rsidP="00E90CA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C9AC162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7F97E80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76F3A7" w14:textId="31F92F16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36E30F3" w14:textId="77777777" w:rsidR="00E90CAC" w:rsidRPr="00247D41" w:rsidRDefault="00E90CAC" w:rsidP="00E90CA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558A79A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0CAC" w:rsidRPr="00247D41" w14:paraId="1F9267B6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E70AB0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91DE54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E0AEE92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7D4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7D41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7D4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7D41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7D4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7D41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46F1767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4E1A562" w14:textId="77777777" w:rsidR="00E90CAC" w:rsidRPr="00247D41" w:rsidRDefault="00E90CAC" w:rsidP="00E90CA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E90CAC" w:rsidRPr="00247D41" w14:paraId="3B0E26AB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A1730E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C7B3EF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4E951D" w14:textId="61C5024F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1-1加法厡理、乘法原理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BB69B3" w14:textId="77777777" w:rsidR="00E90CAC" w:rsidRPr="00247D41" w:rsidRDefault="00E90CAC" w:rsidP="00E90CA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FD2F502" w14:textId="77777777" w:rsidR="00E90CAC" w:rsidRPr="00247D41" w:rsidRDefault="00E90CAC" w:rsidP="00E90CA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</w:t>
            </w:r>
          </w:p>
        </w:tc>
      </w:tr>
      <w:tr w:rsidR="00E90CAC" w:rsidRPr="00247D41" w14:paraId="45B6B38D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EE38E7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09B408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4C8700" w14:textId="5DF67B65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1-1樹狀圖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E3DAA7" w14:textId="53E8C4B5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習題1-1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F47EF5E" w14:textId="77777777" w:rsidR="00E90CAC" w:rsidRPr="00247D41" w:rsidRDefault="00E90CAC" w:rsidP="00E90CA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0CAC" w:rsidRPr="00247D41" w14:paraId="57D8032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13103A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62390B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63328C5" w14:textId="23CF26A0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1-2相異物直線排列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AFFC3C" w14:textId="71021A4E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16C6E81" w14:textId="77777777" w:rsidR="00E90CAC" w:rsidRPr="00247D41" w:rsidRDefault="00E90CAC" w:rsidP="00E90CA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0CAC" w:rsidRPr="00247D41" w14:paraId="7AF498A0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FD1901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B4F32F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E23847" w14:textId="5D099DEB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1-2不盡相異物直線排列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95CC58" w14:textId="49B049B6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ECD098F" w14:textId="77777777" w:rsidR="00E90CAC" w:rsidRPr="00247D41" w:rsidRDefault="00E90CAC" w:rsidP="00E90CA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6/28正規班休業式、法律常識大會考</w:t>
            </w:r>
          </w:p>
        </w:tc>
      </w:tr>
      <w:tr w:rsidR="00E90CAC" w:rsidRPr="00247D41" w14:paraId="5066544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901EA0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F39432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6894B95" w14:textId="54FC1963" w:rsidR="00E90CAC" w:rsidRPr="00247D41" w:rsidRDefault="00E90CAC" w:rsidP="00E90CA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1-2重複排列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257210" w14:textId="6666BCB6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習題1-2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395AEF8" w14:textId="77777777" w:rsidR="00E90CAC" w:rsidRPr="00247D41" w:rsidRDefault="00E90CAC" w:rsidP="00E90CA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90CAC" w:rsidRPr="00247D41" w14:paraId="6B9C76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BD2A0D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2F5E8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A0C689" w14:textId="0E62727A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ED4186" w14:textId="09CCF6DF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2F77DA9" w14:textId="77777777" w:rsidR="00E90CAC" w:rsidRPr="00247D41" w:rsidRDefault="00E90CAC" w:rsidP="00E90CA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47D41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7/12僑生B班期中成績繳交</w:t>
            </w:r>
          </w:p>
        </w:tc>
      </w:tr>
      <w:tr w:rsidR="00E90CAC" w:rsidRPr="00247D41" w14:paraId="4A48216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8AC387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7BFEC4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E96E43" w14:textId="71CE7C6C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1-3組合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37B7A3" w14:textId="19882DBA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習題1-3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38CC402" w14:textId="77777777" w:rsidR="00E90CAC" w:rsidRPr="00247D41" w:rsidRDefault="00E90CAC" w:rsidP="00E90CA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E90CAC" w:rsidRPr="00247D41" w14:paraId="78F5FA8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360106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D21B25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683DB8" w14:textId="184F0107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2-1樣本空間與事件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14AF88" w14:textId="3569443C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9EDFA1" w14:textId="77777777" w:rsidR="00E90CAC" w:rsidRPr="00247D41" w:rsidRDefault="00E90CAC" w:rsidP="00E90CA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0CAC" w:rsidRPr="00247D41" w14:paraId="22F2171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99F5FA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7E29F3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31C169C" w14:textId="29E735D2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2-1集合基本概念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9C3584" w14:textId="26088FAF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習題2-1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EBDD070" w14:textId="77777777" w:rsidR="00E90CAC" w:rsidRPr="00247D41" w:rsidRDefault="00E90CAC" w:rsidP="00E90CA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0CAC" w:rsidRPr="00247D41" w14:paraId="3B02CEC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6D260C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597FE3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E8C0605" w14:textId="317CF09C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CFF6DC" w14:textId="1917AAF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3E384E" w14:textId="77777777" w:rsidR="00E90CAC" w:rsidRPr="00247D41" w:rsidRDefault="00E90CAC" w:rsidP="00E90CA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0CAC" w:rsidRPr="00247D41" w14:paraId="24E0A6C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C32B83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693986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ED0AA1C" w14:textId="212767D1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451F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2-2機率的運算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1AEB9B" w14:textId="6338EBD3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BED9392" w14:textId="77777777" w:rsidR="00E90CAC" w:rsidRDefault="00E90CAC" w:rsidP="00E90CA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247D41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8/16僑生B班期末成績繳交</w:t>
            </w:r>
          </w:p>
          <w:p w14:paraId="61CD87D3" w14:textId="74432D7D" w:rsidR="00E90CAC" w:rsidRPr="00247D41" w:rsidRDefault="00E90CAC" w:rsidP="00E90CA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</w:pPr>
            <w:r w:rsidRPr="007B1B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（生命教育）</w:t>
            </w:r>
          </w:p>
        </w:tc>
      </w:tr>
      <w:tr w:rsidR="00E90CAC" w:rsidRPr="00247D41" w14:paraId="4A80323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6B2D88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BEA34D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F8BCC90" w14:textId="7FC679EA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339970" w14:textId="5854D6C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923174" w14:textId="77777777" w:rsidR="00E90CAC" w:rsidRPr="00247D41" w:rsidRDefault="00E90CAC" w:rsidP="00E90CA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0CAC" w:rsidRPr="00247D41" w14:paraId="5F01FC1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124FCD" w14:textId="77777777" w:rsidR="00E90CAC" w:rsidRPr="00247D41" w:rsidRDefault="00E90CAC" w:rsidP="00E90CA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7D41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8C48AF" w14:textId="77777777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47D4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CD39EB" w14:textId="7C4000A9" w:rsidR="00E90CAC" w:rsidRPr="00247D41" w:rsidRDefault="00E90CAC" w:rsidP="00E90CA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2-2機準的性質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33A5C4" w14:textId="3E6660EF" w:rsidR="00E90CAC" w:rsidRPr="00247D41" w:rsidRDefault="00E90CAC" w:rsidP="00E90CA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習題2-2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46B2F4A" w14:textId="77777777" w:rsidR="00E90CAC" w:rsidRPr="00247D41" w:rsidRDefault="00E90CAC" w:rsidP="00E90CA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6A306F11" w14:textId="77777777" w:rsidR="006357C3" w:rsidRPr="00247D41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247D41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247D41">
        <w:rPr>
          <w:rFonts w:ascii="標楷體" w:eastAsia="標楷體" w:hAnsi="標楷體"/>
          <w:sz w:val="22"/>
          <w:szCs w:val="22"/>
        </w:rPr>
        <w:t>（所謂重大議題包含：</w:t>
      </w:r>
      <w:r w:rsidRPr="00247D41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247D41">
        <w:rPr>
          <w:rFonts w:ascii="標楷體" w:eastAsia="標楷體" w:hAnsi="標楷體"/>
          <w:sz w:val="22"/>
          <w:szCs w:val="22"/>
        </w:rPr>
        <w:t>）</w:t>
      </w:r>
      <w:r w:rsidRPr="00247D41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247D41" w:rsidSect="0072768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ECE2" w14:textId="77777777" w:rsidR="00727685" w:rsidRDefault="00727685">
      <w:r>
        <w:separator/>
      </w:r>
    </w:p>
  </w:endnote>
  <w:endnote w:type="continuationSeparator" w:id="0">
    <w:p w14:paraId="00BB4432" w14:textId="77777777" w:rsidR="00727685" w:rsidRDefault="0072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791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7FF1835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25B5" w14:textId="77777777" w:rsidR="00727685" w:rsidRDefault="00727685">
      <w:r>
        <w:separator/>
      </w:r>
    </w:p>
  </w:footnote>
  <w:footnote w:type="continuationSeparator" w:id="0">
    <w:p w14:paraId="4D4F31A7" w14:textId="77777777" w:rsidR="00727685" w:rsidRDefault="0072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47D41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32A8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27685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2C5C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31E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3013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0CAC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0E5E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5CB1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F310-82A0-495E-BC97-45DEC47A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67</TotalTime>
  <Pages>1</Pages>
  <Words>499</Words>
  <Characters>327</Characters>
  <Application>Microsoft Office Word</Application>
  <DocSecurity>0</DocSecurity>
  <Lines>2</Lines>
  <Paragraphs>1</Paragraphs>
  <ScaleCrop>false</ScaleCrop>
  <Company>User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9</cp:revision>
  <cp:lastPrinted>2009-02-11T08:45:00Z</cp:lastPrinted>
  <dcterms:created xsi:type="dcterms:W3CDTF">2024-01-22T00:49:00Z</dcterms:created>
  <dcterms:modified xsi:type="dcterms:W3CDTF">2024-02-23T01:06:00Z</dcterms:modified>
</cp:coreProperties>
</file>