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A5F8" w14:textId="73FA87BC" w:rsidR="003E3FFF" w:rsidRPr="000A19B9" w:rsidRDefault="00C317F2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proofErr w:type="gramStart"/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proofErr w:type="gramEnd"/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>電腦組裝修護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317F2" w:rsidRPr="000A19B9" w14:paraId="20C1C064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94AF875" w14:textId="77777777" w:rsidR="00C317F2" w:rsidRPr="000A19B9" w:rsidRDefault="00C317F2" w:rsidP="00C317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C2A606C" w14:textId="73CD7D55" w:rsidR="00C317F2" w:rsidRPr="000A19B9" w:rsidRDefault="00C317F2" w:rsidP="00C317F2">
            <w:pPr>
              <w:spacing w:line="400" w:lineRule="exact"/>
              <w:rPr>
                <w:rFonts w:ascii="標楷體" w:eastAsia="標楷體" w:hAnsi="標楷體"/>
              </w:rPr>
            </w:pPr>
            <w:r w:rsidRPr="00ED71D7">
              <w:rPr>
                <w:rFonts w:eastAsia="標楷體" w:hint="eastAsia"/>
              </w:rPr>
              <w:t>電腦是每人每天都會使用的工具，但是對於硬體的規劃與操作程序往往不甚了解，而本課程即是要讓每位學</w:t>
            </w:r>
            <w:r>
              <w:rPr>
                <w:rFonts w:eastAsia="標楷體" w:hint="eastAsia"/>
              </w:rPr>
              <w:t>生</w:t>
            </w:r>
            <w:r w:rsidRPr="00ED71D7">
              <w:rPr>
                <w:rFonts w:eastAsia="標楷體" w:hint="eastAsia"/>
              </w:rPr>
              <w:t>都能獨立完成電腦</w:t>
            </w:r>
            <w:proofErr w:type="gramStart"/>
            <w:r w:rsidRPr="00ED71D7">
              <w:rPr>
                <w:rFonts w:eastAsia="標楷體" w:hint="eastAsia"/>
              </w:rPr>
              <w:t>組裝及拆解</w:t>
            </w:r>
            <w:proofErr w:type="gramEnd"/>
            <w:r w:rsidRPr="00ED71D7">
              <w:rPr>
                <w:rFonts w:eastAsia="標楷體" w:hint="eastAsia"/>
              </w:rPr>
              <w:t>，甚至自行安裝軟體，不用假手他人浪費不必要的費用。</w:t>
            </w:r>
          </w:p>
        </w:tc>
      </w:tr>
      <w:tr w:rsidR="00C317F2" w:rsidRPr="000A19B9" w14:paraId="77D882DE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3FE75CC" w14:textId="77777777" w:rsidR="00C317F2" w:rsidRPr="000A19B9" w:rsidRDefault="00C317F2" w:rsidP="00C317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3F9F92A" w14:textId="2D4E2256" w:rsidR="00C317F2" w:rsidRPr="000A19B9" w:rsidRDefault="00C317F2" w:rsidP="00C317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實作</w:t>
            </w:r>
          </w:p>
        </w:tc>
      </w:tr>
      <w:tr w:rsidR="00C317F2" w:rsidRPr="000A19B9" w14:paraId="15FDA73C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8216AD8" w14:textId="77777777" w:rsidR="00C317F2" w:rsidRPr="000A19B9" w:rsidRDefault="00C317F2" w:rsidP="00C317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50CC566" w14:textId="29880BD8" w:rsidR="00C317F2" w:rsidRPr="000A19B9" w:rsidRDefault="00C317F2" w:rsidP="00C317F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實作</w:t>
            </w:r>
            <w:r>
              <w:rPr>
                <w:rFonts w:eastAsia="標楷體" w:hint="eastAsia"/>
              </w:rPr>
              <w:t>100%</w:t>
            </w:r>
          </w:p>
        </w:tc>
      </w:tr>
      <w:tr w:rsidR="00C317F2" w:rsidRPr="000A19B9" w14:paraId="4D0AB4CE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055FB8" w14:textId="77777777" w:rsidR="00C317F2" w:rsidRPr="000A19B9" w:rsidRDefault="00C317F2" w:rsidP="00C317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C35F527" w14:textId="633B25B3" w:rsidR="00C317F2" w:rsidRPr="000A19B9" w:rsidRDefault="00C317F2" w:rsidP="00C317F2">
            <w:pPr>
              <w:spacing w:line="400" w:lineRule="exact"/>
              <w:rPr>
                <w:rFonts w:ascii="標楷體" w:eastAsia="標楷體" w:hAnsi="標楷體"/>
              </w:rPr>
            </w:pPr>
            <w:r w:rsidRPr="00ED71D7">
              <w:rPr>
                <w:rFonts w:eastAsia="標楷體" w:hint="eastAsia"/>
              </w:rPr>
              <w:t>能獨立完成電腦</w:t>
            </w:r>
            <w:proofErr w:type="gramStart"/>
            <w:r w:rsidRPr="00ED71D7">
              <w:rPr>
                <w:rFonts w:eastAsia="標楷體" w:hint="eastAsia"/>
              </w:rPr>
              <w:t>組裝及拆解</w:t>
            </w:r>
            <w:proofErr w:type="gramEnd"/>
            <w:r w:rsidRPr="00ED71D7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進而</w:t>
            </w:r>
            <w:r w:rsidRPr="00ED71D7">
              <w:rPr>
                <w:rFonts w:eastAsia="標楷體" w:hint="eastAsia"/>
              </w:rPr>
              <w:t>自行安裝</w:t>
            </w:r>
            <w:r>
              <w:rPr>
                <w:rFonts w:eastAsia="標楷體" w:hint="eastAsia"/>
              </w:rPr>
              <w:t>作業系統及</w:t>
            </w:r>
            <w:r w:rsidRPr="00ED71D7">
              <w:rPr>
                <w:rFonts w:eastAsia="標楷體" w:hint="eastAsia"/>
              </w:rPr>
              <w:t>軟體</w:t>
            </w:r>
          </w:p>
        </w:tc>
      </w:tr>
      <w:tr w:rsidR="003E3FFF" w:rsidRPr="000A19B9" w14:paraId="287B80D2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EC7224C" w14:textId="77777777"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317F2" w:rsidRPr="000A19B9" w14:paraId="65CBC54E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2509CF82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046A7231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2AB6B9D" w14:textId="52D7DBE2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54C2727" w14:textId="77777777" w:rsidR="00C317F2" w:rsidRPr="000A19B9" w:rsidRDefault="00C317F2" w:rsidP="00C317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86B0BA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B36AAD3" w14:textId="7865FC23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辜炫傑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B443458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299100D" w14:textId="7B52CCA5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電腦組裝一本搞定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50994C5" w14:textId="77777777" w:rsidR="00C317F2" w:rsidRPr="000A19B9" w:rsidRDefault="00C317F2" w:rsidP="00C317F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B9D1F6F" w14:textId="2AC57A79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資訊科</w:t>
            </w:r>
          </w:p>
        </w:tc>
      </w:tr>
      <w:tr w:rsidR="00C317F2" w:rsidRPr="000A19B9" w14:paraId="599DA10E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55D3553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73D391E2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690780D" w14:textId="77777777" w:rsidR="00C317F2" w:rsidRPr="000A19B9" w:rsidRDefault="00C317F2" w:rsidP="00C317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F5A4265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4B1F4F6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A0F33CB" w14:textId="3281BF11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全華出版社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7442D5F3" w14:textId="77777777" w:rsidR="00C317F2" w:rsidRPr="000A19B9" w:rsidRDefault="00C317F2" w:rsidP="00C317F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316B800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14:paraId="1342F3A5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3873C0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BD422E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EA07F62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438D92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09AF201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C317F2" w:rsidRPr="000A19B9" w14:paraId="1CE0BACA" w14:textId="77777777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89CE45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BAF1EC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5DFE82B" w14:textId="6B36F65B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主機板與中央處理器介紹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DA6FA5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F9E55B" w14:textId="77777777" w:rsidR="00C317F2" w:rsidRPr="000A19B9" w:rsidRDefault="00C317F2" w:rsidP="00C317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17F2" w:rsidRPr="000A19B9" w14:paraId="60CA4E79" w14:textId="77777777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6A8BFB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8909A8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44340B" w14:textId="3695F5B9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記憶體與硬碟介紹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8D64CF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46138BC" w14:textId="77777777" w:rsidR="00C317F2" w:rsidRPr="000A19B9" w:rsidRDefault="00C317F2" w:rsidP="00C317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17F2" w:rsidRPr="000A19B9" w14:paraId="5C50C961" w14:textId="77777777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31716A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D8DA35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37EFE7" w14:textId="32008D01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顯示卡與音效卡介紹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FB6A27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9242FF6" w14:textId="77777777" w:rsidR="00C317F2" w:rsidRPr="000A19B9" w:rsidRDefault="00C317F2" w:rsidP="00C317F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317F2" w:rsidRPr="000A19B9" w14:paraId="53A695B9" w14:textId="77777777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4A865A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10E4B1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222468" w14:textId="5A2E2E30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光碟機及顯示器介紹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FDB75E9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1473419" w14:textId="77777777" w:rsidR="00C317F2" w:rsidRPr="000A19B9" w:rsidRDefault="00C317F2" w:rsidP="00C317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17F2" w:rsidRPr="000A19B9" w14:paraId="5C93569F" w14:textId="77777777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CAB0C0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EB87B9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C2931C" w14:textId="38AEC493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組裝流程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9256EA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1D1C43" w14:textId="77777777" w:rsidR="00C317F2" w:rsidRDefault="00C317F2" w:rsidP="00C317F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14:paraId="47D1F43B" w14:textId="77777777" w:rsidR="00C317F2" w:rsidRPr="000A19B9" w:rsidRDefault="00C317F2" w:rsidP="00C317F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C317F2" w:rsidRPr="000A19B9" w14:paraId="2852BEDD" w14:textId="77777777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6EEDC7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A4A0DF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BBC399F" w14:textId="23B80CC7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故障排除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FB3B7D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7260321" w14:textId="77777777" w:rsidR="00C317F2" w:rsidRPr="000A19B9" w:rsidRDefault="00C317F2" w:rsidP="00C317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317F2" w:rsidRPr="000A19B9" w14:paraId="757324CE" w14:textId="77777777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70EEC4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849DCF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6A6E86A" w14:textId="66CEEBCF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BIOS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介紹與設定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2EF8A9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106302E" w14:textId="77777777" w:rsidR="00C317F2" w:rsidRPr="000A19B9" w:rsidRDefault="00C317F2" w:rsidP="00C317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17F2" w:rsidRPr="000A19B9" w14:paraId="449F6FCE" w14:textId="77777777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57F9B5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3136CCC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B4191FE" w14:textId="2B3942E9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作業系統介紹與安裝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8AACD7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C159FC7" w14:textId="77777777" w:rsidR="00C317F2" w:rsidRPr="000A19B9" w:rsidRDefault="00C317F2" w:rsidP="00C317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317F2" w:rsidRPr="000A19B9" w14:paraId="121543F6" w14:textId="77777777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911BDC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6A195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D1C918" w14:textId="4EC8AEE6" w:rsidR="00C317F2" w:rsidRPr="000A19B9" w:rsidRDefault="00C317F2" w:rsidP="00C317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系統備份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D1C49C7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4729A4" w14:textId="77777777" w:rsidR="00C317F2" w:rsidRPr="000A19B9" w:rsidRDefault="00C317F2" w:rsidP="00C317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C317F2" w:rsidRPr="000A19B9" w14:paraId="0DD126E3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DCDD80" w14:textId="77777777" w:rsidR="00C317F2" w:rsidRPr="000A19B9" w:rsidRDefault="00C317F2" w:rsidP="00C317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2A6CFD" w14:textId="77777777" w:rsidR="00C317F2" w:rsidRPr="000A19B9" w:rsidRDefault="00C317F2" w:rsidP="00C317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A3F88E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38346D7" w14:textId="77777777" w:rsidR="00C317F2" w:rsidRPr="000A19B9" w:rsidRDefault="00C317F2" w:rsidP="00C317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41651E" w14:textId="77777777" w:rsidR="00C317F2" w:rsidRPr="000A19B9" w:rsidRDefault="00C317F2" w:rsidP="00C317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2BCD9707" w14:textId="77777777"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0927A2BD" w14:textId="77777777"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7452" w14:textId="77777777" w:rsidR="00EF2EE5" w:rsidRDefault="00EF2EE5">
      <w:r>
        <w:separator/>
      </w:r>
    </w:p>
  </w:endnote>
  <w:endnote w:type="continuationSeparator" w:id="0">
    <w:p w14:paraId="2435B832" w14:textId="77777777" w:rsidR="00EF2EE5" w:rsidRDefault="00EF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6E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DA4C1C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9148" w14:textId="77777777" w:rsidR="00EF2EE5" w:rsidRDefault="00EF2EE5">
      <w:r>
        <w:separator/>
      </w:r>
    </w:p>
  </w:footnote>
  <w:footnote w:type="continuationSeparator" w:id="0">
    <w:p w14:paraId="6208BB06" w14:textId="77777777" w:rsidR="00EF2EE5" w:rsidRDefault="00EF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766920346">
    <w:abstractNumId w:val="3"/>
  </w:num>
  <w:num w:numId="2" w16cid:durableId="899244354">
    <w:abstractNumId w:val="2"/>
  </w:num>
  <w:num w:numId="3" w16cid:durableId="787427635">
    <w:abstractNumId w:val="1"/>
  </w:num>
  <w:num w:numId="4" w16cid:durableId="52942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4B44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10E6"/>
    <w:rsid w:val="00C22858"/>
    <w:rsid w:val="00C23071"/>
    <w:rsid w:val="00C317F2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2EE5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ADAD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872E-B572-4BDC-AC7B-AEE5CB52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User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辜炫傑</cp:lastModifiedBy>
  <cp:revision>2</cp:revision>
  <cp:lastPrinted>2009-02-11T08:45:00Z</cp:lastPrinted>
  <dcterms:created xsi:type="dcterms:W3CDTF">2025-02-24T15:11:00Z</dcterms:created>
  <dcterms:modified xsi:type="dcterms:W3CDTF">2025-02-24T15:11:00Z</dcterms:modified>
</cp:coreProperties>
</file>