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E11A9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E11A91">
        <w:rPr>
          <w:rFonts w:ascii="Times New Roman" w:eastAsia="標楷體" w:cs="Times New Roman"/>
        </w:rPr>
        <w:t>仰德</w:t>
      </w:r>
      <w:r w:rsidR="00652460" w:rsidRPr="00E11A91">
        <w:rPr>
          <w:rFonts w:ascii="Times New Roman" w:eastAsia="標楷體" w:cs="Times New Roman"/>
        </w:rPr>
        <w:t>高中</w:t>
      </w:r>
      <w:r w:rsidR="001B13A6" w:rsidRPr="00E11A91">
        <w:rPr>
          <w:rFonts w:ascii="Times New Roman" w:eastAsia="標楷體" w:cs="Times New Roman"/>
        </w:rPr>
        <w:t>1</w:t>
      </w:r>
      <w:r w:rsidR="00E07B18" w:rsidRPr="00E11A91">
        <w:rPr>
          <w:rFonts w:ascii="Times New Roman" w:eastAsia="標楷體" w:cs="Times New Roman"/>
        </w:rPr>
        <w:t>1</w:t>
      </w:r>
      <w:r w:rsidR="000A19B9" w:rsidRPr="00E11A91">
        <w:rPr>
          <w:rFonts w:ascii="Times New Roman" w:eastAsia="標楷體" w:cs="Times New Roman"/>
        </w:rPr>
        <w:t>3</w:t>
      </w:r>
      <w:r w:rsidR="00652460" w:rsidRPr="00E11A91">
        <w:rPr>
          <w:rFonts w:ascii="Times New Roman" w:eastAsia="標楷體" w:cs="Times New Roman"/>
        </w:rPr>
        <w:t>年度第</w:t>
      </w:r>
      <w:r w:rsidR="00217562" w:rsidRPr="00E11A91">
        <w:rPr>
          <w:rFonts w:ascii="Times New Roman" w:eastAsia="標楷體" w:cs="Times New Roman"/>
        </w:rPr>
        <w:t>二</w:t>
      </w:r>
      <w:r w:rsidR="00652460" w:rsidRPr="00E11A91">
        <w:rPr>
          <w:rFonts w:ascii="Times New Roman" w:eastAsia="標楷體" w:cs="Times New Roman"/>
        </w:rPr>
        <w:t>學期</w:t>
      </w:r>
      <w:r w:rsidR="0036565B" w:rsidRPr="00E11A91">
        <w:rPr>
          <w:rFonts w:ascii="Times New Roman" w:eastAsia="標楷體" w:cs="Times New Roman"/>
        </w:rPr>
        <w:t xml:space="preserve"> </w:t>
      </w:r>
      <w:r w:rsidR="00D05088" w:rsidRPr="00E11A91">
        <w:rPr>
          <w:rFonts w:ascii="Times New Roman" w:eastAsia="標楷體" w:cs="Times New Roman"/>
          <w:sz w:val="28"/>
          <w:szCs w:val="28"/>
        </w:rPr>
        <w:t>一</w:t>
      </w:r>
      <w:r w:rsidR="00D05088" w:rsidRPr="00E11A91">
        <w:rPr>
          <w:rFonts w:ascii="Times New Roman" w:eastAsia="標楷體" w:cs="Times New Roman"/>
        </w:rPr>
        <w:t xml:space="preserve"> </w:t>
      </w:r>
      <w:r w:rsidR="00652460" w:rsidRPr="00E11A91">
        <w:rPr>
          <w:rFonts w:ascii="Times New Roman" w:eastAsia="標楷體" w:cs="Times New Roman"/>
        </w:rPr>
        <w:t>年級</w:t>
      </w:r>
      <w:r w:rsidR="0036565B" w:rsidRPr="00E11A91">
        <w:rPr>
          <w:rFonts w:ascii="Times New Roman" w:eastAsia="標楷體" w:cs="Times New Roman"/>
        </w:rPr>
        <w:t xml:space="preserve"> </w:t>
      </w:r>
      <w:r w:rsidR="00D05088" w:rsidRPr="00E11A91">
        <w:rPr>
          <w:rFonts w:ascii="Times New Roman" w:eastAsia="標楷體" w:cs="Times New Roman"/>
        </w:rPr>
        <w:t>全民國防教育</w:t>
      </w:r>
      <w:r w:rsidR="0036565B" w:rsidRPr="00E11A91">
        <w:rPr>
          <w:rFonts w:ascii="Times New Roman" w:eastAsia="標楷體" w:cs="Times New Roman"/>
        </w:rPr>
        <w:t xml:space="preserve"> </w:t>
      </w:r>
      <w:r w:rsidR="00652460" w:rsidRPr="00E11A91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925"/>
        <w:gridCol w:w="709"/>
        <w:gridCol w:w="1645"/>
      </w:tblGrid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05088" w:rsidRPr="006B112F" w:rsidRDefault="00D05088" w:rsidP="00317723">
            <w:pPr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6B112F">
              <w:rPr>
                <w:rFonts w:eastAsia="標楷體"/>
                <w:color w:val="000000"/>
                <w:kern w:val="0"/>
              </w:rPr>
              <w:t>(</w:t>
            </w:r>
            <w:r w:rsidRPr="006B112F">
              <w:rPr>
                <w:rFonts w:eastAsia="標楷體"/>
                <w:color w:val="000000"/>
                <w:kern w:val="0"/>
              </w:rPr>
              <w:t>一</w:t>
            </w:r>
            <w:r w:rsidRPr="006B112F">
              <w:rPr>
                <w:rFonts w:eastAsia="標楷體"/>
                <w:color w:val="000000"/>
                <w:kern w:val="0"/>
              </w:rPr>
              <w:t>)</w:t>
            </w:r>
            <w:r w:rsidRPr="006B112F">
              <w:rPr>
                <w:rFonts w:eastAsia="標楷體"/>
                <w:color w:val="000000"/>
                <w:kern w:val="0"/>
              </w:rPr>
              <w:t>建構全民國防意識與功能，主動關懷社會與國家安全</w:t>
            </w:r>
            <w:r w:rsidRPr="006B112F">
              <w:rPr>
                <w:rFonts w:eastAsia="標楷體"/>
              </w:rPr>
              <w:t>。</w:t>
            </w:r>
          </w:p>
          <w:p w:rsidR="00D05088" w:rsidRPr="006B112F" w:rsidRDefault="00D05088" w:rsidP="00317723">
            <w:pPr>
              <w:spacing w:line="360" w:lineRule="exact"/>
              <w:jc w:val="both"/>
              <w:rPr>
                <w:rFonts w:eastAsia="標楷體"/>
              </w:rPr>
            </w:pPr>
            <w:r w:rsidRPr="006B112F">
              <w:rPr>
                <w:rFonts w:eastAsia="標楷體"/>
                <w:color w:val="000000"/>
                <w:kern w:val="0"/>
              </w:rPr>
              <w:t>(</w:t>
            </w:r>
            <w:r w:rsidRPr="006B112F">
              <w:rPr>
                <w:rFonts w:eastAsia="標楷體"/>
                <w:color w:val="000000"/>
                <w:kern w:val="0"/>
              </w:rPr>
              <w:t>二</w:t>
            </w:r>
            <w:r w:rsidRPr="006B112F">
              <w:rPr>
                <w:rFonts w:eastAsia="標楷體"/>
                <w:color w:val="000000"/>
                <w:kern w:val="0"/>
              </w:rPr>
              <w:t>)</w:t>
            </w:r>
            <w:r w:rsidRPr="006B112F">
              <w:rPr>
                <w:rFonts w:eastAsia="標楷體"/>
                <w:color w:val="000000"/>
                <w:kern w:val="0"/>
              </w:rPr>
              <w:t>認識國際情勢與國家處境，增進對國家安全議題的認知</w:t>
            </w:r>
            <w:r w:rsidRPr="006B112F">
              <w:rPr>
                <w:rFonts w:eastAsia="標楷體"/>
              </w:rPr>
              <w:t>。</w:t>
            </w:r>
          </w:p>
          <w:p w:rsidR="00D05088" w:rsidRPr="006B112F" w:rsidRDefault="00D05088" w:rsidP="00317723">
            <w:pPr>
              <w:spacing w:line="360" w:lineRule="exact"/>
              <w:jc w:val="both"/>
              <w:rPr>
                <w:rFonts w:eastAsia="標楷體"/>
              </w:rPr>
            </w:pPr>
            <w:r w:rsidRPr="006B112F">
              <w:rPr>
                <w:rFonts w:eastAsia="標楷體"/>
                <w:color w:val="000000"/>
                <w:kern w:val="0"/>
              </w:rPr>
              <w:t>(</w:t>
            </w:r>
            <w:r w:rsidRPr="006B112F">
              <w:rPr>
                <w:rFonts w:eastAsia="標楷體"/>
                <w:color w:val="000000"/>
                <w:kern w:val="0"/>
              </w:rPr>
              <w:t>三</w:t>
            </w:r>
            <w:r w:rsidRPr="006B112F">
              <w:rPr>
                <w:rFonts w:eastAsia="標楷體"/>
                <w:color w:val="000000"/>
                <w:kern w:val="0"/>
              </w:rPr>
              <w:t>)</w:t>
            </w:r>
            <w:r w:rsidRPr="006B112F">
              <w:rPr>
                <w:rFonts w:eastAsia="標楷體"/>
                <w:color w:val="000000"/>
                <w:kern w:val="0"/>
              </w:rPr>
              <w:t>了解全民防衛之意義，養成防衛動員與災害防救之意識與行動力</w:t>
            </w:r>
            <w:r w:rsidRPr="006B112F">
              <w:rPr>
                <w:rFonts w:eastAsia="標楷體"/>
              </w:rPr>
              <w:t>。</w:t>
            </w:r>
          </w:p>
          <w:p w:rsidR="00871121" w:rsidRPr="000F5C67" w:rsidRDefault="00D05088" w:rsidP="0031772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B112F">
              <w:rPr>
                <w:rFonts w:eastAsia="標楷體"/>
                <w:color w:val="000000"/>
                <w:kern w:val="0"/>
              </w:rPr>
              <w:t>(</w:t>
            </w:r>
            <w:r w:rsidRPr="006B112F">
              <w:rPr>
                <w:rFonts w:eastAsia="標楷體"/>
                <w:color w:val="000000"/>
                <w:kern w:val="0"/>
              </w:rPr>
              <w:t>四</w:t>
            </w:r>
            <w:r w:rsidRPr="006B112F">
              <w:rPr>
                <w:rFonts w:eastAsia="標楷體"/>
                <w:color w:val="000000"/>
                <w:kern w:val="0"/>
              </w:rPr>
              <w:t>)</w:t>
            </w:r>
            <w:r w:rsidRPr="006B112F">
              <w:rPr>
                <w:rFonts w:eastAsia="標楷體"/>
                <w:color w:val="000000"/>
                <w:kern w:val="0"/>
              </w:rPr>
              <w:t>建立國家認同與自信心</w:t>
            </w:r>
            <w:bookmarkStart w:id="0" w:name="_GoBack"/>
            <w:bookmarkEnd w:id="0"/>
            <w:r w:rsidRPr="006B112F">
              <w:rPr>
                <w:rFonts w:eastAsia="標楷體"/>
                <w:color w:val="000000"/>
                <w:kern w:val="0"/>
              </w:rPr>
              <w:t>，培養參與國防事務與促進國家永續發展的心智</w:t>
            </w:r>
            <w:r w:rsidRPr="006B112F">
              <w:rPr>
                <w:rFonts w:eastAsia="標楷體"/>
              </w:rPr>
              <w:t>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D05088" w:rsidP="00317723">
            <w:pPr>
              <w:spacing w:line="360" w:lineRule="exact"/>
              <w:rPr>
                <w:rFonts w:ascii="標楷體" w:eastAsia="標楷體" w:hAnsi="標楷體"/>
              </w:rPr>
            </w:pPr>
            <w:r w:rsidRPr="002B6E41">
              <w:rPr>
                <w:rFonts w:ascii="Cambria Math" w:eastAsia="標楷體" w:hAnsi="Cambria Math" w:cs="Cambria Math"/>
                <w:kern w:val="0"/>
                <w:sz w:val="22"/>
                <w:szCs w:val="22"/>
              </w:rPr>
              <w:t>◆</w:t>
            </w:r>
            <w:r w:rsidRPr="002B6E41">
              <w:rPr>
                <w:rFonts w:eastAsia="標楷體"/>
                <w:kern w:val="0"/>
                <w:sz w:val="22"/>
                <w:szCs w:val="22"/>
              </w:rPr>
              <w:t>平時成績：平時上課表現及作業</w:t>
            </w:r>
            <w:r w:rsidRPr="002B6E41">
              <w:rPr>
                <w:rFonts w:ascii="Cambria Math" w:eastAsia="標楷體" w:hAnsi="Cambria Math" w:cs="Cambria Math"/>
                <w:kern w:val="0"/>
                <w:sz w:val="22"/>
                <w:szCs w:val="22"/>
              </w:rPr>
              <w:t>◆</w:t>
            </w:r>
            <w:r w:rsidRPr="002B6E41">
              <w:rPr>
                <w:rFonts w:eastAsia="標楷體"/>
                <w:kern w:val="0"/>
                <w:sz w:val="22"/>
                <w:szCs w:val="22"/>
              </w:rPr>
              <w:t>日常評量；期中考與期末考的綜合評量。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05088" w:rsidRPr="002B6E41" w:rsidRDefault="00D05088" w:rsidP="0031772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</w:rPr>
            </w:pPr>
            <w:r w:rsidRPr="002B6E41">
              <w:rPr>
                <w:rFonts w:ascii="Cambria Math" w:eastAsia="標楷體" w:hAnsi="Cambria Math" w:cs="Cambria Math"/>
                <w:kern w:val="0"/>
              </w:rPr>
              <w:t>◆</w:t>
            </w:r>
            <w:r w:rsidRPr="002B6E41">
              <w:rPr>
                <w:rFonts w:eastAsia="標楷體"/>
                <w:kern w:val="0"/>
              </w:rPr>
              <w:t>平常成績：平時上課表現與作業佔</w:t>
            </w:r>
            <w:r w:rsidRPr="002B6E41">
              <w:rPr>
                <w:rFonts w:eastAsia="標楷體"/>
                <w:kern w:val="0"/>
              </w:rPr>
              <w:t>40</w:t>
            </w:r>
            <w:r w:rsidRPr="002B6E41">
              <w:rPr>
                <w:rFonts w:eastAsia="標楷體"/>
                <w:kern w:val="0"/>
              </w:rPr>
              <w:t>％。</w:t>
            </w:r>
          </w:p>
          <w:p w:rsidR="00D05088" w:rsidRDefault="00D05088" w:rsidP="00317723">
            <w:pPr>
              <w:spacing w:line="360" w:lineRule="exact"/>
              <w:rPr>
                <w:rFonts w:eastAsia="標楷體"/>
                <w:kern w:val="0"/>
              </w:rPr>
            </w:pPr>
            <w:r w:rsidRPr="002B6E41">
              <w:rPr>
                <w:rFonts w:ascii="Cambria Math" w:eastAsia="標楷體" w:hAnsi="Cambria Math" w:cs="Cambria Math"/>
                <w:kern w:val="0"/>
              </w:rPr>
              <w:t>◆</w:t>
            </w:r>
            <w:r w:rsidRPr="002B6E41">
              <w:rPr>
                <w:rFonts w:eastAsia="標楷體"/>
                <w:kern w:val="0"/>
              </w:rPr>
              <w:t>期中考：佔</w:t>
            </w:r>
            <w:r w:rsidRPr="002B6E41">
              <w:rPr>
                <w:rFonts w:eastAsia="標楷體"/>
                <w:kern w:val="0"/>
              </w:rPr>
              <w:t>30</w:t>
            </w:r>
            <w:r w:rsidRPr="002B6E41">
              <w:rPr>
                <w:rFonts w:eastAsia="標楷體"/>
                <w:kern w:val="0"/>
              </w:rPr>
              <w:t>％</w:t>
            </w:r>
            <w:r w:rsidR="00642187" w:rsidRPr="00642187">
              <w:rPr>
                <w:rFonts w:eastAsia="標楷體" w:hint="eastAsia"/>
                <w:kern w:val="0"/>
              </w:rPr>
              <w:t>。</w:t>
            </w:r>
          </w:p>
          <w:p w:rsidR="00871121" w:rsidRPr="000F5C67" w:rsidRDefault="00D05088" w:rsidP="00317723">
            <w:pPr>
              <w:spacing w:line="360" w:lineRule="exact"/>
              <w:rPr>
                <w:rFonts w:ascii="標楷體" w:eastAsia="標楷體" w:hAnsi="標楷體"/>
              </w:rPr>
            </w:pPr>
            <w:r w:rsidRPr="002B6E41">
              <w:rPr>
                <w:rFonts w:ascii="Cambria Math" w:eastAsia="標楷體" w:hAnsi="Cambria Math" w:cs="Cambria Math"/>
                <w:kern w:val="0"/>
              </w:rPr>
              <w:t>◆</w:t>
            </w:r>
            <w:r w:rsidRPr="002B6E41">
              <w:rPr>
                <w:rFonts w:eastAsia="標楷體"/>
                <w:kern w:val="0"/>
              </w:rPr>
              <w:t>期末考：佔</w:t>
            </w:r>
            <w:r w:rsidRPr="002B6E41">
              <w:rPr>
                <w:rFonts w:eastAsia="標楷體"/>
                <w:kern w:val="0"/>
              </w:rPr>
              <w:t>30</w:t>
            </w:r>
            <w:r w:rsidRPr="002B6E41">
              <w:rPr>
                <w:rFonts w:eastAsia="標楷體"/>
                <w:kern w:val="0"/>
              </w:rPr>
              <w:t>％。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D05088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2B6E41">
              <w:rPr>
                <w:rFonts w:eastAsia="標楷體"/>
              </w:rPr>
              <w:t>攜帶課本、專心上課、參與討論、完成作業、達成要求</w:t>
            </w:r>
            <w:r>
              <w:rPr>
                <w:rFonts w:eastAsia="標楷體" w:hint="eastAsia"/>
              </w:rPr>
              <w:t>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D05088" w:rsidRPr="000A19B9" w:rsidTr="00D05088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D05088" w:rsidRPr="000A19B9" w:rsidRDefault="00D05088" w:rsidP="00D05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D05088" w:rsidRDefault="00D05088" w:rsidP="00D05088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全民國防教育II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D05088" w:rsidRPr="000A19B9" w:rsidRDefault="00DF46DC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D05088">
              <w:rPr>
                <w:rFonts w:ascii="標楷體" w:eastAsia="標楷體" w:hAnsi="標楷體" w:cs="標楷體" w:hint="eastAsia"/>
                <w:kern w:val="0"/>
              </w:rPr>
              <w:t>一忠</w:t>
            </w:r>
          </w:p>
        </w:tc>
      </w:tr>
      <w:tr w:rsidR="00D05088" w:rsidRPr="000A19B9" w:rsidTr="00D05088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05088" w:rsidRPr="000A19B9" w:rsidRDefault="00D05088" w:rsidP="00D050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D05088" w:rsidRPr="00BD51EA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</w:tcPr>
          <w:p w:rsidR="00D05088" w:rsidRPr="000A19B9" w:rsidRDefault="00D05088" w:rsidP="00D050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02/11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開學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sz w:val="22"/>
                <w:szCs w:val="22"/>
              </w:rPr>
            </w:pPr>
            <w:r w:rsidRPr="0006461E">
              <w:rPr>
                <w:rFonts w:eastAsia="標楷體"/>
                <w:sz w:val="22"/>
                <w:szCs w:val="22"/>
              </w:rPr>
              <w:t>全民防衛動員的意義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color w:val="FF0000"/>
                <w:sz w:val="18"/>
                <w:szCs w:val="18"/>
              </w:rPr>
              <w:t>融入議題：生命教育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sz w:val="22"/>
                <w:szCs w:val="22"/>
              </w:rPr>
              <w:t>全民防衛動員的意義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>籃球週、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02/28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放假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sz w:val="22"/>
                <w:szCs w:val="22"/>
              </w:rPr>
              <w:t>全民防衛動員的意義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災害防救與應變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03/13-14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color w:val="FF0000"/>
                <w:sz w:val="18"/>
                <w:szCs w:val="18"/>
              </w:rPr>
              <w:t>融入議題：法治教育</w:t>
            </w:r>
          </w:p>
        </w:tc>
      </w:tr>
      <w:tr w:rsidR="00D05088" w:rsidRPr="000A19B9" w:rsidTr="0006461E">
        <w:trPr>
          <w:trHeight w:val="252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災害防救與應變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03/21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卡拉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決賽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&amp;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社團成果發表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03/26-28 </w:t>
            </w: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>期中考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災害防救與應變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04/03-04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清明、兒童節放假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甲午戰爭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04/12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甲午戰爭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04/14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親職日補假乙天</w:t>
            </w:r>
          </w:p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04/16-18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高三期末考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甲午戰爭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作業三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04/25 </w:t>
            </w: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>高三祈福儀式</w:t>
            </w: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>&amp;</w:t>
            </w: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>送舊活動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古寧頭戰役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04/28-05/09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高一二作業抽查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古寧頭戰役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古寧頭戰役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作業四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一江山戰役與大陳轉進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一江山戰役與大陳轉進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作業五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tabs>
                <w:tab w:val="left" w:pos="2333"/>
              </w:tabs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05/30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端午節補假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E60AC2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八二三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砲</w:t>
            </w:r>
            <w:r w:rsidR="00D05088" w:rsidRPr="0006461E">
              <w:rPr>
                <w:rFonts w:eastAsia="標楷體"/>
                <w:kern w:val="0"/>
                <w:sz w:val="22"/>
                <w:szCs w:val="22"/>
              </w:rPr>
              <w:t>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 xml:space="preserve">06/02 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畢業典禮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八二三</w:t>
            </w:r>
            <w:r w:rsidR="00E60AC2">
              <w:rPr>
                <w:rFonts w:eastAsia="標楷體" w:hint="eastAsia"/>
                <w:kern w:val="0"/>
                <w:sz w:val="22"/>
                <w:szCs w:val="22"/>
              </w:rPr>
              <w:t>砲</w:t>
            </w:r>
            <w:r w:rsidRPr="0006461E">
              <w:rPr>
                <w:rFonts w:eastAsia="標楷體"/>
                <w:kern w:val="0"/>
                <w:sz w:val="22"/>
                <w:szCs w:val="22"/>
              </w:rPr>
              <w:t>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0"/>
                <w:szCs w:val="20"/>
              </w:rPr>
              <w:t>作業六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CB08BD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06/17-19 </w:t>
            </w:r>
            <w:r w:rsidRPr="0006461E">
              <w:rPr>
                <w:rStyle w:val="af"/>
                <w:rFonts w:eastAsia="標楷體"/>
                <w:b w:val="0"/>
                <w:sz w:val="18"/>
                <w:szCs w:val="18"/>
              </w:rPr>
              <w:t>高一二期末考</w:t>
            </w: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CB08BD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D05088" w:rsidRPr="000A19B9" w:rsidTr="0006461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</w:rPr>
            </w:pPr>
            <w:r w:rsidRPr="0006461E">
              <w:rPr>
                <w:rFonts w:eastAsia="標楷體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6461E">
              <w:rPr>
                <w:rFonts w:eastAsia="標楷體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05088" w:rsidRPr="0006461E" w:rsidRDefault="00D05088" w:rsidP="001E5F59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05088" w:rsidRPr="0006461E" w:rsidRDefault="00D05088" w:rsidP="001E5F59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06461E">
              <w:rPr>
                <w:rFonts w:eastAsia="標楷體"/>
                <w:kern w:val="0"/>
                <w:sz w:val="18"/>
                <w:szCs w:val="18"/>
              </w:rPr>
              <w:t>06/30</w:t>
            </w:r>
            <w:r w:rsidRPr="0006461E">
              <w:rPr>
                <w:rFonts w:eastAsia="標楷體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8450B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6F" w:rsidRDefault="0000226F">
      <w:r>
        <w:separator/>
      </w:r>
    </w:p>
  </w:endnote>
  <w:endnote w:type="continuationSeparator" w:id="0">
    <w:p w:rsidR="0000226F" w:rsidRDefault="0000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5F59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6F" w:rsidRDefault="0000226F">
      <w:r>
        <w:separator/>
      </w:r>
    </w:p>
  </w:footnote>
  <w:footnote w:type="continuationSeparator" w:id="0">
    <w:p w:rsidR="0000226F" w:rsidRDefault="0000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226F"/>
    <w:rsid w:val="00003B5A"/>
    <w:rsid w:val="0000451E"/>
    <w:rsid w:val="00005290"/>
    <w:rsid w:val="000074CD"/>
    <w:rsid w:val="00014DC2"/>
    <w:rsid w:val="000158FD"/>
    <w:rsid w:val="0002255F"/>
    <w:rsid w:val="000312FA"/>
    <w:rsid w:val="000424A1"/>
    <w:rsid w:val="0004281B"/>
    <w:rsid w:val="0005372D"/>
    <w:rsid w:val="00053FCE"/>
    <w:rsid w:val="000543CF"/>
    <w:rsid w:val="000552C4"/>
    <w:rsid w:val="00056C20"/>
    <w:rsid w:val="000617D0"/>
    <w:rsid w:val="00063AEA"/>
    <w:rsid w:val="0006461E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0F739B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5F59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6449"/>
    <w:rsid w:val="002A7C7D"/>
    <w:rsid w:val="002B29F9"/>
    <w:rsid w:val="002B44FF"/>
    <w:rsid w:val="002C0E49"/>
    <w:rsid w:val="002C4D88"/>
    <w:rsid w:val="002D5EF3"/>
    <w:rsid w:val="002D6639"/>
    <w:rsid w:val="002E3770"/>
    <w:rsid w:val="002E416F"/>
    <w:rsid w:val="002E7B74"/>
    <w:rsid w:val="002F4B1E"/>
    <w:rsid w:val="002F5AF5"/>
    <w:rsid w:val="0031279F"/>
    <w:rsid w:val="00317723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6565B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B4DAE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2187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450BE"/>
    <w:rsid w:val="00852202"/>
    <w:rsid w:val="00853DDA"/>
    <w:rsid w:val="008552C9"/>
    <w:rsid w:val="008573FB"/>
    <w:rsid w:val="008615CE"/>
    <w:rsid w:val="00862C64"/>
    <w:rsid w:val="00864607"/>
    <w:rsid w:val="00871121"/>
    <w:rsid w:val="00871846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162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08BD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088"/>
    <w:rsid w:val="00D05658"/>
    <w:rsid w:val="00D105A4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6DC"/>
    <w:rsid w:val="00DF4D67"/>
    <w:rsid w:val="00DF5A93"/>
    <w:rsid w:val="00E001CE"/>
    <w:rsid w:val="00E0038B"/>
    <w:rsid w:val="00E03CDE"/>
    <w:rsid w:val="00E03D40"/>
    <w:rsid w:val="00E07B18"/>
    <w:rsid w:val="00E11A91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AC2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3F4D"/>
    <w:rsid w:val="00EA4D65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5373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D05088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8F9E-F16F-4638-9324-37235E00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User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2025-03-04T05:47:00Z</cp:lastPrinted>
  <dcterms:created xsi:type="dcterms:W3CDTF">2025-03-04T05:53:00Z</dcterms:created>
  <dcterms:modified xsi:type="dcterms:W3CDTF">2025-03-04T05:53:00Z</dcterms:modified>
</cp:coreProperties>
</file>