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proofErr w:type="gramStart"/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proofErr w:type="gramEnd"/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 </w:t>
      </w:r>
      <w:proofErr w:type="gramStart"/>
      <w:r w:rsidR="00227AC4">
        <w:rPr>
          <w:rFonts w:ascii="標楷體" w:eastAsia="標楷體" w:hAnsi="標楷體" w:hint="eastAsia"/>
        </w:rPr>
        <w:t>綜職</w:t>
      </w:r>
      <w:r w:rsidR="00227AC4" w:rsidRPr="000A19B9">
        <w:rPr>
          <w:rFonts w:ascii="標楷體" w:eastAsia="標楷體" w:hAnsi="標楷體"/>
        </w:rPr>
        <w:t>科</w:t>
      </w:r>
      <w:proofErr w:type="gramEnd"/>
      <w:r w:rsidR="00136318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年級</w:t>
      </w:r>
      <w:r w:rsidR="000A19B9">
        <w:rPr>
          <w:rFonts w:ascii="標楷體" w:eastAsia="標楷體" w:hAnsi="標楷體" w:hint="eastAsia"/>
        </w:rPr>
        <w:t xml:space="preserve"> </w:t>
      </w:r>
      <w:r w:rsidR="00410F82">
        <w:rPr>
          <w:rFonts w:ascii="標楷體" w:eastAsia="標楷體" w:hAnsi="標楷體" w:hint="eastAsia"/>
        </w:rPr>
        <w:t>職場清潔</w:t>
      </w:r>
      <w:proofErr w:type="gramStart"/>
      <w:r w:rsidR="002F1387">
        <w:rPr>
          <w:rFonts w:ascii="標楷體" w:eastAsia="標楷體" w:hAnsi="標楷體" w:hint="eastAsia"/>
        </w:rPr>
        <w:t>實作</w:t>
      </w:r>
      <w:r w:rsidR="00652460" w:rsidRPr="000A19B9">
        <w:rPr>
          <w:rFonts w:ascii="標楷體" w:eastAsia="標楷體" w:hAnsi="標楷體"/>
        </w:rPr>
        <w:t>科</w:t>
      </w:r>
      <w:proofErr w:type="gramEnd"/>
      <w:r w:rsidR="001A7B79">
        <w:rPr>
          <w:rFonts w:ascii="標楷體" w:eastAsia="標楷體" w:hAnsi="標楷體" w:hint="eastAsia"/>
        </w:rPr>
        <w:t xml:space="preserve"> </w:t>
      </w:r>
      <w:r w:rsidR="00652460" w:rsidRPr="000A19B9">
        <w:rPr>
          <w:rFonts w:ascii="標楷體" w:eastAsia="標楷體" w:hAnsi="標楷體"/>
        </w:rPr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227AC4" w:rsidRPr="000A19B9" w:rsidTr="00F55F73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</w:tcPr>
          <w:p w:rsidR="00410F82" w:rsidRPr="00410F82" w:rsidRDefault="00227AC4" w:rsidP="00410F82">
            <w:pPr>
              <w:spacing w:line="400" w:lineRule="exact"/>
              <w:rPr>
                <w:rFonts w:ascii="標楷體" w:eastAsia="標楷體" w:hAnsi="標楷體" w:hint="eastAsia"/>
              </w:rPr>
            </w:pPr>
            <w:proofErr w:type="gramStart"/>
            <w:r w:rsidRPr="002F1387">
              <w:rPr>
                <w:rFonts w:ascii="標楷體" w:eastAsia="標楷體" w:hAnsi="標楷體" w:hint="eastAsia"/>
              </w:rPr>
              <w:t>一</w:t>
            </w:r>
            <w:proofErr w:type="gramEnd"/>
            <w:r w:rsidRPr="002F1387">
              <w:rPr>
                <w:rFonts w:ascii="標楷體" w:eastAsia="標楷體" w:hAnsi="標楷體" w:hint="eastAsia"/>
              </w:rPr>
              <w:t>.</w:t>
            </w:r>
            <w:r w:rsidR="00410F82">
              <w:rPr>
                <w:rFonts w:hint="eastAsia"/>
              </w:rPr>
              <w:t xml:space="preserve"> </w:t>
            </w:r>
            <w:r w:rsidR="00410F82" w:rsidRPr="00410F82">
              <w:rPr>
                <w:rFonts w:ascii="標楷體" w:eastAsia="標楷體" w:hAnsi="標楷體" w:hint="eastAsia"/>
              </w:rPr>
              <w:t>具備各式服務職場基礎清潔技能，積極溝通互動與協調，展現</w:t>
            </w:r>
          </w:p>
          <w:p w:rsidR="00227AC4" w:rsidRPr="002F1387" w:rsidRDefault="00410F82" w:rsidP="00410F82">
            <w:pPr>
              <w:spacing w:line="400" w:lineRule="exact"/>
              <w:rPr>
                <w:rFonts w:ascii="標楷體" w:eastAsia="標楷體" w:hAnsi="標楷體"/>
              </w:rPr>
            </w:pPr>
            <w:r w:rsidRPr="00410F82">
              <w:rPr>
                <w:rFonts w:ascii="標楷體" w:eastAsia="標楷體" w:hAnsi="標楷體" w:hint="eastAsia"/>
              </w:rPr>
              <w:t>團隊合作精神與行動</w:t>
            </w:r>
            <w:r w:rsidR="00227AC4" w:rsidRPr="002F1387">
              <w:rPr>
                <w:rFonts w:ascii="標楷體" w:eastAsia="標楷體" w:hAnsi="標楷體" w:hint="eastAsia"/>
              </w:rPr>
              <w:t>.</w:t>
            </w:r>
          </w:p>
          <w:p w:rsidR="00410F82" w:rsidRPr="00410F82" w:rsidRDefault="00227AC4" w:rsidP="00410F82">
            <w:pPr>
              <w:spacing w:line="400" w:lineRule="exact"/>
              <w:rPr>
                <w:rFonts w:ascii="標楷體" w:eastAsia="標楷體" w:hAnsi="標楷體" w:hint="eastAsia"/>
              </w:rPr>
            </w:pPr>
            <w:r w:rsidRPr="002F1387">
              <w:rPr>
                <w:rFonts w:ascii="標楷體" w:eastAsia="標楷體" w:hAnsi="標楷體" w:hint="eastAsia"/>
              </w:rPr>
              <w:t>二.</w:t>
            </w:r>
            <w:r w:rsidR="00410F82">
              <w:rPr>
                <w:rFonts w:hint="eastAsia"/>
              </w:rPr>
              <w:t xml:space="preserve"> </w:t>
            </w:r>
            <w:r w:rsidR="00410F82" w:rsidRPr="00410F82">
              <w:rPr>
                <w:rFonts w:ascii="標楷體" w:eastAsia="標楷體" w:hAnsi="標楷體" w:hint="eastAsia"/>
              </w:rPr>
              <w:t>熟悉並能自我檢討與精進各項基礎清潔操作流程、步驟、動作方</w:t>
            </w:r>
          </w:p>
          <w:p w:rsidR="00227AC4" w:rsidRPr="002F1387" w:rsidRDefault="00410F82" w:rsidP="00410F82">
            <w:pPr>
              <w:spacing w:line="400" w:lineRule="exact"/>
              <w:rPr>
                <w:rFonts w:ascii="標楷體" w:eastAsia="標楷體" w:hAnsi="標楷體"/>
              </w:rPr>
            </w:pPr>
            <w:r w:rsidRPr="00410F82">
              <w:rPr>
                <w:rFonts w:ascii="標楷體" w:eastAsia="標楷體" w:hAnsi="標楷體" w:hint="eastAsia"/>
              </w:rPr>
              <w:t>向及技巧。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vAlign w:val="center"/>
          </w:tcPr>
          <w:p w:rsidR="00227AC4" w:rsidRPr="001A7B79" w:rsidRDefault="00227AC4" w:rsidP="00227AC4">
            <w:pPr>
              <w:spacing w:line="400" w:lineRule="exact"/>
              <w:rPr>
                <w:rFonts w:ascii="標楷體" w:eastAsia="標楷體" w:hAnsi="標楷體"/>
              </w:rPr>
            </w:pPr>
            <w:r w:rsidRPr="001A7B79">
              <w:rPr>
                <w:rFonts w:ascii="標楷體" w:eastAsia="標楷體" w:hAnsi="標楷體" w:hint="eastAsia"/>
              </w:rPr>
              <w:t>學科、術科、學習態度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vAlign w:val="center"/>
          </w:tcPr>
          <w:p w:rsidR="00227AC4" w:rsidRPr="001A7B79" w:rsidRDefault="00227AC4" w:rsidP="00227AC4">
            <w:pPr>
              <w:spacing w:line="400" w:lineRule="exact"/>
              <w:rPr>
                <w:rFonts w:ascii="標楷體" w:eastAsia="標楷體" w:hAnsi="標楷體"/>
              </w:rPr>
            </w:pPr>
            <w:r w:rsidRPr="001A7B79">
              <w:rPr>
                <w:rFonts w:ascii="標楷體" w:eastAsia="標楷體" w:hAnsi="標楷體" w:hint="eastAsia"/>
              </w:rPr>
              <w:t>期中考25％、期末考25％、平時50％（學習態度、作業、口頭問答）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vAlign w:val="center"/>
          </w:tcPr>
          <w:p w:rsidR="00227AC4" w:rsidRPr="001A7B79" w:rsidRDefault="00410F82" w:rsidP="00410F82">
            <w:pPr>
              <w:spacing w:line="400" w:lineRule="exact"/>
              <w:rPr>
                <w:rFonts w:ascii="標楷體" w:eastAsia="標楷體" w:hAnsi="標楷體"/>
              </w:rPr>
            </w:pPr>
            <w:r w:rsidRPr="00410F82">
              <w:rPr>
                <w:rFonts w:ascii="標楷體" w:eastAsia="標楷體" w:hAnsi="標楷體" w:hint="eastAsia"/>
              </w:rPr>
              <w:t>具備操作與維護基礎清潔工具器材、機具設備能力，解決生活與職場問題。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227AC4" w:rsidRPr="000A19B9" w:rsidTr="001A7B79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227AC4" w:rsidRPr="000A19B9" w:rsidRDefault="00410F82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="00227AC4"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蔡政穎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227AC4" w:rsidRDefault="00410F82" w:rsidP="00227AC4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職場清潔實作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227AC4" w:rsidRPr="000A19B9" w:rsidRDefault="00F270BE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綜職</w:t>
            </w:r>
            <w:proofErr w:type="gramEnd"/>
            <w:r w:rsidR="001A7A55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</w:tr>
      <w:tr w:rsidR="00227AC4" w:rsidRPr="000A19B9" w:rsidTr="001A7B79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227AC4" w:rsidRDefault="00227AC4" w:rsidP="00227AC4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自編教材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0A19B9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 xml:space="preserve">備   </w:t>
            </w: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2005BC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410F82" w:rsidRPr="000A19B9" w:rsidTr="00AD3A4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10F82" w:rsidRPr="000A19B9" w:rsidRDefault="00410F82" w:rsidP="00410F8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10F82" w:rsidRPr="000A19B9" w:rsidRDefault="00410F82" w:rsidP="00410F8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</w:tcPr>
          <w:p w:rsidR="00410F82" w:rsidRPr="00410F82" w:rsidRDefault="00410F82" w:rsidP="00410F82">
            <w:pPr>
              <w:rPr>
                <w:rFonts w:ascii="標楷體" w:eastAsia="標楷體" w:hAnsi="標楷體"/>
              </w:rPr>
            </w:pPr>
            <w:r w:rsidRPr="00410F82">
              <w:rPr>
                <w:rFonts w:ascii="標楷體" w:eastAsia="標楷體" w:hAnsi="標楷體" w:hint="eastAsia"/>
              </w:rPr>
              <w:t>地板除塵</w:t>
            </w:r>
            <w:proofErr w:type="gramStart"/>
            <w:r w:rsidRPr="00410F82">
              <w:rPr>
                <w:rFonts w:ascii="標楷體" w:eastAsia="標楷體" w:hAnsi="標楷體" w:hint="eastAsia"/>
              </w:rPr>
              <w:t>與濕拖</w:t>
            </w:r>
            <w:proofErr w:type="gramEnd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10F82" w:rsidRPr="000A19B9" w:rsidRDefault="00410F82" w:rsidP="00410F8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10F82" w:rsidRPr="000A19B9" w:rsidRDefault="00410F82" w:rsidP="00410F82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410F82" w:rsidRPr="000A19B9" w:rsidTr="00C937F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10F82" w:rsidRPr="000A19B9" w:rsidRDefault="00410F82" w:rsidP="00410F8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10F82" w:rsidRPr="000A19B9" w:rsidRDefault="00410F82" w:rsidP="00410F8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</w:tcPr>
          <w:p w:rsidR="00410F82" w:rsidRPr="00410F82" w:rsidRDefault="00410F82" w:rsidP="00410F82">
            <w:pPr>
              <w:rPr>
                <w:rFonts w:ascii="標楷體" w:eastAsia="標楷體" w:hAnsi="標楷體"/>
              </w:rPr>
            </w:pPr>
            <w:r w:rsidRPr="00410F82">
              <w:rPr>
                <w:rFonts w:ascii="標楷體" w:eastAsia="標楷體" w:hAnsi="標楷體" w:hint="eastAsia"/>
              </w:rPr>
              <w:t>地板除塵</w:t>
            </w:r>
            <w:proofErr w:type="gramStart"/>
            <w:r w:rsidRPr="00410F82">
              <w:rPr>
                <w:rFonts w:ascii="標楷體" w:eastAsia="標楷體" w:hAnsi="標楷體" w:hint="eastAsia"/>
              </w:rPr>
              <w:t>與濕拖</w:t>
            </w:r>
            <w:proofErr w:type="gramEnd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10F82" w:rsidRPr="000A19B9" w:rsidRDefault="00410F82" w:rsidP="00410F82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10F82" w:rsidRPr="000A19B9" w:rsidRDefault="00410F82" w:rsidP="00410F8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02/28 放假</w:t>
            </w:r>
          </w:p>
        </w:tc>
      </w:tr>
      <w:tr w:rsidR="00410F82" w:rsidRPr="000A19B9" w:rsidTr="00C937F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10F82" w:rsidRPr="000A19B9" w:rsidRDefault="00410F82" w:rsidP="00410F8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10F82" w:rsidRPr="000A19B9" w:rsidRDefault="00410F82" w:rsidP="00410F8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</w:tcPr>
          <w:p w:rsidR="00410F82" w:rsidRPr="00410F82" w:rsidRDefault="00410F82" w:rsidP="00410F82">
            <w:pPr>
              <w:rPr>
                <w:rFonts w:ascii="標楷體" w:eastAsia="標楷體" w:hAnsi="標楷體"/>
              </w:rPr>
            </w:pPr>
            <w:r w:rsidRPr="00410F82">
              <w:rPr>
                <w:rFonts w:ascii="標楷體" w:eastAsia="標楷體" w:hAnsi="標楷體" w:hint="eastAsia"/>
              </w:rPr>
              <w:t>地板除塵</w:t>
            </w:r>
            <w:proofErr w:type="gramStart"/>
            <w:r w:rsidRPr="00410F82">
              <w:rPr>
                <w:rFonts w:ascii="標楷體" w:eastAsia="標楷體" w:hAnsi="標楷體" w:hint="eastAsia"/>
              </w:rPr>
              <w:t>與濕拖</w:t>
            </w:r>
            <w:proofErr w:type="gramEnd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10F82" w:rsidRPr="000A19B9" w:rsidRDefault="00410F82" w:rsidP="00410F82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實作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10F82" w:rsidRPr="000A19B9" w:rsidRDefault="00410F82" w:rsidP="00410F8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410F82" w:rsidRPr="000A19B9" w:rsidTr="00C937F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10F82" w:rsidRPr="000A19B9" w:rsidRDefault="00410F82" w:rsidP="00410F8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10F82" w:rsidRPr="000A19B9" w:rsidRDefault="00410F82" w:rsidP="00410F8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</w:tcPr>
          <w:p w:rsidR="00410F82" w:rsidRPr="00410F82" w:rsidRDefault="00410F82" w:rsidP="00410F82">
            <w:pPr>
              <w:rPr>
                <w:rFonts w:ascii="標楷體" w:eastAsia="標楷體" w:hAnsi="標楷體"/>
              </w:rPr>
            </w:pPr>
            <w:r w:rsidRPr="00410F82">
              <w:rPr>
                <w:rFonts w:ascii="標楷體" w:eastAsia="標楷體" w:hAnsi="標楷體"/>
              </w:rPr>
              <w:t>高處除塵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10F82" w:rsidRPr="000A19B9" w:rsidRDefault="00410F82" w:rsidP="00410F82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10F82" w:rsidRPr="000A19B9" w:rsidRDefault="00410F82" w:rsidP="00410F8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410F82" w:rsidRPr="000A19B9" w:rsidTr="00AA689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10F82" w:rsidRPr="000A19B9" w:rsidRDefault="00410F82" w:rsidP="00410F8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10F82" w:rsidRPr="000A19B9" w:rsidRDefault="00410F82" w:rsidP="00410F8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</w:tcPr>
          <w:p w:rsidR="00410F82" w:rsidRPr="00410F82" w:rsidRDefault="00410F82" w:rsidP="00410F82">
            <w:pPr>
              <w:rPr>
                <w:rFonts w:ascii="標楷體" w:eastAsia="標楷體" w:hAnsi="標楷體"/>
              </w:rPr>
            </w:pPr>
            <w:r w:rsidRPr="00410F82">
              <w:rPr>
                <w:rFonts w:ascii="標楷體" w:eastAsia="標楷體" w:hAnsi="標楷體"/>
              </w:rPr>
              <w:t>高處除塵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10F82" w:rsidRPr="000A19B9" w:rsidRDefault="00410F82" w:rsidP="00410F82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實作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10F82" w:rsidRPr="000A19B9" w:rsidRDefault="00410F82" w:rsidP="00410F82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1A7A55" w:rsidRPr="000A19B9" w:rsidTr="005F7F9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A7A55" w:rsidRPr="000A19B9" w:rsidRDefault="001A7A55" w:rsidP="001A7A5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A7A55" w:rsidRPr="000A19B9" w:rsidRDefault="001A7A55" w:rsidP="001A7A5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</w:tcPr>
          <w:p w:rsidR="001A7A55" w:rsidRPr="00410F82" w:rsidRDefault="00410F82" w:rsidP="00410F8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10F82">
              <w:rPr>
                <w:rFonts w:ascii="標楷體" w:eastAsia="標楷體" w:hAnsi="標楷體" w:hint="eastAsia"/>
                <w:sz w:val="20"/>
                <w:szCs w:val="20"/>
              </w:rPr>
              <w:t>平面去污器具種類、使用及保養方式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A7A55" w:rsidRPr="000A19B9" w:rsidRDefault="001A7A55" w:rsidP="001A7A55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1A7A55" w:rsidRPr="000A19B9" w:rsidRDefault="001A7A55" w:rsidP="001A7A55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2F1387" w:rsidRPr="000A19B9" w:rsidTr="005F7F9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</w:tcPr>
          <w:p w:rsidR="002F1387" w:rsidRDefault="00410F82" w:rsidP="002F1387">
            <w:r w:rsidRPr="00410F82">
              <w:rPr>
                <w:rFonts w:ascii="標楷體" w:eastAsia="標楷體" w:hAnsi="標楷體" w:hint="eastAsia"/>
                <w:sz w:val="20"/>
                <w:szCs w:val="20"/>
              </w:rPr>
              <w:t>平面去污器具種類、使用及保養方式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2F1387" w:rsidRPr="000A19B9" w:rsidTr="005F7F9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</w:tcPr>
          <w:p w:rsidR="002F1387" w:rsidRDefault="00410F82" w:rsidP="002F1387">
            <w:r w:rsidRPr="00410F82">
              <w:rPr>
                <w:rFonts w:ascii="標楷體" w:eastAsia="標楷體" w:hAnsi="標楷體" w:hint="eastAsia"/>
                <w:sz w:val="20"/>
                <w:szCs w:val="20"/>
              </w:rPr>
              <w:t>平面去污器具種類、使用及保養方式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A7B7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口頭問答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F1387" w:rsidRPr="000A19B9" w:rsidRDefault="002F1387" w:rsidP="002F138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04/12 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</w:t>
            </w:r>
            <w:proofErr w:type="gramEnd"/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410F82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 w:rsidRPr="00410F82">
              <w:rPr>
                <w:rFonts w:ascii="標楷體" w:eastAsia="標楷體" w:hAnsi="標楷體" w:hint="eastAsia"/>
                <w:sz w:val="20"/>
                <w:szCs w:val="20"/>
              </w:rPr>
              <w:t>垃圾桶清潔練習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Default="00227AC4" w:rsidP="00227AC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proofErr w:type="gramStart"/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</w:t>
            </w:r>
            <w:proofErr w:type="gramEnd"/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乙天</w:t>
            </w:r>
          </w:p>
          <w:p w:rsidR="00227AC4" w:rsidRPr="000A19B9" w:rsidRDefault="00227AC4" w:rsidP="00227AC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410F82" w:rsidRPr="000A19B9" w:rsidTr="00734B3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10F82" w:rsidRPr="000A19B9" w:rsidRDefault="00410F82" w:rsidP="00410F8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10F82" w:rsidRPr="000A19B9" w:rsidRDefault="00410F82" w:rsidP="00410F8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</w:tcPr>
          <w:p w:rsidR="00410F82" w:rsidRDefault="00410F82" w:rsidP="00410F82">
            <w:r w:rsidRPr="00FA37C0">
              <w:rPr>
                <w:rFonts w:ascii="標楷體" w:eastAsia="標楷體" w:hAnsi="標楷體" w:hint="eastAsia"/>
                <w:sz w:val="20"/>
                <w:szCs w:val="20"/>
              </w:rPr>
              <w:t>垃圾桶清潔練習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10F82" w:rsidRPr="000A19B9" w:rsidRDefault="00410F82" w:rsidP="00410F82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實作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10F82" w:rsidRPr="000A19B9" w:rsidRDefault="00410F82" w:rsidP="00410F82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410F82" w:rsidRPr="000A19B9" w:rsidTr="00734B3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10F82" w:rsidRPr="000A19B9" w:rsidRDefault="00410F82" w:rsidP="00410F8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10F82" w:rsidRPr="000A19B9" w:rsidRDefault="00410F82" w:rsidP="00410F8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</w:tcPr>
          <w:p w:rsidR="00410F82" w:rsidRDefault="00410F82" w:rsidP="00410F82">
            <w:r w:rsidRPr="00410F82">
              <w:rPr>
                <w:rFonts w:ascii="標楷體" w:eastAsia="標楷體" w:hAnsi="標楷體" w:hint="eastAsia"/>
                <w:sz w:val="20"/>
                <w:szCs w:val="20"/>
              </w:rPr>
              <w:t>公共浴廁清潔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10F82" w:rsidRPr="000A19B9" w:rsidRDefault="00410F82" w:rsidP="00410F82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10F82" w:rsidRPr="000A19B9" w:rsidRDefault="00410F82" w:rsidP="00410F8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410F82" w:rsidRPr="000A19B9" w:rsidTr="00734B3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10F82" w:rsidRPr="000A19B9" w:rsidRDefault="00410F82" w:rsidP="00410F8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10F82" w:rsidRPr="000A19B9" w:rsidRDefault="00410F82" w:rsidP="00410F8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</w:tcPr>
          <w:p w:rsidR="00410F82" w:rsidRDefault="00410F82" w:rsidP="00410F82">
            <w:r w:rsidRPr="00224A68">
              <w:rPr>
                <w:rFonts w:ascii="標楷體" w:eastAsia="標楷體" w:hAnsi="標楷體" w:hint="eastAsia"/>
                <w:sz w:val="20"/>
                <w:szCs w:val="20"/>
              </w:rPr>
              <w:t>公共浴廁清潔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10F82" w:rsidRPr="000A19B9" w:rsidRDefault="00410F82" w:rsidP="00410F82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10F82" w:rsidRPr="000A19B9" w:rsidRDefault="00410F82" w:rsidP="00410F8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10F82" w:rsidRPr="000A19B9" w:rsidTr="00734B3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10F82" w:rsidRPr="000A19B9" w:rsidRDefault="00410F82" w:rsidP="00410F8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10F82" w:rsidRPr="000A19B9" w:rsidRDefault="00410F82" w:rsidP="00410F8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</w:tcPr>
          <w:p w:rsidR="00410F82" w:rsidRDefault="00410F82" w:rsidP="00410F82">
            <w:r w:rsidRPr="00224A68">
              <w:rPr>
                <w:rFonts w:ascii="標楷體" w:eastAsia="標楷體" w:hAnsi="標楷體" w:hint="eastAsia"/>
                <w:sz w:val="20"/>
                <w:szCs w:val="20"/>
              </w:rPr>
              <w:t>公共浴廁清潔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10F82" w:rsidRPr="000A19B9" w:rsidRDefault="00410F82" w:rsidP="00410F82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10F82" w:rsidRPr="000A19B9" w:rsidRDefault="00410F82" w:rsidP="00410F8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410F82" w:rsidRPr="000A19B9" w:rsidTr="00734B3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10F82" w:rsidRPr="000A19B9" w:rsidRDefault="00410F82" w:rsidP="00410F8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10F82" w:rsidRPr="000A19B9" w:rsidRDefault="00410F82" w:rsidP="00410F8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</w:tcPr>
          <w:p w:rsidR="00410F82" w:rsidRDefault="00410F82" w:rsidP="00410F82">
            <w:r w:rsidRPr="00224A68">
              <w:rPr>
                <w:rFonts w:ascii="標楷體" w:eastAsia="標楷體" w:hAnsi="標楷體" w:hint="eastAsia"/>
                <w:sz w:val="20"/>
                <w:szCs w:val="20"/>
              </w:rPr>
              <w:t>公共浴廁清潔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10F82" w:rsidRPr="000A19B9" w:rsidRDefault="00410F82" w:rsidP="00410F82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10F82" w:rsidRPr="000A19B9" w:rsidRDefault="00410F82" w:rsidP="00410F8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10F82" w:rsidRPr="000A19B9" w:rsidTr="00126F9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10F82" w:rsidRPr="000A19B9" w:rsidRDefault="00410F82" w:rsidP="00410F8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10F82" w:rsidRPr="000A19B9" w:rsidRDefault="00410F82" w:rsidP="00410F8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</w:tcPr>
          <w:p w:rsidR="00410F82" w:rsidRDefault="00410F82" w:rsidP="00410F82">
            <w:r w:rsidRPr="00224A68">
              <w:rPr>
                <w:rFonts w:ascii="標楷體" w:eastAsia="標楷體" w:hAnsi="標楷體" w:hint="eastAsia"/>
                <w:sz w:val="20"/>
                <w:szCs w:val="20"/>
              </w:rPr>
              <w:t>公共浴廁清潔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10F82" w:rsidRPr="000A19B9" w:rsidRDefault="00410F82" w:rsidP="00410F82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實作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10F82" w:rsidRPr="000A19B9" w:rsidRDefault="00410F82" w:rsidP="00410F82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410F82" w:rsidRPr="000A19B9" w:rsidTr="00C5249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10F82" w:rsidRPr="000A19B9" w:rsidRDefault="00410F82" w:rsidP="00410F8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10F82" w:rsidRPr="000A19B9" w:rsidRDefault="00410F82" w:rsidP="00410F8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</w:tcPr>
          <w:p w:rsidR="00410F82" w:rsidRPr="00410F82" w:rsidRDefault="00410F82" w:rsidP="00410F82">
            <w:pPr>
              <w:rPr>
                <w:rFonts w:ascii="標楷體" w:eastAsia="標楷體" w:hAnsi="標楷體"/>
              </w:rPr>
            </w:pPr>
            <w:r w:rsidRPr="00410F82">
              <w:rPr>
                <w:rFonts w:ascii="標楷體" w:eastAsia="標楷體" w:hAnsi="標楷體" w:hint="eastAsia"/>
              </w:rPr>
              <w:t>預防事故傷害的發生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10F82" w:rsidRPr="000A19B9" w:rsidRDefault="00410F82" w:rsidP="00410F8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10F82" w:rsidRPr="000A19B9" w:rsidRDefault="00410F82" w:rsidP="00410F8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410F82" w:rsidRPr="000A19B9" w:rsidTr="00C5249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10F82" w:rsidRPr="000A19B9" w:rsidRDefault="00410F82" w:rsidP="00410F8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10F82" w:rsidRPr="000A19B9" w:rsidRDefault="00410F82" w:rsidP="00410F8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</w:tcPr>
          <w:p w:rsidR="00410F82" w:rsidRPr="00410F82" w:rsidRDefault="00410F82" w:rsidP="00410F82">
            <w:pPr>
              <w:rPr>
                <w:rFonts w:ascii="標楷體" w:eastAsia="標楷體" w:hAnsi="標楷體"/>
              </w:rPr>
            </w:pPr>
            <w:r w:rsidRPr="00410F82">
              <w:rPr>
                <w:rFonts w:ascii="標楷體" w:eastAsia="標楷體" w:hAnsi="標楷體" w:hint="eastAsia"/>
              </w:rPr>
              <w:t>預防事故傷害的發生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10F82" w:rsidRPr="000A19B9" w:rsidRDefault="00410F82" w:rsidP="00410F82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A7B7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口頭問答</w:t>
            </w:r>
            <w:bookmarkStart w:id="0" w:name="_GoBack"/>
            <w:bookmarkEnd w:id="0"/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10F82" w:rsidRPr="000A19B9" w:rsidRDefault="00410F82" w:rsidP="00410F8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410F82" w:rsidRDefault="00410F82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 w:rsidRPr="00410F82">
              <w:rPr>
                <w:rFonts w:ascii="標楷體" w:eastAsia="標楷體" w:hAnsi="標楷體"/>
              </w:rPr>
              <w:t>勞動法令規章與相關議題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227AC4" w:rsidRPr="000A19B9" w:rsidTr="00F4388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410F82" w:rsidRDefault="00410F82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 w:rsidRPr="00410F82">
              <w:rPr>
                <w:rFonts w:ascii="標楷體" w:eastAsia="標楷體" w:hAnsi="標楷體"/>
              </w:rPr>
              <w:t>勞動法令規章與相關議題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410F82" w:rsidP="00410F82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1A7B7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口頭問答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休業式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（</w:t>
      </w:r>
      <w:proofErr w:type="gramEnd"/>
      <w:r w:rsidRPr="000A19B9">
        <w:rPr>
          <w:rFonts w:ascii="標楷體" w:eastAsia="標楷體" w:hAnsi="標楷體"/>
          <w:sz w:val="22"/>
          <w:szCs w:val="22"/>
        </w:rPr>
        <w:t>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）</w:t>
      </w:r>
      <w:proofErr w:type="gramEnd"/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B49" w:rsidRDefault="005B5B49">
      <w:r>
        <w:separator/>
      </w:r>
    </w:p>
  </w:endnote>
  <w:endnote w:type="continuationSeparator" w:id="0">
    <w:p w:rsidR="005B5B49" w:rsidRDefault="005B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0F82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B49" w:rsidRDefault="005B5B49">
      <w:r>
        <w:separator/>
      </w:r>
    </w:p>
  </w:footnote>
  <w:footnote w:type="continuationSeparator" w:id="0">
    <w:p w:rsidR="005B5B49" w:rsidRDefault="005B5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6318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A7A55"/>
    <w:rsid w:val="001A7B79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5BC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27AC4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1387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45D6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0F82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5E1B"/>
    <w:rsid w:val="005A695C"/>
    <w:rsid w:val="005B2AFD"/>
    <w:rsid w:val="005B43B2"/>
    <w:rsid w:val="005B4A01"/>
    <w:rsid w:val="005B5B49"/>
    <w:rsid w:val="005C42C4"/>
    <w:rsid w:val="005C669F"/>
    <w:rsid w:val="005C746C"/>
    <w:rsid w:val="005E263E"/>
    <w:rsid w:val="005F1FE3"/>
    <w:rsid w:val="005F4210"/>
    <w:rsid w:val="00604328"/>
    <w:rsid w:val="00604987"/>
    <w:rsid w:val="006068E6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32F7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87CB4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2040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C55CA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270BE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FBBECDC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10">
    <w:name w:val="內文1"/>
    <w:rsid w:val="006632F7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4ABE9-36C4-4B8B-85E2-473F519F9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</TotalTime>
  <Pages>2</Pages>
  <Words>700</Words>
  <Characters>492</Characters>
  <Application>Microsoft Office Word</Application>
  <DocSecurity>0</DocSecurity>
  <Lines>4</Lines>
  <Paragraphs>2</Paragraphs>
  <ScaleCrop>false</ScaleCrop>
  <Company>User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2</cp:revision>
  <cp:lastPrinted>2009-02-11T08:45:00Z</cp:lastPrinted>
  <dcterms:created xsi:type="dcterms:W3CDTF">2025-02-20T03:51:00Z</dcterms:created>
  <dcterms:modified xsi:type="dcterms:W3CDTF">2025-02-20T03:51:00Z</dcterms:modified>
</cp:coreProperties>
</file>