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4559EB">
        <w:rPr>
          <w:rFonts w:ascii="標楷體" w:eastAsia="標楷體" w:hAnsi="標楷體" w:hint="eastAsia"/>
        </w:rPr>
        <w:t>一</w:t>
      </w:r>
      <w:r w:rsidR="00652460" w:rsidRPr="000A19B9">
        <w:rPr>
          <w:rFonts w:ascii="標楷體" w:eastAsia="標楷體" w:hAnsi="標楷體"/>
        </w:rPr>
        <w:t>年級</w:t>
      </w:r>
      <w:r w:rsidR="004559EB">
        <w:rPr>
          <w:rFonts w:ascii="標楷體" w:eastAsia="標楷體" w:hAnsi="標楷體" w:hint="eastAsia"/>
        </w:rPr>
        <w:t>餐飲管理科</w:t>
      </w:r>
      <w:r w:rsidR="00652460" w:rsidRPr="000A19B9">
        <w:rPr>
          <w:rFonts w:ascii="標楷體" w:eastAsia="標楷體" w:hAnsi="標楷體"/>
        </w:rPr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BC4033" w:rsidRDefault="004559EB" w:rsidP="00BD51E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C4033">
              <w:rPr>
                <w:rFonts w:ascii="標楷體" w:eastAsia="標楷體" w:hAnsi="標楷體" w:hint="eastAsia"/>
                <w:sz w:val="20"/>
                <w:szCs w:val="20"/>
              </w:rPr>
              <w:t>了解現代旅館業房務實務應具備的基本專業知識，培養學生進入餐飲職場的適應能力。</w:t>
            </w:r>
          </w:p>
          <w:p w:rsidR="004559EB" w:rsidRPr="00BC4033" w:rsidRDefault="004559EB" w:rsidP="00BC4033">
            <w:pPr>
              <w:spacing w:line="4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BC4033">
              <w:rPr>
                <w:rFonts w:ascii="標楷體" w:eastAsia="標楷體" w:hAnsi="標楷體" w:hint="eastAsia"/>
                <w:sz w:val="18"/>
                <w:szCs w:val="18"/>
              </w:rPr>
              <w:t>熟練房務基本技能</w:t>
            </w:r>
            <w:r w:rsidR="00BC4033" w:rsidRPr="00BC4033">
              <w:rPr>
                <w:rFonts w:ascii="標楷體" w:eastAsia="標楷體" w:hAnsi="標楷體" w:hint="eastAsia"/>
                <w:sz w:val="18"/>
                <w:szCs w:val="18"/>
              </w:rPr>
              <w:t>、鋪床作業要領、客房清潔作業維護的技巧，及具備服務房客的專業知識。</w:t>
            </w:r>
          </w:p>
          <w:p w:rsidR="00BC4033" w:rsidRPr="00BC4033" w:rsidRDefault="00BC4033" w:rsidP="00BC4033">
            <w:pPr>
              <w:spacing w:line="400" w:lineRule="exact"/>
            </w:pPr>
            <w:r w:rsidRPr="00BC4033">
              <w:rPr>
                <w:rFonts w:ascii="標楷體" w:eastAsia="標楷體" w:hAnsi="標楷體" w:hint="eastAsia"/>
                <w:sz w:val="20"/>
                <w:szCs w:val="20"/>
              </w:rPr>
              <w:t>培養學生良好的工作態度，服務理念及職業道德，以應未來職場工作之需。</w:t>
            </w:r>
          </w:p>
        </w:tc>
      </w:tr>
      <w:tr w:rsidR="00BC4033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BC4033" w:rsidRPr="000A19B9" w:rsidRDefault="00BC4033" w:rsidP="00BC403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BC4033" w:rsidRPr="009F5BA8" w:rsidRDefault="00BC4033" w:rsidP="00BC4033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9F5BA8">
              <w:rPr>
                <w:rFonts w:ascii="標楷體" w:eastAsia="標楷體" w:hAnsi="標楷體" w:hint="eastAsia"/>
                <w:sz w:val="26"/>
                <w:szCs w:val="26"/>
              </w:rPr>
              <w:t>筆試、實際操作</w:t>
            </w:r>
          </w:p>
        </w:tc>
      </w:tr>
      <w:tr w:rsidR="00BC4033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BC4033" w:rsidRPr="000A19B9" w:rsidRDefault="00BC4033" w:rsidP="00BC403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BC4033" w:rsidRPr="009F5BA8" w:rsidRDefault="00BC4033" w:rsidP="00BC4033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9F5BA8">
              <w:rPr>
                <w:rFonts w:ascii="標楷體" w:eastAsia="標楷體" w:hAnsi="標楷體" w:hint="eastAsia"/>
                <w:sz w:val="26"/>
                <w:szCs w:val="26"/>
              </w:rPr>
              <w:t>平時成績與態度40﹪、期中考30﹪、期末考30﹪</w:t>
            </w:r>
          </w:p>
        </w:tc>
      </w:tr>
      <w:tr w:rsidR="00BC4033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BC4033" w:rsidRPr="000A19B9" w:rsidRDefault="00BC4033" w:rsidP="00BC403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BC4033" w:rsidRPr="009F5BA8" w:rsidRDefault="00BC4033" w:rsidP="00BC4033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9F5BA8">
              <w:rPr>
                <w:rFonts w:ascii="標楷體" w:eastAsia="標楷體" w:hAnsi="標楷體" w:hint="eastAsia"/>
                <w:sz w:val="26"/>
                <w:szCs w:val="26"/>
              </w:rPr>
              <w:t>同學具有專業操作之實務能力與培養、學習工作正確態度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0A19B9" w:rsidRDefault="00652460" w:rsidP="00E96825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  <w:r w:rsidR="006E4F29">
              <w:rPr>
                <w:rFonts w:ascii="標楷體" w:eastAsia="標楷體" w:hAnsi="標楷體" w:hint="eastAsia"/>
              </w:rPr>
              <w:t xml:space="preserve">                                                                </w:t>
            </w:r>
          </w:p>
        </w:tc>
      </w:tr>
      <w:tr w:rsidR="00BC4033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BC4033" w:rsidRPr="000A19B9" w:rsidRDefault="00BC4033" w:rsidP="00BC403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BC4033" w:rsidRPr="000A19B9" w:rsidRDefault="00BC4033" w:rsidP="00BC403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BC4033" w:rsidRPr="000A19B9" w:rsidRDefault="00BC4033" w:rsidP="00BC4033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BC4033" w:rsidRPr="000A19B9" w:rsidRDefault="00BC4033" w:rsidP="00BC403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BC4033" w:rsidRPr="000A19B9" w:rsidRDefault="00BC4033" w:rsidP="00BC403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BC4033" w:rsidRPr="00BD51EA" w:rsidRDefault="00BC4033" w:rsidP="00BC403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戴梅芬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BC4033" w:rsidRPr="00BD51EA" w:rsidRDefault="00BC4033" w:rsidP="00BC403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BC4033" w:rsidRPr="00BD51EA" w:rsidRDefault="00BC4033" w:rsidP="006E4F2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房務實務(</w:t>
            </w:r>
            <w:r w:rsidR="006E4F29">
              <w:rPr>
                <w:rFonts w:ascii="標楷體" w:eastAsia="標楷體" w:hAnsi="標楷體" w:cs="標楷體" w:hint="eastAsia"/>
                <w:kern w:val="0"/>
              </w:rPr>
              <w:t>下</w:t>
            </w:r>
            <w:r>
              <w:rPr>
                <w:rFonts w:ascii="標楷體" w:eastAsia="標楷體" w:hAnsi="標楷體" w:cs="標楷體" w:hint="eastAsia"/>
                <w:kern w:val="0"/>
              </w:rPr>
              <w:t>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BC4033" w:rsidRPr="00CA11D6" w:rsidRDefault="00BC4033" w:rsidP="00BC4033">
            <w:pPr>
              <w:spacing w:line="400" w:lineRule="exact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BC4033" w:rsidRPr="00E96825" w:rsidRDefault="00BC4033" w:rsidP="00BC4033">
            <w:pPr>
              <w:spacing w:line="400" w:lineRule="exact"/>
              <w:jc w:val="center"/>
            </w:pPr>
            <w:r>
              <w:rPr>
                <w:rFonts w:eastAsia="標楷體" w:hint="eastAsia"/>
                <w:kern w:val="0"/>
              </w:rPr>
              <w:t>餐</w:t>
            </w:r>
            <w:r w:rsidR="00B818E8">
              <w:rPr>
                <w:rFonts w:eastAsia="標楷體" w:hint="eastAsia"/>
                <w:kern w:val="0"/>
              </w:rPr>
              <w:t>技</w:t>
            </w:r>
            <w:r>
              <w:rPr>
                <w:rFonts w:eastAsia="標楷體" w:hint="eastAsia"/>
                <w:kern w:val="0"/>
              </w:rPr>
              <w:t>一</w:t>
            </w:r>
            <w:r w:rsidR="00E96825">
              <w:rPr>
                <w:rFonts w:eastAsia="標楷體" w:hint="eastAsia"/>
                <w:kern w:val="0"/>
              </w:rPr>
              <w:t xml:space="preserve"> </w:t>
            </w:r>
            <w:r w:rsidR="00E96825">
              <w:rPr>
                <w:rFonts w:hint="eastAsia"/>
              </w:rPr>
              <w:t>W</w:t>
            </w:r>
            <w:r w:rsidR="00E96825">
              <w:t>3 1~2</w:t>
            </w:r>
          </w:p>
          <w:p w:rsidR="00BC4033" w:rsidRPr="00E96825" w:rsidRDefault="00B818E8" w:rsidP="00E96825">
            <w:pPr>
              <w:spacing w:line="400" w:lineRule="exact"/>
              <w:jc w:val="center"/>
            </w:pPr>
            <w:r>
              <w:rPr>
                <w:rFonts w:eastAsia="標楷體" w:hint="eastAsia"/>
                <w:kern w:val="0"/>
              </w:rPr>
              <w:t>餐建</w:t>
            </w:r>
            <w:r w:rsidR="00E96825">
              <w:rPr>
                <w:rFonts w:eastAsia="標楷體" w:hint="eastAsia"/>
                <w:kern w:val="0"/>
              </w:rPr>
              <w:t>一</w:t>
            </w:r>
            <w:r w:rsidR="00E96825">
              <w:rPr>
                <w:rFonts w:eastAsia="標楷體" w:hint="eastAsia"/>
                <w:kern w:val="0"/>
              </w:rPr>
              <w:t xml:space="preserve"> </w:t>
            </w:r>
            <w:r w:rsidR="00E96825">
              <w:rPr>
                <w:rFonts w:hint="eastAsia"/>
              </w:rPr>
              <w:t>W</w:t>
            </w:r>
            <w:r w:rsidR="00E96825">
              <w:t xml:space="preserve">3 </w:t>
            </w:r>
            <w:r w:rsidR="00E96825">
              <w:rPr>
                <w:rFonts w:hint="eastAsia"/>
              </w:rPr>
              <w:t>5</w:t>
            </w:r>
            <w:r w:rsidR="00E96825">
              <w:t>~</w:t>
            </w:r>
            <w:r w:rsidR="00E96825">
              <w:rPr>
                <w:rFonts w:hint="eastAsia"/>
              </w:rPr>
              <w:t>6</w:t>
            </w:r>
          </w:p>
        </w:tc>
      </w:tr>
      <w:tr w:rsidR="00BC4033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BC4033" w:rsidRPr="000A19B9" w:rsidRDefault="00BC4033" w:rsidP="00BC403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BC4033" w:rsidRPr="000A19B9" w:rsidRDefault="00BC4033" w:rsidP="00BC4033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BC4033" w:rsidRPr="000A19B9" w:rsidRDefault="00BC4033" w:rsidP="00BC403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BC4033" w:rsidRPr="000A19B9" w:rsidRDefault="00BC4033" w:rsidP="00BC403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BC4033" w:rsidRPr="000A19B9" w:rsidRDefault="00BC4033" w:rsidP="00BC403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BC4033" w:rsidRPr="000A19B9" w:rsidRDefault="006E4F29" w:rsidP="00BC403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翰英文化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BC4033" w:rsidRPr="000A19B9" w:rsidRDefault="00BC4033" w:rsidP="00BC4033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BC4033" w:rsidRPr="000A19B9" w:rsidRDefault="00BC4033" w:rsidP="00BC403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BC4033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C4033" w:rsidRPr="000A19B9" w:rsidRDefault="00BC4033" w:rsidP="00BC403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C4033" w:rsidRPr="000A19B9" w:rsidRDefault="00BC4033" w:rsidP="00BC403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C4033" w:rsidRPr="000A19B9" w:rsidRDefault="00BC4033" w:rsidP="00BC403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C4033" w:rsidRPr="000A19B9" w:rsidRDefault="00BC4033" w:rsidP="00BC403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C4033" w:rsidRPr="000A19B9" w:rsidRDefault="00BC4033" w:rsidP="00BC403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BC4033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C4033" w:rsidRPr="000A19B9" w:rsidRDefault="00BC4033" w:rsidP="00BC403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C4033" w:rsidRPr="000A19B9" w:rsidRDefault="00BC4033" w:rsidP="006E4F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 w:rsidR="006E4F2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C4033" w:rsidRPr="000A19B9" w:rsidRDefault="006E4F29" w:rsidP="00BC403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課程介紹 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C4033" w:rsidRPr="000A19B9" w:rsidRDefault="00BC4033" w:rsidP="00BC403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C4033" w:rsidRPr="000A19B9" w:rsidRDefault="00BC4033" w:rsidP="00BC4033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  <w:bookmarkStart w:id="0" w:name="_GoBack"/>
            <w:bookmarkEnd w:id="0"/>
          </w:p>
        </w:tc>
      </w:tr>
      <w:tr w:rsidR="00BC4033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C4033" w:rsidRPr="000A19B9" w:rsidRDefault="00BC4033" w:rsidP="00BC403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C4033" w:rsidRPr="000A19B9" w:rsidRDefault="00BC4033" w:rsidP="006E4F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 w:rsidR="006E4F29">
              <w:rPr>
                <w:rFonts w:ascii="標楷體" w:eastAsia="標楷體" w:hAnsi="標楷體"/>
                <w:kern w:val="0"/>
                <w:sz w:val="22"/>
                <w:szCs w:val="22"/>
              </w:rPr>
              <w:t>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C4033" w:rsidRPr="000A19B9" w:rsidRDefault="003352FA" w:rsidP="00BC403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-1</w:t>
            </w:r>
            <w:r w:rsidR="006E4F2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單人床鋪設作業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C4033" w:rsidRPr="000A19B9" w:rsidRDefault="003352FA" w:rsidP="00BC403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性別平等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BC4033" w:rsidRPr="000A19B9" w:rsidRDefault="00BC4033" w:rsidP="00BC4033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BC4033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C4033" w:rsidRPr="000A19B9" w:rsidRDefault="00BC4033" w:rsidP="00BC403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C4033" w:rsidRPr="000A19B9" w:rsidRDefault="00BC4033" w:rsidP="006E4F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</w:t>
            </w:r>
            <w:r w:rsidR="006E4F29">
              <w:rPr>
                <w:rFonts w:ascii="標楷體" w:eastAsia="標楷體" w:hAnsi="標楷體"/>
                <w:kern w:val="0"/>
                <w:sz w:val="22"/>
                <w:szCs w:val="22"/>
              </w:rPr>
              <w:t>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C4033" w:rsidRPr="000A19B9" w:rsidRDefault="003352FA" w:rsidP="00BC403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-1</w:t>
            </w:r>
            <w:r w:rsidR="006E4F2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單人床鋪設作業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C4033" w:rsidRPr="000A19B9" w:rsidRDefault="00BC4033" w:rsidP="00BC403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C4033" w:rsidRPr="000A19B9" w:rsidRDefault="00BC4033" w:rsidP="00BC403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BC4033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C4033" w:rsidRPr="000A19B9" w:rsidRDefault="00BC4033" w:rsidP="00BC403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C4033" w:rsidRPr="000A19B9" w:rsidRDefault="00BC4033" w:rsidP="006E4F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 w:rsidR="006E4F29">
              <w:rPr>
                <w:rFonts w:ascii="標楷體" w:eastAsia="標楷體" w:hAnsi="標楷體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C4033" w:rsidRPr="000A19B9" w:rsidRDefault="003352FA" w:rsidP="00BC403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-2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雙人床鋪設作業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C4033" w:rsidRPr="000A19B9" w:rsidRDefault="00BC4033" w:rsidP="00BC403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C4033" w:rsidRPr="000A19B9" w:rsidRDefault="00BC4033" w:rsidP="00BC403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BC4033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C4033" w:rsidRPr="000A19B9" w:rsidRDefault="00BC4033" w:rsidP="00BC403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C4033" w:rsidRPr="000A19B9" w:rsidRDefault="00BC4033" w:rsidP="006E4F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</w:t>
            </w:r>
            <w:r w:rsidR="006E4F29">
              <w:rPr>
                <w:rFonts w:ascii="標楷體" w:eastAsia="標楷體" w:hAnsi="標楷體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C4033" w:rsidRPr="000A19B9" w:rsidRDefault="003352FA" w:rsidP="00BC4033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-3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加床鋪設作業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C4033" w:rsidRPr="003352FA" w:rsidRDefault="003352FA" w:rsidP="00BC4033">
            <w:pPr>
              <w:spacing w:line="360" w:lineRule="exact"/>
            </w:pPr>
            <w:r w:rsidRPr="003352F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安全教育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BC4033" w:rsidRPr="000A19B9" w:rsidRDefault="00BC4033" w:rsidP="00BC403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BC4033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C4033" w:rsidRPr="000A19B9" w:rsidRDefault="00BC4033" w:rsidP="00BC403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C4033" w:rsidRPr="000A19B9" w:rsidRDefault="00BC4033" w:rsidP="006E4F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</w:t>
            </w:r>
            <w:r w:rsidR="006E4F29">
              <w:rPr>
                <w:rFonts w:ascii="標楷體" w:eastAsia="標楷體" w:hAnsi="標楷體"/>
                <w:kern w:val="0"/>
                <w:sz w:val="22"/>
                <w:szCs w:val="22"/>
              </w:rPr>
              <w:t>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C4033" w:rsidRPr="000A19B9" w:rsidRDefault="003352FA" w:rsidP="00BC403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5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-4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開夜床鋪設作業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C4033" w:rsidRPr="000A19B9" w:rsidRDefault="00BC4033" w:rsidP="00BC403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C4033" w:rsidRPr="000A19B9" w:rsidRDefault="00BC4033" w:rsidP="00BC4033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BC4033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C4033" w:rsidRPr="000A19B9" w:rsidRDefault="00BC4033" w:rsidP="00BC403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C4033" w:rsidRPr="000A19B9" w:rsidRDefault="00BC4033" w:rsidP="006E4F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</w:t>
            </w:r>
            <w:r w:rsidR="006E4F29">
              <w:rPr>
                <w:rFonts w:ascii="標楷體" w:eastAsia="標楷體" w:hAnsi="標楷體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C4033" w:rsidRPr="000A19B9" w:rsidRDefault="006E4F29" w:rsidP="006E4F2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96825">
              <w:rPr>
                <w:rFonts w:ascii="標楷體" w:eastAsia="標楷體" w:hAnsi="標楷體" w:cs="標楷體" w:hint="eastAsia"/>
                <w:kern w:val="0"/>
                <w:sz w:val="22"/>
                <w:szCs w:val="22"/>
                <w:shd w:val="pct15" w:color="auto" w:fill="FFFFFF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C4033" w:rsidRPr="000A19B9" w:rsidRDefault="00BC4033" w:rsidP="00BC403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C4033" w:rsidRPr="000A19B9" w:rsidRDefault="00BC4033" w:rsidP="00BC4033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BC4033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C4033" w:rsidRPr="000A19B9" w:rsidRDefault="00BC4033" w:rsidP="00BC403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C4033" w:rsidRPr="000A19B9" w:rsidRDefault="00BC4033" w:rsidP="006E4F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</w:t>
            </w:r>
            <w:r w:rsidR="006E4F29">
              <w:rPr>
                <w:rFonts w:ascii="標楷體" w:eastAsia="標楷體" w:hAnsi="標楷體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C4033" w:rsidRPr="000A19B9" w:rsidRDefault="003352FA" w:rsidP="00BC403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-1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客房檢查作業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C4033" w:rsidRPr="003352FA" w:rsidRDefault="003352FA" w:rsidP="00BC4033">
            <w:pPr>
              <w:spacing w:line="360" w:lineRule="exact"/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資訊</w:t>
            </w:r>
            <w:r w:rsidRPr="003352F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BC4033" w:rsidRPr="000A19B9" w:rsidRDefault="00BC4033" w:rsidP="00BC403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BC4033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C4033" w:rsidRPr="000A19B9" w:rsidRDefault="00BC4033" w:rsidP="00BC403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C4033" w:rsidRPr="000A19B9" w:rsidRDefault="00BC4033" w:rsidP="006E4F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</w:t>
            </w:r>
            <w:r w:rsidR="006E4F29">
              <w:rPr>
                <w:rFonts w:ascii="標楷體" w:eastAsia="標楷體" w:hAnsi="標楷體"/>
                <w:kern w:val="0"/>
                <w:sz w:val="22"/>
                <w:szCs w:val="22"/>
              </w:rPr>
              <w:t>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C4033" w:rsidRPr="000A19B9" w:rsidRDefault="003352FA" w:rsidP="00BC403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-2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浴室設備檢查作業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C4033" w:rsidRPr="000A19B9" w:rsidRDefault="00BC4033" w:rsidP="00BC403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BC4033" w:rsidRPr="000A19B9" w:rsidRDefault="00BC4033" w:rsidP="00BC4033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BC4033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BC4033" w:rsidRPr="000A19B9" w:rsidRDefault="00BC4033" w:rsidP="00BC403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BC4033" w:rsidRPr="000A19B9" w:rsidRDefault="00BC4033" w:rsidP="006E4F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</w:t>
            </w:r>
            <w:r w:rsidR="006E4F29">
              <w:rPr>
                <w:rFonts w:ascii="標楷體" w:eastAsia="標楷體" w:hAnsi="標楷體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BC4033" w:rsidRPr="000A19B9" w:rsidRDefault="003352FA" w:rsidP="00BC403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-3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臥室檢查作業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BC4033" w:rsidRPr="000A19B9" w:rsidRDefault="00BC4033" w:rsidP="00BC403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C4033" w:rsidRDefault="00BC4033" w:rsidP="00BC403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BC4033" w:rsidRPr="000A19B9" w:rsidRDefault="00BC4033" w:rsidP="00BC4033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6E4F29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E4F29" w:rsidRPr="000A19B9" w:rsidRDefault="006E4F29" w:rsidP="006E4F2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E4F29" w:rsidRPr="000A19B9" w:rsidRDefault="006E4F29" w:rsidP="006E4F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E4F29" w:rsidRPr="000A19B9" w:rsidRDefault="003352FA" w:rsidP="006E4F2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-4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洗衣房作業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E4F29" w:rsidRPr="000A19B9" w:rsidRDefault="006E4F29" w:rsidP="006E4F2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E4F29" w:rsidRPr="000A19B9" w:rsidRDefault="006E4F29" w:rsidP="006E4F29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6E4F29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E4F29" w:rsidRPr="000A19B9" w:rsidRDefault="006E4F29" w:rsidP="006E4F2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E4F29" w:rsidRPr="000A19B9" w:rsidRDefault="006E4F29" w:rsidP="006E4F2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E4F29" w:rsidRPr="000A19B9" w:rsidRDefault="003352FA" w:rsidP="003352F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7-1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客房服務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E4F29" w:rsidRPr="000A19B9" w:rsidRDefault="006E4F29" w:rsidP="006E4F2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E4F29" w:rsidRPr="000A19B9" w:rsidRDefault="006E4F29" w:rsidP="006E4F2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3352FA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352FA" w:rsidRPr="000A19B9" w:rsidRDefault="003352FA" w:rsidP="003352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352FA" w:rsidRPr="000A19B9" w:rsidRDefault="003352FA" w:rsidP="003352F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352FA" w:rsidRPr="000A19B9" w:rsidRDefault="003352FA" w:rsidP="003352F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7-2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管家服務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352FA" w:rsidRPr="000A19B9" w:rsidRDefault="003352FA" w:rsidP="003352F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3352FA" w:rsidRPr="000A19B9" w:rsidRDefault="003352FA" w:rsidP="003352F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3352FA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352FA" w:rsidRPr="000A19B9" w:rsidRDefault="003352FA" w:rsidP="003352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352FA" w:rsidRPr="000A19B9" w:rsidRDefault="003352FA" w:rsidP="003352F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352FA" w:rsidRPr="000A19B9" w:rsidRDefault="003352FA" w:rsidP="003352F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7-3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夜間服務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352FA" w:rsidRPr="000A19B9" w:rsidRDefault="003352FA" w:rsidP="003352F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3352FA" w:rsidRPr="000A19B9" w:rsidRDefault="003352FA" w:rsidP="003352FA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3352FA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352FA" w:rsidRPr="000A19B9" w:rsidRDefault="003352FA" w:rsidP="003352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352FA" w:rsidRPr="000A19B9" w:rsidRDefault="003352FA" w:rsidP="003352F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352FA" w:rsidRPr="000A19B9" w:rsidRDefault="003352FA" w:rsidP="003352F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8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-1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客房服務的保養維護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352FA" w:rsidRPr="000A19B9" w:rsidRDefault="003352FA" w:rsidP="003352F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3352FA" w:rsidRPr="000A19B9" w:rsidRDefault="003352FA" w:rsidP="003352F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3352FA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352FA" w:rsidRPr="000A19B9" w:rsidRDefault="003352FA" w:rsidP="003352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352FA" w:rsidRPr="000A19B9" w:rsidRDefault="003352FA" w:rsidP="003352F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352FA" w:rsidRPr="000A19B9" w:rsidRDefault="003352FA" w:rsidP="003352F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8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-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2公共區域的清潔維護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352FA" w:rsidRPr="000A19B9" w:rsidRDefault="003352FA" w:rsidP="003352F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352FA" w:rsidRPr="000A19B9" w:rsidRDefault="003352FA" w:rsidP="003352FA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3352FA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352FA" w:rsidRPr="000A19B9" w:rsidRDefault="003352FA" w:rsidP="003352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352FA" w:rsidRPr="000A19B9" w:rsidRDefault="003352FA" w:rsidP="003352F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352FA" w:rsidRPr="000A19B9" w:rsidRDefault="003352FA" w:rsidP="003352F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9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-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1災害預防與處理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352FA" w:rsidRPr="000A19B9" w:rsidRDefault="00E96825" w:rsidP="003352F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防災教育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352FA" w:rsidRPr="000A19B9" w:rsidRDefault="003352FA" w:rsidP="003352F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3352FA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352FA" w:rsidRPr="000A19B9" w:rsidRDefault="003352FA" w:rsidP="003352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352FA" w:rsidRPr="000A19B9" w:rsidRDefault="003352FA" w:rsidP="003352F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352FA" w:rsidRPr="000A19B9" w:rsidRDefault="003352FA" w:rsidP="003352F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9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-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 客房安全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352FA" w:rsidRPr="000A19B9" w:rsidRDefault="003352FA" w:rsidP="003352F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352FA" w:rsidRPr="000A19B9" w:rsidRDefault="003352FA" w:rsidP="003352F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3352FA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352FA" w:rsidRPr="000A19B9" w:rsidRDefault="003352FA" w:rsidP="003352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352FA" w:rsidRPr="000A19B9" w:rsidRDefault="003352FA" w:rsidP="003352F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352FA" w:rsidRPr="000A19B9" w:rsidRDefault="003352FA" w:rsidP="003352FA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96825">
              <w:rPr>
                <w:rFonts w:ascii="標楷體" w:eastAsia="標楷體" w:hAnsi="標楷體" w:cs="標楷體" w:hint="eastAsia"/>
                <w:kern w:val="0"/>
                <w:sz w:val="22"/>
                <w:szCs w:val="22"/>
                <w:shd w:val="pct15" w:color="auto" w:fill="FFFFFF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352FA" w:rsidRPr="000A19B9" w:rsidRDefault="003352FA" w:rsidP="003352F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3352FA" w:rsidRPr="000A19B9" w:rsidRDefault="003352FA" w:rsidP="003352F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E9682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6825" w:rsidRPr="000A19B9" w:rsidRDefault="00E96825" w:rsidP="00E9682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6825" w:rsidRPr="000A19B9" w:rsidRDefault="00E96825" w:rsidP="00E9682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6825" w:rsidRPr="000A19B9" w:rsidRDefault="00E96825" w:rsidP="00E9682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期末環境打掃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96825" w:rsidRPr="000A19B9" w:rsidRDefault="00E96825" w:rsidP="00E9682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衛生教育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E96825" w:rsidRPr="000A19B9" w:rsidRDefault="00E96825" w:rsidP="00E9682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E96825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6825" w:rsidRPr="000A19B9" w:rsidRDefault="00E96825" w:rsidP="00E9682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6825" w:rsidRDefault="00E96825" w:rsidP="00E9682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6825" w:rsidRPr="000A19B9" w:rsidRDefault="00E96825" w:rsidP="00E9682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休業式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96825" w:rsidRPr="000A19B9" w:rsidRDefault="00E96825" w:rsidP="00E9682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96825" w:rsidRPr="000A19B9" w:rsidRDefault="00E96825" w:rsidP="00E9682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2F5E8E"/>
    <w:rsid w:val="0031279F"/>
    <w:rsid w:val="003177ED"/>
    <w:rsid w:val="003307D7"/>
    <w:rsid w:val="003352FA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559EB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E4F29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85DF2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5B76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1B10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18E8"/>
    <w:rsid w:val="00B8431C"/>
    <w:rsid w:val="00B85D61"/>
    <w:rsid w:val="00B91CA7"/>
    <w:rsid w:val="00B9558C"/>
    <w:rsid w:val="00BA3709"/>
    <w:rsid w:val="00BB2DC8"/>
    <w:rsid w:val="00BC09E1"/>
    <w:rsid w:val="00BC4033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6825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B7C5468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48C7-AA61-427B-8C55-638BB5E6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0</TotalTime>
  <Pages>1</Pages>
  <Words>697</Words>
  <Characters>475</Characters>
  <Application>Microsoft Office Word</Application>
  <DocSecurity>0</DocSecurity>
  <Lines>3</Lines>
  <Paragraphs>2</Paragraphs>
  <ScaleCrop>false</ScaleCrop>
  <Company>User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2009-02-11T08:45:00Z</cp:lastPrinted>
  <dcterms:created xsi:type="dcterms:W3CDTF">2025-02-12T02:04:00Z</dcterms:created>
  <dcterms:modified xsi:type="dcterms:W3CDTF">2025-02-12T02:04:00Z</dcterms:modified>
</cp:coreProperties>
</file>