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916CA" w14:textId="1E0E6375" w:rsidR="00652460" w:rsidRPr="00E74D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 w:cs="Times New Roman"/>
        </w:rPr>
      </w:pPr>
      <w:r w:rsidRPr="00E74DB9">
        <w:rPr>
          <w:rFonts w:ascii="Times New Roman" w:eastAsia="標楷體" w:cs="Times New Roman"/>
        </w:rPr>
        <w:t>仰德</w:t>
      </w:r>
      <w:r w:rsidR="00652460" w:rsidRPr="00E74DB9">
        <w:rPr>
          <w:rFonts w:ascii="Times New Roman" w:eastAsia="標楷體" w:cs="Times New Roman"/>
        </w:rPr>
        <w:t>高中</w:t>
      </w:r>
      <w:r w:rsidR="001B13A6" w:rsidRPr="00E74DB9">
        <w:rPr>
          <w:rFonts w:ascii="Times New Roman" w:eastAsia="標楷體" w:cs="Times New Roman"/>
        </w:rPr>
        <w:t>1</w:t>
      </w:r>
      <w:r w:rsidR="00E07B18" w:rsidRPr="00E74DB9">
        <w:rPr>
          <w:rFonts w:ascii="Times New Roman" w:eastAsia="標楷體" w:cs="Times New Roman"/>
        </w:rPr>
        <w:t>1</w:t>
      </w:r>
      <w:r w:rsidR="00F54B5C" w:rsidRPr="00E74DB9">
        <w:rPr>
          <w:rFonts w:ascii="Times New Roman" w:eastAsia="標楷體" w:cs="Times New Roman"/>
        </w:rPr>
        <w:t>2</w:t>
      </w:r>
      <w:r w:rsidR="00652460" w:rsidRPr="00E74DB9">
        <w:rPr>
          <w:rFonts w:ascii="Times New Roman" w:eastAsia="標楷體" w:cs="Times New Roman"/>
        </w:rPr>
        <w:t>年度第</w:t>
      </w:r>
      <w:r w:rsidR="00217562" w:rsidRPr="00E74DB9">
        <w:rPr>
          <w:rFonts w:ascii="Times New Roman" w:eastAsia="標楷體" w:cs="Times New Roman"/>
        </w:rPr>
        <w:t>二</w:t>
      </w:r>
      <w:r w:rsidR="00652460" w:rsidRPr="00E74DB9">
        <w:rPr>
          <w:rFonts w:ascii="Times New Roman" w:eastAsia="標楷體" w:cs="Times New Roman"/>
        </w:rPr>
        <w:t>學期</w:t>
      </w:r>
      <w:r w:rsidR="00E74DB9">
        <w:rPr>
          <w:rFonts w:ascii="Times New Roman" w:eastAsia="標楷體" w:cs="Times New Roman" w:hint="eastAsia"/>
        </w:rPr>
        <w:t>二</w:t>
      </w:r>
      <w:r w:rsidR="00652460" w:rsidRPr="00E74DB9">
        <w:rPr>
          <w:rFonts w:ascii="Times New Roman" w:eastAsia="標楷體" w:cs="Times New Roman"/>
        </w:rPr>
        <w:t>年級</w:t>
      </w:r>
      <w:r w:rsidR="00E74DB9">
        <w:rPr>
          <w:rFonts w:ascii="Times New Roman" w:eastAsia="標楷體" w:cs="Times New Roman" w:hint="eastAsia"/>
        </w:rPr>
        <w:t>綜職科</w:t>
      </w:r>
      <w:r w:rsidR="00E74DB9">
        <w:rPr>
          <w:rFonts w:ascii="Times New Roman" w:eastAsia="標楷體" w:cs="Times New Roman" w:hint="eastAsia"/>
        </w:rPr>
        <w:t xml:space="preserve"> </w:t>
      </w:r>
      <w:r w:rsidR="00E74DB9">
        <w:rPr>
          <w:rFonts w:ascii="Times New Roman" w:eastAsia="標楷體" w:cs="Times New Roman" w:hint="eastAsia"/>
        </w:rPr>
        <w:t>職場清潔實作</w:t>
      </w:r>
      <w:r w:rsidR="00652460" w:rsidRPr="00E74DB9">
        <w:rPr>
          <w:rFonts w:ascii="Times New Roman" w:eastAsia="標楷體" w:cs="Times New Roman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E74DB9" w:rsidRPr="00E74DB9" w14:paraId="0E3CB482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8ABF0DC" w14:textId="77777777" w:rsidR="00E74DB9" w:rsidRPr="00E74DB9" w:rsidRDefault="00E74DB9" w:rsidP="00E74DB9">
            <w:pPr>
              <w:spacing w:line="400" w:lineRule="exact"/>
              <w:jc w:val="both"/>
              <w:rPr>
                <w:rFonts w:eastAsia="標楷體"/>
              </w:rPr>
            </w:pPr>
            <w:r w:rsidRPr="00E74DB9">
              <w:rPr>
                <w:rFonts w:eastAsia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0A9A55B0" w14:textId="77777777" w:rsidR="00E74DB9" w:rsidRPr="000A2F1E" w:rsidRDefault="00E74DB9" w:rsidP="00E74DB9">
            <w:pPr>
              <w:spacing w:line="400" w:lineRule="exact"/>
              <w:ind w:left="240" w:hangingChars="100" w:hanging="240"/>
              <w:rPr>
                <w:rFonts w:eastAsia="標楷體"/>
              </w:rPr>
            </w:pPr>
            <w:r w:rsidRPr="000A2F1E">
              <w:rPr>
                <w:rFonts w:eastAsia="標楷體"/>
              </w:rPr>
              <w:t>1.</w:t>
            </w:r>
            <w:r w:rsidRPr="000A2F1E">
              <w:rPr>
                <w:rFonts w:eastAsia="標楷體"/>
              </w:rPr>
              <w:t>了解職場清潔處理原則及注意事項，展現清潔職能，增進</w:t>
            </w:r>
            <w:r w:rsidRPr="000A2F1E">
              <w:rPr>
                <w:rFonts w:eastAsia="標楷體"/>
              </w:rPr>
              <w:t xml:space="preserve"> </w:t>
            </w:r>
            <w:r w:rsidRPr="000A2F1E">
              <w:rPr>
                <w:rFonts w:eastAsia="標楷體"/>
              </w:rPr>
              <w:t>生活品質。</w:t>
            </w:r>
          </w:p>
          <w:p w14:paraId="5DD5E923" w14:textId="77777777" w:rsidR="00E74DB9" w:rsidRPr="000A2F1E" w:rsidRDefault="00E74DB9" w:rsidP="00E74DB9">
            <w:pPr>
              <w:spacing w:line="400" w:lineRule="exact"/>
              <w:ind w:left="240" w:hangingChars="100" w:hanging="240"/>
              <w:rPr>
                <w:rFonts w:eastAsia="標楷體"/>
              </w:rPr>
            </w:pPr>
            <w:r w:rsidRPr="000A2F1E">
              <w:rPr>
                <w:rFonts w:eastAsia="標楷體"/>
              </w:rPr>
              <w:t>2.</w:t>
            </w:r>
            <w:r w:rsidRPr="000A2F1E">
              <w:rPr>
                <w:rFonts w:eastAsia="標楷體"/>
              </w:rPr>
              <w:t>了解職場清潔工作流程、步驟與注意事項，具備清潔工作職業安全及衛生知識的維護能力。</w:t>
            </w:r>
          </w:p>
          <w:p w14:paraId="774431F0" w14:textId="725DBBA4" w:rsidR="00E74DB9" w:rsidRPr="00E74DB9" w:rsidRDefault="00E74DB9" w:rsidP="00E74DB9">
            <w:pPr>
              <w:spacing w:line="400" w:lineRule="exact"/>
              <w:rPr>
                <w:rFonts w:eastAsia="標楷體"/>
              </w:rPr>
            </w:pPr>
            <w:r w:rsidRPr="000A2F1E">
              <w:rPr>
                <w:rFonts w:eastAsia="標楷體"/>
              </w:rPr>
              <w:t>3.</w:t>
            </w:r>
            <w:r w:rsidRPr="000A2F1E">
              <w:rPr>
                <w:rFonts w:eastAsia="標楷體"/>
              </w:rPr>
              <w:t>遵守職場清潔的工作倫理，展現清潔服務的工作態度，肯定自我價值。</w:t>
            </w:r>
          </w:p>
        </w:tc>
      </w:tr>
      <w:tr w:rsidR="00E74DB9" w:rsidRPr="00E74DB9" w14:paraId="584B3075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9E59D7E" w14:textId="77777777" w:rsidR="00E74DB9" w:rsidRPr="00E74DB9" w:rsidRDefault="00E74DB9" w:rsidP="00E74DB9">
            <w:pPr>
              <w:spacing w:line="400" w:lineRule="exact"/>
              <w:jc w:val="both"/>
              <w:rPr>
                <w:rFonts w:eastAsia="標楷體"/>
              </w:rPr>
            </w:pPr>
            <w:r w:rsidRPr="00E74DB9">
              <w:rPr>
                <w:rFonts w:eastAsia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08D7C271" w14:textId="10F47585" w:rsidR="00E74DB9" w:rsidRPr="00E74DB9" w:rsidRDefault="00E74DB9" w:rsidP="00E74DB9">
            <w:pPr>
              <w:spacing w:line="400" w:lineRule="exact"/>
              <w:rPr>
                <w:rFonts w:eastAsia="標楷體"/>
              </w:rPr>
            </w:pPr>
            <w:r w:rsidRPr="000A2F1E">
              <w:rPr>
                <w:rFonts w:eastAsia="標楷體"/>
                <w:sz w:val="22"/>
                <w:szCs w:val="22"/>
              </w:rPr>
              <w:t>評量方法含觀察、</w:t>
            </w:r>
            <w:r w:rsidRPr="000A2F1E">
              <w:rPr>
                <w:rFonts w:eastAsia="標楷體"/>
                <w:sz w:val="20"/>
                <w:szCs w:val="20"/>
              </w:rPr>
              <w:t>口語評量、</w:t>
            </w:r>
            <w:r w:rsidRPr="000A2F1E">
              <w:rPr>
                <w:rFonts w:eastAsia="標楷體"/>
                <w:sz w:val="22"/>
                <w:szCs w:val="22"/>
              </w:rPr>
              <w:t>實作評量，教學中注意整合性評量、診斷性評量及形成性評量。</w:t>
            </w:r>
          </w:p>
        </w:tc>
      </w:tr>
      <w:tr w:rsidR="00E74DB9" w:rsidRPr="00E74DB9" w14:paraId="027E982D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578ED650" w14:textId="77777777" w:rsidR="00E74DB9" w:rsidRPr="00E74DB9" w:rsidRDefault="00E74DB9" w:rsidP="00E74DB9">
            <w:pPr>
              <w:spacing w:line="400" w:lineRule="exact"/>
              <w:jc w:val="both"/>
              <w:rPr>
                <w:rFonts w:eastAsia="標楷體"/>
              </w:rPr>
            </w:pPr>
            <w:r w:rsidRPr="00E74DB9">
              <w:rPr>
                <w:rFonts w:eastAsia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1DC0A4CA" w14:textId="0D4D3B5F" w:rsidR="00E74DB9" w:rsidRPr="00E74DB9" w:rsidRDefault="00E74DB9" w:rsidP="00E74DB9">
            <w:pPr>
              <w:spacing w:line="400" w:lineRule="exact"/>
              <w:rPr>
                <w:rFonts w:eastAsia="標楷體"/>
              </w:rPr>
            </w:pPr>
            <w:r w:rsidRPr="000A2F1E">
              <w:rPr>
                <w:rFonts w:eastAsia="標楷體"/>
                <w:sz w:val="22"/>
                <w:szCs w:val="22"/>
              </w:rPr>
              <w:t>期中</w:t>
            </w:r>
            <w:r w:rsidRPr="000A2F1E">
              <w:rPr>
                <w:rFonts w:eastAsia="標楷體"/>
                <w:sz w:val="22"/>
                <w:szCs w:val="22"/>
              </w:rPr>
              <w:t>30%</w:t>
            </w:r>
            <w:r w:rsidRPr="000A2F1E">
              <w:rPr>
                <w:rFonts w:eastAsia="標楷體"/>
                <w:sz w:val="22"/>
                <w:szCs w:val="22"/>
              </w:rPr>
              <w:t>，期末</w:t>
            </w:r>
            <w:r w:rsidRPr="000A2F1E">
              <w:rPr>
                <w:rFonts w:eastAsia="標楷體"/>
                <w:sz w:val="22"/>
                <w:szCs w:val="22"/>
              </w:rPr>
              <w:t>30%</w:t>
            </w:r>
            <w:r w:rsidRPr="000A2F1E">
              <w:rPr>
                <w:rFonts w:eastAsia="標楷體"/>
                <w:sz w:val="22"/>
                <w:szCs w:val="22"/>
              </w:rPr>
              <w:t>，平常</w:t>
            </w:r>
            <w:r w:rsidRPr="000A2F1E">
              <w:rPr>
                <w:rFonts w:eastAsia="標楷體"/>
                <w:sz w:val="22"/>
                <w:szCs w:val="22"/>
              </w:rPr>
              <w:t>40%</w:t>
            </w:r>
            <w:r w:rsidRPr="000A2F1E">
              <w:rPr>
                <w:rFonts w:eastAsia="標楷體"/>
                <w:sz w:val="22"/>
                <w:szCs w:val="22"/>
              </w:rPr>
              <w:t>。</w:t>
            </w:r>
          </w:p>
        </w:tc>
      </w:tr>
      <w:tr w:rsidR="00E74DB9" w:rsidRPr="00E74DB9" w14:paraId="1C094185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DA0B211" w14:textId="77777777" w:rsidR="00E74DB9" w:rsidRPr="00E74DB9" w:rsidRDefault="00E74DB9" w:rsidP="00E74DB9">
            <w:pPr>
              <w:spacing w:line="400" w:lineRule="exact"/>
              <w:jc w:val="both"/>
              <w:rPr>
                <w:rFonts w:eastAsia="標楷體"/>
              </w:rPr>
            </w:pPr>
            <w:r w:rsidRPr="00E74DB9">
              <w:rPr>
                <w:rFonts w:eastAsia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66EB6CFF" w14:textId="77777777" w:rsidR="00E74DB9" w:rsidRPr="000A2F1E" w:rsidRDefault="00E74DB9" w:rsidP="00E74DB9">
            <w:pPr>
              <w:spacing w:line="400" w:lineRule="exact"/>
              <w:rPr>
                <w:rFonts w:eastAsia="標楷體"/>
              </w:rPr>
            </w:pPr>
            <w:r w:rsidRPr="000A2F1E">
              <w:rPr>
                <w:rFonts w:eastAsia="標楷體"/>
              </w:rPr>
              <w:t>1.</w:t>
            </w:r>
            <w:r w:rsidRPr="000A2F1E">
              <w:rPr>
                <w:rFonts w:eastAsia="標楷體"/>
              </w:rPr>
              <w:t>能認識清潔工作的基本知能，並展現實作技能。</w:t>
            </w:r>
            <w:r w:rsidRPr="000A2F1E">
              <w:rPr>
                <w:rFonts w:eastAsia="標楷體"/>
              </w:rPr>
              <w:t xml:space="preserve"> </w:t>
            </w:r>
          </w:p>
          <w:p w14:paraId="70C16965" w14:textId="77777777" w:rsidR="00E74DB9" w:rsidRPr="000A2F1E" w:rsidRDefault="00E74DB9" w:rsidP="00E74DB9">
            <w:pPr>
              <w:spacing w:line="400" w:lineRule="exact"/>
              <w:rPr>
                <w:rFonts w:eastAsia="標楷體"/>
              </w:rPr>
            </w:pPr>
            <w:r w:rsidRPr="000A2F1E">
              <w:rPr>
                <w:rFonts w:eastAsia="標楷體"/>
              </w:rPr>
              <w:t>2.</w:t>
            </w:r>
            <w:r w:rsidRPr="000A2F1E">
              <w:rPr>
                <w:rFonts w:eastAsia="標楷體"/>
              </w:rPr>
              <w:t>能落實清潔工作職業安全及衛生知識的維護能力。</w:t>
            </w:r>
          </w:p>
          <w:p w14:paraId="46F54413" w14:textId="77777777" w:rsidR="00E74DB9" w:rsidRPr="000A2F1E" w:rsidRDefault="00E74DB9" w:rsidP="00E74DB9">
            <w:pPr>
              <w:spacing w:line="400" w:lineRule="exact"/>
              <w:rPr>
                <w:rFonts w:eastAsia="標楷體"/>
              </w:rPr>
            </w:pPr>
            <w:r w:rsidRPr="000A2F1E">
              <w:rPr>
                <w:rFonts w:eastAsia="標楷體"/>
              </w:rPr>
              <w:t>3.</w:t>
            </w:r>
            <w:r w:rsidRPr="000A2F1E">
              <w:rPr>
                <w:rFonts w:eastAsia="標楷體"/>
              </w:rPr>
              <w:t>能遵守職業清潔的工作倫理，展現服務態度。</w:t>
            </w:r>
          </w:p>
          <w:p w14:paraId="28DC071A" w14:textId="4A415475" w:rsidR="00E74DB9" w:rsidRPr="00E74DB9" w:rsidRDefault="00E74DB9" w:rsidP="00E74DB9">
            <w:pPr>
              <w:spacing w:line="400" w:lineRule="exact"/>
              <w:rPr>
                <w:rFonts w:eastAsia="標楷體"/>
              </w:rPr>
            </w:pPr>
            <w:r w:rsidRPr="000A2F1E">
              <w:rPr>
                <w:rFonts w:eastAsia="標楷體"/>
              </w:rPr>
              <w:t>4.</w:t>
            </w:r>
            <w:r w:rsidRPr="000A2F1E">
              <w:rPr>
                <w:rFonts w:eastAsia="標楷體"/>
              </w:rPr>
              <w:t>能精進職場清潔專業知識與技能，提升畢業後的就業實力。</w:t>
            </w:r>
          </w:p>
        </w:tc>
      </w:tr>
      <w:tr w:rsidR="00E74DB9" w:rsidRPr="00E74DB9" w14:paraId="28405FFC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2A235353" w14:textId="77777777" w:rsidR="00E74DB9" w:rsidRPr="00E74DB9" w:rsidRDefault="00E74DB9" w:rsidP="00E74DB9">
            <w:pPr>
              <w:spacing w:line="400" w:lineRule="exact"/>
              <w:rPr>
                <w:rFonts w:eastAsia="標楷體"/>
              </w:rPr>
            </w:pPr>
            <w:r w:rsidRPr="00E74DB9">
              <w:rPr>
                <w:rFonts w:eastAsia="標楷體"/>
              </w:rPr>
              <w:t>五、教學進度</w:t>
            </w:r>
          </w:p>
        </w:tc>
      </w:tr>
      <w:tr w:rsidR="00E74DB9" w:rsidRPr="00E74DB9" w14:paraId="4951F3F7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48AF0F4D" w14:textId="77777777" w:rsidR="00E74DB9" w:rsidRPr="00E74DB9" w:rsidRDefault="00E74DB9" w:rsidP="00E74DB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E74DB9">
              <w:rPr>
                <w:rFonts w:eastAsia="標楷體"/>
                <w:kern w:val="0"/>
              </w:rPr>
              <w:t>每週</w:t>
            </w:r>
          </w:p>
          <w:p w14:paraId="7EEAE51F" w14:textId="77777777" w:rsidR="00E74DB9" w:rsidRPr="00E74DB9" w:rsidRDefault="00E74DB9" w:rsidP="00E74DB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E74DB9">
              <w:rPr>
                <w:rFonts w:eastAsia="標楷體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1464C289" w14:textId="551FA473" w:rsidR="00E74DB9" w:rsidRPr="00E74DB9" w:rsidRDefault="009C47F7" w:rsidP="00E74DB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3</w:t>
            </w:r>
            <w:r w:rsidR="00E74DB9" w:rsidRPr="00E74DB9">
              <w:rPr>
                <w:rFonts w:eastAsia="標楷體"/>
                <w:kern w:val="0"/>
              </w:rPr>
              <w:t xml:space="preserve"> </w:t>
            </w:r>
            <w:r w:rsidR="00E74DB9" w:rsidRPr="00E74DB9">
              <w:rPr>
                <w:rFonts w:eastAsia="標楷體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7887C760" w14:textId="77777777" w:rsidR="00E74DB9" w:rsidRPr="00E74DB9" w:rsidRDefault="00E74DB9" w:rsidP="00E74DB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E74DB9">
              <w:rPr>
                <w:rFonts w:eastAsia="標楷體"/>
                <w:kern w:val="0"/>
              </w:rPr>
              <w:t>編定</w:t>
            </w:r>
          </w:p>
          <w:p w14:paraId="0BF8A444" w14:textId="77777777" w:rsidR="00E74DB9" w:rsidRPr="00E74DB9" w:rsidRDefault="00E74DB9" w:rsidP="00E74DB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E74DB9">
              <w:rPr>
                <w:rFonts w:eastAsia="標楷體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5CC277E1" w14:textId="0D64553E" w:rsidR="00E74DB9" w:rsidRPr="00E74DB9" w:rsidRDefault="009C47F7" w:rsidP="00E74DB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孫翠萍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2B7DCEE7" w14:textId="77777777" w:rsidR="00E74DB9" w:rsidRPr="00E74DB9" w:rsidRDefault="00E74DB9" w:rsidP="00E74DB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E74DB9">
              <w:rPr>
                <w:rFonts w:eastAsia="標楷體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1477376E" w14:textId="37A1D089" w:rsidR="00E74DB9" w:rsidRPr="00E74DB9" w:rsidRDefault="009C47F7" w:rsidP="00E74DB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</w:rPr>
              <w:t>職場清潔實作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3C9643B0" w14:textId="77777777" w:rsidR="00E74DB9" w:rsidRPr="00E74DB9" w:rsidRDefault="00E74DB9" w:rsidP="00E74DB9">
            <w:pPr>
              <w:spacing w:line="400" w:lineRule="exact"/>
              <w:rPr>
                <w:rFonts w:eastAsia="標楷體"/>
                <w:kern w:val="0"/>
              </w:rPr>
            </w:pPr>
            <w:r w:rsidRPr="00E74DB9">
              <w:rPr>
                <w:rFonts w:eastAsia="標楷體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6BAF90C6" w14:textId="4E1D1F5F" w:rsidR="00E74DB9" w:rsidRPr="00E74DB9" w:rsidRDefault="009C47F7" w:rsidP="00E74DB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綜職二忠</w:t>
            </w:r>
          </w:p>
        </w:tc>
      </w:tr>
      <w:tr w:rsidR="00E74DB9" w:rsidRPr="00E74DB9" w14:paraId="1940AD42" w14:textId="77777777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68092445" w14:textId="77777777" w:rsidR="00E74DB9" w:rsidRPr="00E74DB9" w:rsidRDefault="00E74DB9" w:rsidP="00E74DB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41C1473A" w14:textId="77777777" w:rsidR="00E74DB9" w:rsidRPr="00E74DB9" w:rsidRDefault="00E74DB9" w:rsidP="00E74DB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2ED665F2" w14:textId="77777777" w:rsidR="00E74DB9" w:rsidRPr="00E74DB9" w:rsidRDefault="00E74DB9" w:rsidP="00E74DB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211C1A3" w14:textId="77777777" w:rsidR="00E74DB9" w:rsidRPr="00E74DB9" w:rsidRDefault="00E74DB9" w:rsidP="00E74DB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2E3E8A6B" w14:textId="77777777" w:rsidR="00E74DB9" w:rsidRPr="00E74DB9" w:rsidRDefault="00E74DB9" w:rsidP="00E74DB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E74DB9">
              <w:rPr>
                <w:rFonts w:eastAsia="標楷體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3050FC9F" w14:textId="522A14B9" w:rsidR="00E74DB9" w:rsidRPr="00E74DB9" w:rsidRDefault="009C47F7" w:rsidP="00E74DB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自編教材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2DF819C2" w14:textId="77777777" w:rsidR="00E74DB9" w:rsidRPr="00E74DB9" w:rsidRDefault="00E74DB9" w:rsidP="00E74DB9">
            <w:pPr>
              <w:spacing w:line="400" w:lineRule="exact"/>
              <w:rPr>
                <w:rFonts w:eastAsia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2200F195" w14:textId="77777777" w:rsidR="00E74DB9" w:rsidRPr="00E74DB9" w:rsidRDefault="00E74DB9" w:rsidP="00E74DB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E74DB9" w:rsidRPr="00E74DB9" w14:paraId="7057D816" w14:textId="77777777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143856E" w14:textId="77777777" w:rsidR="00E74DB9" w:rsidRPr="00E74DB9" w:rsidRDefault="00E74DB9" w:rsidP="00E74DB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E74DB9">
              <w:rPr>
                <w:rFonts w:eastAsia="標楷體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662BF99" w14:textId="77777777" w:rsidR="00E74DB9" w:rsidRPr="00E74DB9" w:rsidRDefault="00E74DB9" w:rsidP="00E74DB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E74DB9">
              <w:rPr>
                <w:rFonts w:eastAsia="標楷體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55D4D56" w14:textId="77777777" w:rsidR="00E74DB9" w:rsidRPr="00E74DB9" w:rsidRDefault="00E74DB9" w:rsidP="00E74DB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E74DB9">
              <w:rPr>
                <w:rFonts w:eastAsia="標楷體"/>
                <w:kern w:val="0"/>
              </w:rPr>
              <w:t>教</w:t>
            </w:r>
            <w:r w:rsidRPr="00E74DB9">
              <w:rPr>
                <w:rFonts w:eastAsia="標楷體"/>
                <w:kern w:val="0"/>
              </w:rPr>
              <w:t xml:space="preserve"> </w:t>
            </w:r>
            <w:r w:rsidRPr="00E74DB9">
              <w:rPr>
                <w:rFonts w:eastAsia="標楷體"/>
                <w:kern w:val="0"/>
              </w:rPr>
              <w:t>學</w:t>
            </w:r>
            <w:r w:rsidRPr="00E74DB9">
              <w:rPr>
                <w:rFonts w:eastAsia="標楷體"/>
                <w:kern w:val="0"/>
              </w:rPr>
              <w:t xml:space="preserve"> </w:t>
            </w:r>
            <w:r w:rsidRPr="00E74DB9">
              <w:rPr>
                <w:rFonts w:eastAsia="標楷體"/>
                <w:kern w:val="0"/>
              </w:rPr>
              <w:t>內</w:t>
            </w:r>
            <w:r w:rsidRPr="00E74DB9">
              <w:rPr>
                <w:rFonts w:eastAsia="標楷體"/>
                <w:kern w:val="0"/>
              </w:rPr>
              <w:t xml:space="preserve"> </w:t>
            </w:r>
            <w:r w:rsidRPr="00E74DB9">
              <w:rPr>
                <w:rFonts w:eastAsia="標楷體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76CC6B8" w14:textId="77777777" w:rsidR="00E74DB9" w:rsidRPr="00E74DB9" w:rsidRDefault="00E74DB9" w:rsidP="00E74DB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E74DB9">
              <w:rPr>
                <w:rFonts w:eastAsia="標楷體"/>
                <w:kern w:val="0"/>
              </w:rPr>
              <w:t>作</w:t>
            </w:r>
            <w:r w:rsidRPr="00E74DB9">
              <w:rPr>
                <w:rFonts w:eastAsia="標楷體"/>
                <w:kern w:val="0"/>
              </w:rPr>
              <w:t xml:space="preserve">  </w:t>
            </w:r>
            <w:r w:rsidRPr="00E74DB9">
              <w:rPr>
                <w:rFonts w:eastAsia="標楷體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3103898" w14:textId="77777777" w:rsidR="00E74DB9" w:rsidRPr="00E74DB9" w:rsidRDefault="00E74DB9" w:rsidP="00E74DB9">
            <w:pPr>
              <w:spacing w:line="400" w:lineRule="exact"/>
              <w:rPr>
                <w:rFonts w:eastAsia="標楷體"/>
                <w:kern w:val="0"/>
              </w:rPr>
            </w:pPr>
            <w:r w:rsidRPr="00E74DB9">
              <w:rPr>
                <w:rFonts w:eastAsia="標楷體"/>
                <w:kern w:val="0"/>
              </w:rPr>
              <w:t xml:space="preserve">   </w:t>
            </w:r>
            <w:r w:rsidRPr="00E74DB9">
              <w:rPr>
                <w:rFonts w:eastAsia="標楷體"/>
                <w:kern w:val="0"/>
              </w:rPr>
              <w:t>備</w:t>
            </w:r>
            <w:r w:rsidRPr="00E74DB9">
              <w:rPr>
                <w:rFonts w:eastAsia="標楷體"/>
                <w:kern w:val="0"/>
              </w:rPr>
              <w:t xml:space="preserve">   </w:t>
            </w:r>
            <w:r w:rsidRPr="00E74DB9">
              <w:rPr>
                <w:rFonts w:eastAsia="標楷體"/>
                <w:kern w:val="0"/>
              </w:rPr>
              <w:t>註</w:t>
            </w:r>
          </w:p>
        </w:tc>
      </w:tr>
      <w:tr w:rsidR="009C47F7" w:rsidRPr="00E74DB9" w14:paraId="7C7545B0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509BF06" w14:textId="77777777" w:rsidR="009C47F7" w:rsidRPr="00E74DB9" w:rsidRDefault="009C47F7" w:rsidP="009C47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E74DB9">
              <w:rPr>
                <w:rFonts w:eastAsia="標楷體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1F22CEA" w14:textId="77777777" w:rsidR="009C47F7" w:rsidRPr="00E74DB9" w:rsidRDefault="009C47F7" w:rsidP="009C47F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E74DB9">
              <w:rPr>
                <w:rFonts w:eastAsia="標楷體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2B1B77F" w14:textId="32A63B5B" w:rsidR="009C47F7" w:rsidRPr="00E74DB9" w:rsidRDefault="009C47F7" w:rsidP="009C47F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門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窗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清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潔大學問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6D9363D" w14:textId="388DCB78" w:rsidR="009C47F7" w:rsidRPr="009C47F7" w:rsidRDefault="009C47F7" w:rsidP="009C47F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9C47F7">
              <w:rPr>
                <w:rFonts w:eastAsia="標楷體"/>
                <w:kern w:val="0"/>
                <w:sz w:val="22"/>
                <w:szCs w:val="22"/>
              </w:rPr>
              <w:t>覆誦清潔要領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04AFCF80" w14:textId="77777777" w:rsidR="009C47F7" w:rsidRDefault="009C47F7" w:rsidP="009C47F7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E74DB9">
              <w:rPr>
                <w:rFonts w:eastAsia="標楷體"/>
                <w:kern w:val="0"/>
                <w:sz w:val="18"/>
                <w:szCs w:val="18"/>
              </w:rPr>
              <w:t>2/16</w:t>
            </w:r>
            <w:r w:rsidRPr="00E74DB9">
              <w:rPr>
                <w:rFonts w:eastAsia="標楷體"/>
                <w:kern w:val="0"/>
                <w:sz w:val="18"/>
                <w:szCs w:val="18"/>
              </w:rPr>
              <w:t>開學、</w:t>
            </w:r>
            <w:r w:rsidRPr="00E74DB9">
              <w:rPr>
                <w:rFonts w:eastAsia="標楷體"/>
                <w:kern w:val="0"/>
                <w:sz w:val="18"/>
                <w:szCs w:val="18"/>
              </w:rPr>
              <w:t>2/17</w:t>
            </w:r>
            <w:r w:rsidRPr="00E74DB9">
              <w:rPr>
                <w:rFonts w:eastAsia="標楷體"/>
                <w:kern w:val="0"/>
                <w:sz w:val="18"/>
                <w:szCs w:val="18"/>
              </w:rPr>
              <w:t>補上班上課</w:t>
            </w:r>
            <w:r w:rsidRPr="00E74DB9">
              <w:rPr>
                <w:rFonts w:eastAsia="標楷體"/>
                <w:kern w:val="0"/>
                <w:sz w:val="18"/>
                <w:szCs w:val="18"/>
              </w:rPr>
              <w:t>(2/15)</w:t>
            </w:r>
          </w:p>
          <w:p w14:paraId="1602975B" w14:textId="0B57E748" w:rsidR="009C47F7" w:rsidRPr="00E74DB9" w:rsidRDefault="009C47F7" w:rsidP="009C47F7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2C0E49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議題融入</w:t>
            </w:r>
            <w:r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：</w:t>
            </w:r>
            <w:r w:rsidRPr="002C0E49">
              <w:rPr>
                <w:rFonts w:ascii="標楷體" w:eastAsia="標楷體" w:hAnsi="標楷體"/>
                <w:color w:val="FF0000"/>
                <w:sz w:val="18"/>
                <w:szCs w:val="18"/>
              </w:rPr>
              <w:t>生命教育</w:t>
            </w:r>
          </w:p>
        </w:tc>
      </w:tr>
      <w:tr w:rsidR="009C47F7" w:rsidRPr="00E74DB9" w14:paraId="4F1FEF8B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9FF63A7" w14:textId="77777777" w:rsidR="009C47F7" w:rsidRPr="00E74DB9" w:rsidRDefault="009C47F7" w:rsidP="009C47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E74DB9">
              <w:rPr>
                <w:rFonts w:eastAsia="標楷體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59EDB1B" w14:textId="77777777" w:rsidR="009C47F7" w:rsidRPr="00E74DB9" w:rsidRDefault="009C47F7" w:rsidP="009C47F7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E74DB9">
              <w:rPr>
                <w:rFonts w:eastAsia="標楷體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A4861B2" w14:textId="2E3FEDC6" w:rsidR="009C47F7" w:rsidRPr="00E74DB9" w:rsidRDefault="009C47F7" w:rsidP="009C47F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2592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小範圍的窗戶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5D896B3" w14:textId="32C39542" w:rsidR="009C47F7" w:rsidRPr="009C47F7" w:rsidRDefault="009C47F7" w:rsidP="009C47F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9C47F7">
              <w:rPr>
                <w:rFonts w:eastAsia="標楷體"/>
                <w:sz w:val="22"/>
                <w:szCs w:val="22"/>
              </w:rPr>
              <w:t>準備合適的工具。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311A0AE0" w14:textId="454FD92D" w:rsidR="009C47F7" w:rsidRPr="00E74DB9" w:rsidRDefault="009C47F7" w:rsidP="009C47F7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>
              <w:rPr>
                <w:rFonts w:eastAsia="標楷體" w:hint="eastAsia"/>
                <w:kern w:val="0"/>
                <w:sz w:val="18"/>
                <w:szCs w:val="18"/>
              </w:rPr>
              <w:t>議題融入：</w:t>
            </w:r>
            <w:r w:rsidRPr="009C47F7">
              <w:rPr>
                <w:rFonts w:eastAsia="標楷體"/>
                <w:sz w:val="18"/>
                <w:szCs w:val="18"/>
              </w:rPr>
              <w:t>生涯規劃、多元文化</w:t>
            </w:r>
          </w:p>
        </w:tc>
      </w:tr>
      <w:tr w:rsidR="009C47F7" w:rsidRPr="00E74DB9" w14:paraId="3E2AC574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7357BDE" w14:textId="77777777" w:rsidR="009C47F7" w:rsidRPr="00E74DB9" w:rsidRDefault="009C47F7" w:rsidP="009C47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E74DB9">
              <w:rPr>
                <w:rFonts w:eastAsia="標楷體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9DDBB5A" w14:textId="77777777" w:rsidR="009C47F7" w:rsidRPr="00E74DB9" w:rsidRDefault="009C47F7" w:rsidP="009C47F7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E74DB9">
              <w:rPr>
                <w:rFonts w:eastAsia="標楷體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A696561" w14:textId="659184FE" w:rsidR="009C47F7" w:rsidRPr="00E74DB9" w:rsidRDefault="009C47F7" w:rsidP="009C47F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2592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行前停看聽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863137A" w14:textId="1441D694" w:rsidR="009C47F7" w:rsidRPr="009C47F7" w:rsidRDefault="009C47F7" w:rsidP="009C47F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9C47F7">
              <w:rPr>
                <w:rFonts w:eastAsia="標楷體"/>
                <w:sz w:val="22"/>
                <w:szCs w:val="22"/>
              </w:rPr>
              <w:t>熟記清潔工作的流程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BEF15F9" w14:textId="77777777" w:rsidR="009C47F7" w:rsidRPr="00E74DB9" w:rsidRDefault="009C47F7" w:rsidP="009C47F7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E74DB9">
              <w:rPr>
                <w:rFonts w:eastAsia="標楷體"/>
                <w:kern w:val="0"/>
                <w:sz w:val="18"/>
                <w:szCs w:val="18"/>
              </w:rPr>
              <w:t>2/26</w:t>
            </w:r>
            <w:r w:rsidRPr="00E74DB9">
              <w:rPr>
                <w:rFonts w:eastAsia="標楷體"/>
                <w:kern w:val="0"/>
                <w:sz w:val="18"/>
                <w:szCs w:val="18"/>
              </w:rPr>
              <w:t>羽球週、</w:t>
            </w:r>
            <w:r w:rsidRPr="00E74DB9">
              <w:rPr>
                <w:rFonts w:eastAsia="標楷體"/>
                <w:kern w:val="0"/>
                <w:sz w:val="18"/>
                <w:szCs w:val="18"/>
              </w:rPr>
              <w:t>2/28</w:t>
            </w:r>
            <w:r w:rsidRPr="00E74DB9">
              <w:rPr>
                <w:rFonts w:eastAsia="標楷體"/>
                <w:kern w:val="0"/>
                <w:sz w:val="18"/>
                <w:szCs w:val="18"/>
              </w:rPr>
              <w:t>放假、</w:t>
            </w:r>
            <w:r w:rsidRPr="00E74DB9">
              <w:rPr>
                <w:rFonts w:eastAsia="標楷體"/>
                <w:kern w:val="0"/>
                <w:sz w:val="18"/>
                <w:szCs w:val="18"/>
              </w:rPr>
              <w:t>3/1</w:t>
            </w:r>
            <w:r w:rsidRPr="00E74DB9">
              <w:rPr>
                <w:rFonts w:eastAsia="標楷體"/>
                <w:kern w:val="0"/>
                <w:sz w:val="18"/>
                <w:szCs w:val="18"/>
              </w:rPr>
              <w:t>國文月</w:t>
            </w:r>
          </w:p>
        </w:tc>
      </w:tr>
      <w:tr w:rsidR="009C47F7" w:rsidRPr="00E74DB9" w14:paraId="3158169F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9E5BE5F" w14:textId="77777777" w:rsidR="009C47F7" w:rsidRPr="00E74DB9" w:rsidRDefault="009C47F7" w:rsidP="009C47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E74DB9">
              <w:rPr>
                <w:rFonts w:eastAsia="標楷體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DC50413" w14:textId="77777777" w:rsidR="009C47F7" w:rsidRPr="00E74DB9" w:rsidRDefault="009C47F7" w:rsidP="009C47F7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E74DB9">
              <w:rPr>
                <w:rFonts w:eastAsia="標楷體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A3A2445" w14:textId="1AA7E9BB" w:rsidR="009C47F7" w:rsidRPr="00E74DB9" w:rsidRDefault="009C47F7" w:rsidP="009C47F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2592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範圍與分區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38E3CF7" w14:textId="3CD197D3" w:rsidR="009C47F7" w:rsidRPr="009C47F7" w:rsidRDefault="009C47F7" w:rsidP="009C47F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9C47F7">
              <w:rPr>
                <w:rFonts w:eastAsia="標楷體"/>
                <w:sz w:val="22"/>
                <w:szCs w:val="22"/>
              </w:rPr>
              <w:t>能按清潔工作的步驟完成。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C92900D" w14:textId="77777777" w:rsidR="009C47F7" w:rsidRDefault="009C47F7" w:rsidP="009C47F7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E74DB9">
              <w:rPr>
                <w:rFonts w:eastAsia="標楷體"/>
                <w:kern w:val="0"/>
                <w:sz w:val="18"/>
                <w:szCs w:val="18"/>
              </w:rPr>
              <w:t>03/04</w:t>
            </w:r>
            <w:r w:rsidRPr="00E74DB9">
              <w:rPr>
                <w:rFonts w:eastAsia="標楷體"/>
                <w:kern w:val="0"/>
                <w:sz w:val="18"/>
                <w:szCs w:val="18"/>
              </w:rPr>
              <w:t>優良讀物巡迴書展、</w:t>
            </w:r>
            <w:r w:rsidRPr="00E74DB9">
              <w:rPr>
                <w:rFonts w:eastAsia="標楷體"/>
                <w:kern w:val="0"/>
                <w:sz w:val="18"/>
                <w:szCs w:val="18"/>
              </w:rPr>
              <w:t>03/07</w:t>
            </w:r>
            <w:r w:rsidRPr="00E74DB9">
              <w:rPr>
                <w:rFonts w:eastAsia="標楷體"/>
                <w:kern w:val="0"/>
                <w:sz w:val="18"/>
                <w:szCs w:val="18"/>
              </w:rPr>
              <w:t>仰德青年模範生票選活動</w:t>
            </w:r>
          </w:p>
          <w:p w14:paraId="42C597A9" w14:textId="18B2F403" w:rsidR="009C47F7" w:rsidRPr="00E74DB9" w:rsidRDefault="009C47F7" w:rsidP="009C47F7">
            <w:pPr>
              <w:autoSpaceDE w:val="0"/>
              <w:autoSpaceDN w:val="0"/>
              <w:adjustRightInd w:val="0"/>
              <w:spacing w:line="220" w:lineRule="exact"/>
              <w:rPr>
                <w:rFonts w:eastAsia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議</w:t>
            </w:r>
            <w:r w:rsidRPr="002C0E49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題融入</w:t>
            </w:r>
            <w:r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：</w:t>
            </w:r>
            <w:r w:rsidRPr="002C0E49">
              <w:rPr>
                <w:rFonts w:ascii="標楷體" w:eastAsia="標楷體" w:hAnsi="標楷體"/>
                <w:color w:val="FF0000"/>
                <w:sz w:val="18"/>
                <w:szCs w:val="18"/>
              </w:rPr>
              <w:t>性別平等教育</w:t>
            </w:r>
          </w:p>
        </w:tc>
      </w:tr>
      <w:tr w:rsidR="009C47F7" w:rsidRPr="00E74DB9" w14:paraId="6AD8B3C2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B689EA4" w14:textId="77777777" w:rsidR="009C47F7" w:rsidRPr="00E74DB9" w:rsidRDefault="009C47F7" w:rsidP="009C47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E74DB9">
              <w:rPr>
                <w:rFonts w:eastAsia="標楷體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79ABAFE" w14:textId="77777777" w:rsidR="009C47F7" w:rsidRPr="00E74DB9" w:rsidRDefault="009C47F7" w:rsidP="009C47F7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E74DB9">
              <w:rPr>
                <w:rFonts w:eastAsia="標楷體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6046BB4" w14:textId="36BE5C2A" w:rsidR="009C47F7" w:rsidRPr="00E74DB9" w:rsidRDefault="009C47F7" w:rsidP="009C47F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2592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工具與步驟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2A4B288" w14:textId="7579EB61" w:rsidR="009C47F7" w:rsidRPr="009C47F7" w:rsidRDefault="009C47F7" w:rsidP="009C47F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9C47F7">
              <w:rPr>
                <w:rFonts w:eastAsia="標楷體"/>
                <w:sz w:val="22"/>
                <w:szCs w:val="22"/>
              </w:rPr>
              <w:t>知道</w:t>
            </w:r>
            <w:r w:rsidRPr="00A2592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工</w:t>
            </w:r>
            <w:r w:rsidRPr="009C47F7">
              <w:rPr>
                <w:rFonts w:eastAsia="標楷體"/>
                <w:sz w:val="22"/>
                <w:szCs w:val="22"/>
              </w:rPr>
              <w:t>項目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5361D296" w14:textId="77777777" w:rsidR="009C47F7" w:rsidRPr="00E74DB9" w:rsidRDefault="009C47F7" w:rsidP="009C47F7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E74DB9">
              <w:rPr>
                <w:rFonts w:eastAsia="標楷體"/>
                <w:kern w:val="0"/>
                <w:sz w:val="18"/>
                <w:szCs w:val="18"/>
              </w:rPr>
              <w:t>3/12-13</w:t>
            </w:r>
            <w:r w:rsidRPr="00E74DB9">
              <w:rPr>
                <w:rFonts w:eastAsia="標楷體"/>
                <w:kern w:val="0"/>
                <w:sz w:val="18"/>
                <w:szCs w:val="18"/>
              </w:rPr>
              <w:t>高三模擬考</w:t>
            </w:r>
          </w:p>
        </w:tc>
      </w:tr>
      <w:tr w:rsidR="009C47F7" w:rsidRPr="00E74DB9" w14:paraId="1AF73AB9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6750F91" w14:textId="77777777" w:rsidR="009C47F7" w:rsidRPr="00E74DB9" w:rsidRDefault="009C47F7" w:rsidP="009C47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E74DB9">
              <w:rPr>
                <w:rFonts w:eastAsia="標楷體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3E2EB58" w14:textId="77777777" w:rsidR="009C47F7" w:rsidRPr="00E74DB9" w:rsidRDefault="009C47F7" w:rsidP="009C47F7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E74DB9">
              <w:rPr>
                <w:rFonts w:eastAsia="標楷體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36B5540" w14:textId="3FE277B2" w:rsidR="009C47F7" w:rsidRPr="00E74DB9" w:rsidRDefault="009C47F7" w:rsidP="009C47F7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25925">
              <w:rPr>
                <w:rFonts w:ascii="標楷體" w:eastAsia="標楷體" w:hAnsi="標楷體" w:hint="eastAsia"/>
              </w:rPr>
              <w:t>大範圍的門窗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7B260A0" w14:textId="39026761" w:rsidR="009C47F7" w:rsidRPr="009C47F7" w:rsidRDefault="009C47F7" w:rsidP="009C47F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9C47F7">
              <w:rPr>
                <w:rFonts w:eastAsia="標楷體"/>
                <w:sz w:val="22"/>
                <w:szCs w:val="22"/>
              </w:rPr>
              <w:t>窗溝槽汙垢的重點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4B195C80" w14:textId="77777777" w:rsidR="009C47F7" w:rsidRDefault="009C47F7" w:rsidP="009C47F7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E74DB9">
              <w:rPr>
                <w:rFonts w:eastAsia="標楷體"/>
                <w:kern w:val="0"/>
                <w:sz w:val="18"/>
                <w:szCs w:val="18"/>
              </w:rPr>
              <w:t>3/18</w:t>
            </w:r>
            <w:r w:rsidRPr="00E74DB9">
              <w:rPr>
                <w:rFonts w:eastAsia="標楷體"/>
                <w:kern w:val="0"/>
                <w:sz w:val="18"/>
                <w:szCs w:val="18"/>
              </w:rPr>
              <w:t>生活週記抽查</w:t>
            </w:r>
          </w:p>
          <w:p w14:paraId="7131B4EF" w14:textId="49EEA5B9" w:rsidR="009C47F7" w:rsidRPr="00E74DB9" w:rsidRDefault="009C47F7" w:rsidP="009C47F7">
            <w:pPr>
              <w:spacing w:line="240" w:lineRule="exact"/>
              <w:rPr>
                <w:rFonts w:eastAsia="標楷體" w:hint="eastAsia"/>
                <w:kern w:val="0"/>
                <w:sz w:val="18"/>
                <w:szCs w:val="18"/>
              </w:rPr>
            </w:pPr>
            <w:r w:rsidRPr="002C0E49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議題融入</w:t>
            </w:r>
            <w:r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：</w:t>
            </w:r>
            <w:r w:rsidRPr="002C0E49">
              <w:rPr>
                <w:rFonts w:ascii="標楷體" w:eastAsia="標楷體" w:hAnsi="標楷體"/>
                <w:color w:val="FF0000"/>
                <w:sz w:val="18"/>
                <w:szCs w:val="18"/>
              </w:rPr>
              <w:t>法治教育</w:t>
            </w:r>
          </w:p>
        </w:tc>
      </w:tr>
      <w:tr w:rsidR="009C47F7" w:rsidRPr="00E74DB9" w14:paraId="0A887E57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9949577" w14:textId="77777777" w:rsidR="009C47F7" w:rsidRPr="00E74DB9" w:rsidRDefault="009C47F7" w:rsidP="009C47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E74DB9">
              <w:rPr>
                <w:rFonts w:eastAsia="標楷體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436A9EE" w14:textId="77777777" w:rsidR="009C47F7" w:rsidRPr="00E74DB9" w:rsidRDefault="009C47F7" w:rsidP="009C47F7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E74DB9">
              <w:rPr>
                <w:rFonts w:eastAsia="標楷體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021F609" w14:textId="6E16C998" w:rsidR="009C47F7" w:rsidRPr="00E74DB9" w:rsidRDefault="009C47F7" w:rsidP="009C47F7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2592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行前停看聽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1E8AABB" w14:textId="2C44C3BD" w:rsidR="009C47F7" w:rsidRPr="009C47F7" w:rsidRDefault="009C47F7" w:rsidP="009C47F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9C47F7">
              <w:rPr>
                <w:rFonts w:eastAsia="標楷體"/>
                <w:sz w:val="22"/>
                <w:szCs w:val="22"/>
              </w:rPr>
              <w:t>學習維護的公民意識。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509E169D" w14:textId="77777777" w:rsidR="009C47F7" w:rsidRDefault="009C47F7" w:rsidP="009C47F7">
            <w:pPr>
              <w:spacing w:line="240" w:lineRule="exact"/>
              <w:rPr>
                <w:rStyle w:val="af"/>
                <w:rFonts w:eastAsia="標楷體"/>
                <w:b w:val="0"/>
                <w:sz w:val="18"/>
                <w:szCs w:val="18"/>
              </w:rPr>
            </w:pPr>
            <w:r w:rsidRPr="00E74DB9">
              <w:rPr>
                <w:rStyle w:val="af"/>
                <w:rFonts w:eastAsia="標楷體"/>
                <w:b w:val="0"/>
                <w:sz w:val="18"/>
                <w:szCs w:val="18"/>
              </w:rPr>
              <w:t>3/27-29</w:t>
            </w:r>
            <w:r w:rsidRPr="00E74DB9">
              <w:rPr>
                <w:rStyle w:val="af"/>
                <w:rFonts w:eastAsia="標楷體"/>
                <w:b w:val="0"/>
                <w:sz w:val="18"/>
                <w:szCs w:val="18"/>
              </w:rPr>
              <w:t>高一二三期中考</w:t>
            </w:r>
          </w:p>
          <w:p w14:paraId="35EAC4B1" w14:textId="5E051366" w:rsidR="009C47F7" w:rsidRPr="00E74DB9" w:rsidRDefault="009C47F7" w:rsidP="009C47F7">
            <w:pPr>
              <w:spacing w:line="240" w:lineRule="exact"/>
              <w:rPr>
                <w:rStyle w:val="af"/>
                <w:rFonts w:eastAsia="標楷體" w:hint="eastAsia"/>
                <w:b w:val="0"/>
                <w:sz w:val="18"/>
                <w:szCs w:val="18"/>
              </w:rPr>
            </w:pPr>
            <w:r w:rsidRPr="002207FD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2207FD">
              <w:rPr>
                <w:rFonts w:eastAsia="標楷體" w:hint="eastAsia"/>
                <w:kern w:val="0"/>
                <w:sz w:val="18"/>
                <w:szCs w:val="18"/>
              </w:rPr>
              <w:t>：</w:t>
            </w:r>
            <w:r w:rsidRPr="002207FD">
              <w:rPr>
                <w:rFonts w:eastAsia="標楷體"/>
                <w:sz w:val="18"/>
                <w:szCs w:val="18"/>
              </w:rPr>
              <w:t>能源、安全</w:t>
            </w:r>
          </w:p>
        </w:tc>
      </w:tr>
      <w:tr w:rsidR="009C47F7" w:rsidRPr="00E74DB9" w14:paraId="69A452D0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1638063" w14:textId="77777777" w:rsidR="009C47F7" w:rsidRPr="00E74DB9" w:rsidRDefault="009C47F7" w:rsidP="009C47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E74DB9">
              <w:rPr>
                <w:rFonts w:eastAsia="標楷體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14112F5" w14:textId="77777777" w:rsidR="009C47F7" w:rsidRPr="00E74DB9" w:rsidRDefault="009C47F7" w:rsidP="009C47F7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E74DB9">
              <w:rPr>
                <w:rFonts w:eastAsia="標楷體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881154C" w14:textId="7B40B591" w:rsidR="009C47F7" w:rsidRPr="00E74DB9" w:rsidRDefault="009C47F7" w:rsidP="009C47F7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2592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範圍與分區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B1AEBB7" w14:textId="6515F8C8" w:rsidR="009C47F7" w:rsidRPr="009C47F7" w:rsidRDefault="009C47F7" w:rsidP="009C47F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9C47F7">
              <w:rPr>
                <w:rFonts w:eastAsia="標楷體"/>
                <w:kern w:val="0"/>
                <w:sz w:val="22"/>
                <w:szCs w:val="22"/>
              </w:rPr>
              <w:t>複習與評量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72D17C8E" w14:textId="77777777" w:rsidR="009C47F7" w:rsidRPr="00E74DB9" w:rsidRDefault="009C47F7" w:rsidP="009C47F7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E74DB9">
              <w:rPr>
                <w:rFonts w:eastAsia="標楷體"/>
                <w:kern w:val="0"/>
                <w:sz w:val="18"/>
                <w:szCs w:val="18"/>
              </w:rPr>
              <w:t>4/4-5</w:t>
            </w:r>
            <w:r w:rsidRPr="00E74DB9">
              <w:rPr>
                <w:rFonts w:eastAsia="標楷體"/>
                <w:kern w:val="0"/>
                <w:sz w:val="18"/>
                <w:szCs w:val="18"/>
              </w:rPr>
              <w:t>清明兒童節放假</w:t>
            </w:r>
          </w:p>
        </w:tc>
      </w:tr>
      <w:tr w:rsidR="009C47F7" w:rsidRPr="00E74DB9" w14:paraId="3FEA9035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009DFE2" w14:textId="77777777" w:rsidR="009C47F7" w:rsidRPr="00E74DB9" w:rsidRDefault="009C47F7" w:rsidP="009C47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E74DB9">
              <w:rPr>
                <w:rFonts w:eastAsia="標楷體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5DED7A3" w14:textId="77777777" w:rsidR="009C47F7" w:rsidRPr="00E74DB9" w:rsidRDefault="009C47F7" w:rsidP="009C47F7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E74DB9">
              <w:rPr>
                <w:rFonts w:eastAsia="標楷體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1036FB2" w14:textId="7C82647F" w:rsidR="009C47F7" w:rsidRPr="00E74DB9" w:rsidRDefault="009C47F7" w:rsidP="009C47F7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2592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工具與步驟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BE0AD4B" w14:textId="0B4B8D6A" w:rsidR="009C47F7" w:rsidRPr="009C47F7" w:rsidRDefault="009C47F7" w:rsidP="009C47F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9C47F7">
              <w:rPr>
                <w:rFonts w:eastAsia="標楷體"/>
                <w:kern w:val="0"/>
                <w:sz w:val="22"/>
                <w:szCs w:val="22"/>
              </w:rPr>
              <w:t>練習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工具使用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56507D6" w14:textId="77777777" w:rsidR="009C47F7" w:rsidRPr="00E74DB9" w:rsidRDefault="009C47F7" w:rsidP="009C47F7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E74DB9">
              <w:rPr>
                <w:rFonts w:eastAsia="標楷體"/>
                <w:kern w:val="0"/>
                <w:sz w:val="18"/>
                <w:szCs w:val="18"/>
              </w:rPr>
              <w:t>4/12</w:t>
            </w:r>
            <w:r w:rsidRPr="00E74DB9">
              <w:rPr>
                <w:rFonts w:eastAsia="標楷體"/>
                <w:kern w:val="0"/>
                <w:sz w:val="18"/>
                <w:szCs w:val="18"/>
              </w:rPr>
              <w:t>高三作業抽查、卡拉</w:t>
            </w:r>
            <w:r w:rsidRPr="00E74DB9">
              <w:rPr>
                <w:rFonts w:eastAsia="標楷體"/>
                <w:kern w:val="0"/>
                <w:sz w:val="18"/>
                <w:szCs w:val="18"/>
              </w:rPr>
              <w:t>OK</w:t>
            </w:r>
            <w:r w:rsidRPr="00E74DB9">
              <w:rPr>
                <w:rFonts w:eastAsia="標楷體"/>
                <w:kern w:val="0"/>
                <w:sz w:val="18"/>
                <w:szCs w:val="18"/>
              </w:rPr>
              <w:t>決賽、社團成果發表、</w:t>
            </w:r>
            <w:r w:rsidRPr="00E74DB9">
              <w:rPr>
                <w:rFonts w:eastAsia="標楷體"/>
                <w:kern w:val="0"/>
                <w:sz w:val="18"/>
                <w:szCs w:val="18"/>
              </w:rPr>
              <w:t>4/13</w:t>
            </w:r>
            <w:r w:rsidRPr="00E74DB9">
              <w:rPr>
                <w:rFonts w:eastAsia="標楷體"/>
                <w:kern w:val="0"/>
                <w:sz w:val="18"/>
                <w:szCs w:val="18"/>
              </w:rPr>
              <w:t>親職日</w:t>
            </w:r>
          </w:p>
        </w:tc>
      </w:tr>
      <w:tr w:rsidR="009C47F7" w:rsidRPr="00E74DB9" w14:paraId="7799A486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4AB17A6" w14:textId="77777777" w:rsidR="009C47F7" w:rsidRPr="00E74DB9" w:rsidRDefault="009C47F7" w:rsidP="009C47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E74DB9">
              <w:rPr>
                <w:rFonts w:eastAsia="標楷體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2B6FF57" w14:textId="77777777" w:rsidR="009C47F7" w:rsidRPr="00E74DB9" w:rsidRDefault="009C47F7" w:rsidP="009C47F7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E74DB9">
              <w:rPr>
                <w:rFonts w:eastAsia="標楷體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16E83BF" w14:textId="315660D6" w:rsidR="009C47F7" w:rsidRPr="00E74DB9" w:rsidRDefault="009C47F7" w:rsidP="009C47F7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2592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落地門窗亮晶晶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7C119BF" w14:textId="60704027" w:rsidR="009C47F7" w:rsidRPr="009C47F7" w:rsidRDefault="009C47F7" w:rsidP="009C47F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9C47F7">
              <w:rPr>
                <w:rFonts w:eastAsia="標楷體"/>
                <w:kern w:val="0"/>
                <w:sz w:val="22"/>
                <w:szCs w:val="22"/>
              </w:rPr>
              <w:t>擦拭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門窗</w:t>
            </w:r>
            <w:r w:rsidRPr="009C47F7">
              <w:rPr>
                <w:rFonts w:eastAsia="標楷體"/>
                <w:kern w:val="0"/>
                <w:sz w:val="22"/>
                <w:szCs w:val="22"/>
              </w:rPr>
              <w:t>練習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7578526F" w14:textId="77777777" w:rsidR="009C47F7" w:rsidRDefault="009C47F7" w:rsidP="009C47F7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E74DB9">
              <w:rPr>
                <w:rFonts w:eastAsia="標楷體"/>
                <w:kern w:val="0"/>
                <w:sz w:val="18"/>
                <w:szCs w:val="18"/>
              </w:rPr>
              <w:t>4/15</w:t>
            </w:r>
            <w:r w:rsidRPr="00E74DB9">
              <w:rPr>
                <w:rFonts w:eastAsia="標楷體"/>
                <w:kern w:val="0"/>
                <w:sz w:val="18"/>
                <w:szCs w:val="18"/>
              </w:rPr>
              <w:t>親職日補假、</w:t>
            </w:r>
            <w:r w:rsidRPr="00E74DB9">
              <w:rPr>
                <w:rFonts w:eastAsia="標楷體"/>
                <w:kern w:val="0"/>
                <w:sz w:val="18"/>
                <w:szCs w:val="18"/>
              </w:rPr>
              <w:t>4/17-19</w:t>
            </w:r>
            <w:r w:rsidRPr="00E74DB9">
              <w:rPr>
                <w:rFonts w:eastAsia="標楷體"/>
                <w:kern w:val="0"/>
                <w:sz w:val="18"/>
                <w:szCs w:val="18"/>
              </w:rPr>
              <w:t>高三期末考、</w:t>
            </w:r>
            <w:r w:rsidRPr="00E74DB9">
              <w:rPr>
                <w:rFonts w:eastAsia="標楷體"/>
                <w:kern w:val="0"/>
                <w:sz w:val="18"/>
                <w:szCs w:val="18"/>
              </w:rPr>
              <w:t>4/19</w:t>
            </w:r>
            <w:r w:rsidRPr="00E74DB9">
              <w:rPr>
                <w:rFonts w:eastAsia="標楷體"/>
                <w:kern w:val="0"/>
                <w:sz w:val="18"/>
                <w:szCs w:val="18"/>
              </w:rPr>
              <w:t>高三祈福儀式、送舊活動、高三週記抽查</w:t>
            </w:r>
          </w:p>
          <w:p w14:paraId="66056251" w14:textId="126D9258" w:rsidR="009C47F7" w:rsidRPr="00E74DB9" w:rsidRDefault="009C47F7" w:rsidP="009C47F7">
            <w:pPr>
              <w:spacing w:line="240" w:lineRule="exact"/>
              <w:rPr>
                <w:rFonts w:eastAsia="標楷體" w:hint="eastAsia"/>
                <w:kern w:val="0"/>
                <w:sz w:val="18"/>
                <w:szCs w:val="18"/>
              </w:rPr>
            </w:pPr>
            <w:r w:rsidRPr="002207FD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2207FD">
              <w:rPr>
                <w:rFonts w:eastAsia="標楷體" w:hint="eastAsia"/>
                <w:kern w:val="0"/>
                <w:sz w:val="18"/>
                <w:szCs w:val="18"/>
              </w:rPr>
              <w:t>：</w:t>
            </w:r>
            <w:r w:rsidRPr="002207FD">
              <w:rPr>
                <w:rFonts w:eastAsia="標楷體"/>
                <w:sz w:val="18"/>
                <w:szCs w:val="18"/>
              </w:rPr>
              <w:t>資訊、能源、安全</w:t>
            </w:r>
          </w:p>
        </w:tc>
      </w:tr>
      <w:tr w:rsidR="009C47F7" w:rsidRPr="00E74DB9" w14:paraId="0B07C099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C49A67C" w14:textId="77777777" w:rsidR="009C47F7" w:rsidRPr="00E74DB9" w:rsidRDefault="009C47F7" w:rsidP="009C47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E74DB9">
              <w:rPr>
                <w:rFonts w:eastAsia="標楷體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084BBFD" w14:textId="77777777" w:rsidR="009C47F7" w:rsidRPr="00E74DB9" w:rsidRDefault="009C47F7" w:rsidP="009C47F7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E74DB9">
              <w:rPr>
                <w:rFonts w:eastAsia="標楷體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F2CA3B0" w14:textId="59CDBF97" w:rsidR="009C47F7" w:rsidRPr="00E74DB9" w:rsidRDefault="009C47F7" w:rsidP="009C47F7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自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我評量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E907B6A" w14:textId="462AD076" w:rsidR="009C47F7" w:rsidRPr="009C47F7" w:rsidRDefault="009C47F7" w:rsidP="009C47F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9C47F7">
              <w:rPr>
                <w:rFonts w:eastAsia="標楷體"/>
                <w:kern w:val="0"/>
                <w:sz w:val="22"/>
                <w:szCs w:val="22"/>
              </w:rPr>
              <w:t>擦拭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大範圍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4ABD9B52" w14:textId="77777777" w:rsidR="009C47F7" w:rsidRDefault="009C47F7" w:rsidP="009C47F7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eastAsia="標楷體"/>
                <w:b w:val="0"/>
                <w:sz w:val="18"/>
                <w:szCs w:val="18"/>
              </w:rPr>
            </w:pPr>
            <w:r w:rsidRPr="00E74DB9">
              <w:rPr>
                <w:rStyle w:val="af"/>
                <w:rFonts w:eastAsia="標楷體"/>
                <w:b w:val="0"/>
                <w:sz w:val="18"/>
                <w:szCs w:val="18"/>
              </w:rPr>
              <w:t>04/27-28</w:t>
            </w:r>
            <w:r w:rsidRPr="00E74DB9">
              <w:rPr>
                <w:rStyle w:val="af"/>
                <w:rFonts w:eastAsia="標楷體"/>
                <w:b w:val="0"/>
                <w:sz w:val="18"/>
                <w:szCs w:val="18"/>
              </w:rPr>
              <w:t>四技二專統測</w:t>
            </w:r>
          </w:p>
          <w:p w14:paraId="07DB819B" w14:textId="1A696323" w:rsidR="009C47F7" w:rsidRPr="00E74DB9" w:rsidRDefault="009C47F7" w:rsidP="009C47F7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eastAsia="標楷體" w:hint="eastAsia"/>
                <w:b w:val="0"/>
                <w:sz w:val="18"/>
                <w:szCs w:val="18"/>
              </w:rPr>
            </w:pPr>
            <w:r w:rsidRPr="002C0E49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議題融入</w:t>
            </w:r>
            <w:r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：</w:t>
            </w:r>
            <w:r w:rsidRPr="002C0E49">
              <w:rPr>
                <w:rFonts w:ascii="標楷體" w:eastAsia="標楷體" w:hAnsi="標楷體"/>
                <w:color w:val="FF0000"/>
                <w:sz w:val="18"/>
                <w:szCs w:val="18"/>
              </w:rPr>
              <w:t>法治教育</w:t>
            </w:r>
          </w:p>
        </w:tc>
      </w:tr>
      <w:tr w:rsidR="009C47F7" w:rsidRPr="00E74DB9" w14:paraId="37C2F0BD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3746448" w14:textId="77777777" w:rsidR="009C47F7" w:rsidRPr="00E74DB9" w:rsidRDefault="009C47F7" w:rsidP="009C47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E74DB9">
              <w:rPr>
                <w:rFonts w:eastAsia="標楷體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337E88F" w14:textId="77777777" w:rsidR="009C47F7" w:rsidRPr="00E74DB9" w:rsidRDefault="009C47F7" w:rsidP="009C47F7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E74DB9">
              <w:rPr>
                <w:rFonts w:eastAsia="標楷體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2E19DF2" w14:textId="4879E14E" w:rsidR="009C47F7" w:rsidRPr="00E74DB9" w:rsidRDefault="009C47F7" w:rsidP="009C47F7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2592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辦公室清潔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475519C" w14:textId="7EDD5C81" w:rsidR="009C47F7" w:rsidRPr="009C47F7" w:rsidRDefault="009C47F7" w:rsidP="009C47F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9C47F7">
              <w:rPr>
                <w:rFonts w:eastAsia="標楷體"/>
                <w:kern w:val="0"/>
                <w:sz w:val="22"/>
                <w:szCs w:val="22"/>
              </w:rPr>
              <w:t>練習清潔地板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3C8C1E3" w14:textId="77777777" w:rsidR="009C47F7" w:rsidRPr="00E74DB9" w:rsidRDefault="009C47F7" w:rsidP="009C47F7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E74DB9">
              <w:rPr>
                <w:rFonts w:eastAsia="標楷體"/>
                <w:kern w:val="0"/>
                <w:sz w:val="18"/>
                <w:szCs w:val="18"/>
              </w:rPr>
              <w:t>5/3</w:t>
            </w:r>
            <w:r w:rsidRPr="00E74DB9">
              <w:rPr>
                <w:rFonts w:eastAsia="標楷體"/>
                <w:kern w:val="0"/>
                <w:sz w:val="18"/>
                <w:szCs w:val="18"/>
              </w:rPr>
              <w:t>公布高三補考名單</w:t>
            </w:r>
          </w:p>
        </w:tc>
      </w:tr>
      <w:tr w:rsidR="009C47F7" w:rsidRPr="00E74DB9" w14:paraId="77251D15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C9A633E" w14:textId="77777777" w:rsidR="009C47F7" w:rsidRPr="00E74DB9" w:rsidRDefault="009C47F7" w:rsidP="009C47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E74DB9">
              <w:rPr>
                <w:rFonts w:eastAsia="標楷體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9DE2088" w14:textId="77777777" w:rsidR="009C47F7" w:rsidRPr="00E74DB9" w:rsidRDefault="009C47F7" w:rsidP="009C47F7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E74DB9">
              <w:rPr>
                <w:rFonts w:eastAsia="標楷體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992E789" w14:textId="59C9B533" w:rsidR="009C47F7" w:rsidRPr="00E74DB9" w:rsidRDefault="009C47F7" w:rsidP="009C47F7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2592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行前停看聽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3C93C59" w14:textId="5BCF4E5A" w:rsidR="009C47F7" w:rsidRPr="009C47F7" w:rsidRDefault="009C47F7" w:rsidP="009C47F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工作前</w:t>
            </w:r>
            <w:r w:rsidRPr="009C47F7">
              <w:rPr>
                <w:rFonts w:eastAsia="標楷體"/>
                <w:kern w:val="0"/>
                <w:sz w:val="22"/>
                <w:szCs w:val="22"/>
              </w:rPr>
              <w:t>清潔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準備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3E0400B7" w14:textId="77777777" w:rsidR="009C47F7" w:rsidRDefault="009C47F7" w:rsidP="009C47F7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E74DB9">
              <w:rPr>
                <w:rFonts w:eastAsia="標楷體"/>
                <w:kern w:val="0"/>
                <w:sz w:val="18"/>
                <w:szCs w:val="18"/>
              </w:rPr>
              <w:t>5/9</w:t>
            </w:r>
            <w:r w:rsidRPr="00E74DB9">
              <w:rPr>
                <w:rFonts w:eastAsia="標楷體"/>
                <w:kern w:val="0"/>
                <w:sz w:val="18"/>
                <w:szCs w:val="18"/>
              </w:rPr>
              <w:t>高三補考</w:t>
            </w:r>
          </w:p>
          <w:p w14:paraId="6A1D0A68" w14:textId="15EAC486" w:rsidR="009C47F7" w:rsidRPr="00E74DB9" w:rsidRDefault="009C47F7" w:rsidP="009C47F7">
            <w:pPr>
              <w:spacing w:line="240" w:lineRule="exact"/>
              <w:rPr>
                <w:rFonts w:eastAsia="標楷體" w:hint="eastAsia"/>
                <w:kern w:val="0"/>
                <w:sz w:val="18"/>
                <w:szCs w:val="18"/>
              </w:rPr>
            </w:pPr>
            <w:r w:rsidRPr="002C0E49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議題融入</w:t>
            </w:r>
            <w:r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：</w:t>
            </w:r>
            <w:r w:rsidRPr="002C0E49">
              <w:rPr>
                <w:rFonts w:ascii="標楷體" w:eastAsia="標楷體" w:hAnsi="標楷體"/>
                <w:color w:val="FF0000"/>
                <w:sz w:val="18"/>
                <w:szCs w:val="18"/>
              </w:rPr>
              <w:t>人權教育</w:t>
            </w:r>
          </w:p>
        </w:tc>
      </w:tr>
      <w:tr w:rsidR="009C47F7" w:rsidRPr="00E74DB9" w14:paraId="5E659FC6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5D99EA5" w14:textId="77777777" w:rsidR="009C47F7" w:rsidRPr="00E74DB9" w:rsidRDefault="009C47F7" w:rsidP="009C47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E74DB9">
              <w:rPr>
                <w:rFonts w:eastAsia="標楷體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8A80F0F" w14:textId="77777777" w:rsidR="009C47F7" w:rsidRPr="00E74DB9" w:rsidRDefault="009C47F7" w:rsidP="009C47F7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E74DB9">
              <w:rPr>
                <w:rFonts w:eastAsia="標楷體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2569A9A" w14:textId="7223E09A" w:rsidR="009C47F7" w:rsidRPr="00E74DB9" w:rsidRDefault="009C47F7" w:rsidP="009C47F7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2592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範圍與分區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F75CBDB" w14:textId="5A696668" w:rsidR="009C47F7" w:rsidRPr="009C47F7" w:rsidRDefault="009C47F7" w:rsidP="009C47F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9C47F7">
              <w:rPr>
                <w:rFonts w:eastAsia="標楷體"/>
                <w:kern w:val="0"/>
                <w:sz w:val="22"/>
                <w:szCs w:val="22"/>
              </w:rPr>
              <w:t>準備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洗</w:t>
            </w:r>
            <w:r w:rsidRPr="009C47F7">
              <w:rPr>
                <w:rFonts w:eastAsia="標楷體"/>
                <w:kern w:val="0"/>
                <w:sz w:val="22"/>
                <w:szCs w:val="22"/>
              </w:rPr>
              <w:t>地機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051A5619" w14:textId="77777777" w:rsidR="009C47F7" w:rsidRPr="00E74DB9" w:rsidRDefault="009C47F7" w:rsidP="009C47F7">
            <w:pPr>
              <w:spacing w:line="240" w:lineRule="exact"/>
              <w:rPr>
                <w:rFonts w:eastAsia="標楷體"/>
                <w:sz w:val="18"/>
                <w:szCs w:val="18"/>
              </w:rPr>
            </w:pPr>
            <w:r w:rsidRPr="00E74DB9">
              <w:rPr>
                <w:rFonts w:eastAsia="標楷體"/>
                <w:sz w:val="18"/>
                <w:szCs w:val="18"/>
              </w:rPr>
              <w:t>5/16</w:t>
            </w:r>
            <w:r w:rsidRPr="00E74DB9">
              <w:rPr>
                <w:rFonts w:eastAsia="標楷體"/>
                <w:sz w:val="18"/>
                <w:szCs w:val="18"/>
              </w:rPr>
              <w:t>高一、二作業抽查</w:t>
            </w:r>
          </w:p>
        </w:tc>
      </w:tr>
      <w:tr w:rsidR="009C47F7" w:rsidRPr="00E74DB9" w14:paraId="02A4A3D2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BAF4C96" w14:textId="77777777" w:rsidR="009C47F7" w:rsidRPr="00E74DB9" w:rsidRDefault="009C47F7" w:rsidP="009C47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E74DB9">
              <w:rPr>
                <w:rFonts w:eastAsia="標楷體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F1A18A5" w14:textId="77777777" w:rsidR="009C47F7" w:rsidRPr="00E74DB9" w:rsidRDefault="009C47F7" w:rsidP="009C47F7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E74DB9">
              <w:rPr>
                <w:rFonts w:eastAsia="標楷體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730390C" w14:textId="09D3A875" w:rsidR="009C47F7" w:rsidRPr="00E74DB9" w:rsidRDefault="009C47F7" w:rsidP="009C47F7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2592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工具與步驟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00969AA" w14:textId="34FC251C" w:rsidR="009C47F7" w:rsidRPr="009C47F7" w:rsidRDefault="009C47F7" w:rsidP="009C47F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9C47F7">
              <w:rPr>
                <w:rFonts w:eastAsia="標楷體"/>
                <w:kern w:val="0"/>
                <w:sz w:val="22"/>
                <w:szCs w:val="22"/>
              </w:rPr>
              <w:t>能認識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工具操作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54274C3D" w14:textId="4C69B31B" w:rsidR="009C47F7" w:rsidRPr="00E74DB9" w:rsidRDefault="009C47F7" w:rsidP="009C47F7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2C0E49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議題融入</w:t>
            </w:r>
            <w:r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：</w:t>
            </w:r>
            <w:r w:rsidRPr="002C0E49">
              <w:rPr>
                <w:rFonts w:ascii="標楷體" w:eastAsia="標楷體" w:hAnsi="標楷體"/>
                <w:color w:val="FF0000"/>
                <w:sz w:val="18"/>
                <w:szCs w:val="18"/>
              </w:rPr>
              <w:t>環保教育</w:t>
            </w:r>
          </w:p>
        </w:tc>
      </w:tr>
      <w:tr w:rsidR="009C47F7" w:rsidRPr="00E74DB9" w14:paraId="38315297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12D52BC" w14:textId="77777777" w:rsidR="009C47F7" w:rsidRPr="00E74DB9" w:rsidRDefault="009C47F7" w:rsidP="009C47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E74DB9">
              <w:rPr>
                <w:rFonts w:eastAsia="標楷體"/>
                <w:kern w:val="0"/>
              </w:rPr>
              <w:lastRenderedPageBreak/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2CBA68E" w14:textId="77777777" w:rsidR="009C47F7" w:rsidRPr="00E74DB9" w:rsidRDefault="009C47F7" w:rsidP="009C47F7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E74DB9">
              <w:rPr>
                <w:rFonts w:eastAsia="標楷體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9C15F2A" w14:textId="46574CA3" w:rsidR="009C47F7" w:rsidRPr="00E74DB9" w:rsidRDefault="009C47F7" w:rsidP="009C47F7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2592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辦公室清潔我最行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A6C7CDD" w14:textId="4C1D59B5" w:rsidR="009C47F7" w:rsidRPr="009C47F7" w:rsidRDefault="009C47F7" w:rsidP="009C47F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9C47F7">
              <w:rPr>
                <w:rFonts w:eastAsia="標楷體"/>
                <w:kern w:val="0"/>
                <w:sz w:val="22"/>
                <w:szCs w:val="22"/>
              </w:rPr>
              <w:t>知道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辦公室</w:t>
            </w:r>
            <w:r w:rsidRPr="009C47F7">
              <w:rPr>
                <w:rFonts w:eastAsia="標楷體"/>
                <w:kern w:val="0"/>
                <w:sz w:val="22"/>
                <w:szCs w:val="22"/>
              </w:rPr>
              <w:t>清潔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1A8127D" w14:textId="77777777" w:rsidR="009C47F7" w:rsidRDefault="009C47F7" w:rsidP="009C47F7">
            <w:pPr>
              <w:tabs>
                <w:tab w:val="left" w:pos="2333"/>
              </w:tabs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E74DB9">
              <w:rPr>
                <w:rFonts w:eastAsia="標楷體"/>
                <w:kern w:val="0"/>
                <w:sz w:val="18"/>
                <w:szCs w:val="18"/>
              </w:rPr>
              <w:t>5/30</w:t>
            </w:r>
            <w:r w:rsidRPr="00E74DB9">
              <w:rPr>
                <w:rFonts w:eastAsia="標楷體"/>
                <w:kern w:val="0"/>
                <w:sz w:val="18"/>
                <w:szCs w:val="18"/>
              </w:rPr>
              <w:t>畢典預演</w:t>
            </w:r>
          </w:p>
          <w:p w14:paraId="1EFF0361" w14:textId="56DCEE0A" w:rsidR="009C47F7" w:rsidRPr="00E74DB9" w:rsidRDefault="009C47F7" w:rsidP="009C47F7">
            <w:pPr>
              <w:tabs>
                <w:tab w:val="left" w:pos="2333"/>
              </w:tabs>
              <w:spacing w:line="240" w:lineRule="exact"/>
              <w:rPr>
                <w:rFonts w:eastAsia="標楷體" w:hint="eastAsia"/>
                <w:kern w:val="0"/>
                <w:sz w:val="18"/>
                <w:szCs w:val="18"/>
              </w:rPr>
            </w:pPr>
            <w:r w:rsidRPr="002207FD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2207FD">
              <w:rPr>
                <w:rFonts w:eastAsia="標楷體" w:hint="eastAsia"/>
                <w:kern w:val="0"/>
                <w:sz w:val="18"/>
                <w:szCs w:val="18"/>
              </w:rPr>
              <w:t>：</w:t>
            </w:r>
            <w:r w:rsidRPr="002207FD">
              <w:rPr>
                <w:rFonts w:eastAsia="標楷體"/>
                <w:sz w:val="18"/>
                <w:szCs w:val="18"/>
              </w:rPr>
              <w:t>安全、生涯規劃</w:t>
            </w:r>
          </w:p>
        </w:tc>
      </w:tr>
      <w:tr w:rsidR="009C47F7" w:rsidRPr="00E74DB9" w14:paraId="46CB0CB1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73A4717" w14:textId="77777777" w:rsidR="009C47F7" w:rsidRPr="00E74DB9" w:rsidRDefault="009C47F7" w:rsidP="009C47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E74DB9">
              <w:rPr>
                <w:rFonts w:eastAsia="標楷體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1C62E32" w14:textId="77777777" w:rsidR="009C47F7" w:rsidRPr="00E74DB9" w:rsidRDefault="009C47F7" w:rsidP="009C47F7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E74DB9">
              <w:rPr>
                <w:rFonts w:eastAsia="標楷體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AE72322" w14:textId="6206BF0A" w:rsidR="009C47F7" w:rsidRPr="00E74DB9" w:rsidRDefault="009C47F7" w:rsidP="009C47F7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2592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圖書館清潔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03BA9A3" w14:textId="2316D4D8" w:rsidR="009C47F7" w:rsidRPr="009C47F7" w:rsidRDefault="009C47F7" w:rsidP="009C47F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9C47F7">
              <w:rPr>
                <w:rFonts w:eastAsia="標楷體"/>
                <w:kern w:val="0"/>
                <w:sz w:val="22"/>
                <w:szCs w:val="22"/>
              </w:rPr>
              <w:t>練習擦窗戶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BE7CDB2" w14:textId="77777777" w:rsidR="009C47F7" w:rsidRPr="00E74DB9" w:rsidRDefault="009C47F7" w:rsidP="009C47F7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E74DB9">
              <w:rPr>
                <w:rFonts w:eastAsia="標楷體"/>
                <w:kern w:val="0"/>
                <w:sz w:val="18"/>
                <w:szCs w:val="18"/>
              </w:rPr>
              <w:t>6/3</w:t>
            </w:r>
            <w:r w:rsidRPr="00E74DB9">
              <w:rPr>
                <w:rFonts w:eastAsia="標楷體"/>
                <w:kern w:val="0"/>
                <w:sz w:val="18"/>
                <w:szCs w:val="18"/>
              </w:rPr>
              <w:t>畢業典禮、</w:t>
            </w:r>
            <w:r w:rsidRPr="00E74DB9">
              <w:rPr>
                <w:rFonts w:eastAsia="標楷體"/>
                <w:kern w:val="0"/>
                <w:sz w:val="18"/>
                <w:szCs w:val="18"/>
              </w:rPr>
              <w:t>6/4</w:t>
            </w:r>
            <w:r w:rsidRPr="00E74DB9">
              <w:rPr>
                <w:rFonts w:eastAsia="標楷體"/>
                <w:kern w:val="0"/>
                <w:sz w:val="18"/>
                <w:szCs w:val="18"/>
              </w:rPr>
              <w:t>高一、二生活週記抽查</w:t>
            </w:r>
          </w:p>
        </w:tc>
      </w:tr>
      <w:tr w:rsidR="009C47F7" w:rsidRPr="00E74DB9" w14:paraId="30D4374E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6B2B2C5" w14:textId="77777777" w:rsidR="009C47F7" w:rsidRPr="00E74DB9" w:rsidRDefault="009C47F7" w:rsidP="009C47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E74DB9">
              <w:rPr>
                <w:rFonts w:eastAsia="標楷體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08132EA" w14:textId="77777777" w:rsidR="009C47F7" w:rsidRPr="00E74DB9" w:rsidRDefault="009C47F7" w:rsidP="009C47F7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E74DB9">
              <w:rPr>
                <w:rFonts w:eastAsia="標楷體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78B24E2" w14:textId="08102F23" w:rsidR="009C47F7" w:rsidRPr="00E74DB9" w:rsidRDefault="009C47F7" w:rsidP="009C47F7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2592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行前停看聽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012BED3" w14:textId="3DF01665" w:rsidR="009C47F7" w:rsidRPr="009C47F7" w:rsidRDefault="009C47F7" w:rsidP="009C47F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9C47F7">
              <w:rPr>
                <w:rFonts w:eastAsia="標楷體"/>
                <w:kern w:val="0"/>
                <w:sz w:val="22"/>
                <w:szCs w:val="22"/>
              </w:rPr>
              <w:t>練習擦門窗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A2FA4DB" w14:textId="152C6B46" w:rsidR="009C47F7" w:rsidRPr="00E74DB9" w:rsidRDefault="009C47F7" w:rsidP="009C47F7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2C0E49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議題融入</w:t>
            </w:r>
            <w:r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：</w:t>
            </w:r>
            <w:r w:rsidRPr="002207FD">
              <w:rPr>
                <w:rFonts w:eastAsia="標楷體"/>
                <w:sz w:val="18"/>
                <w:szCs w:val="18"/>
              </w:rPr>
              <w:t>多元文化</w:t>
            </w:r>
          </w:p>
        </w:tc>
      </w:tr>
      <w:tr w:rsidR="009C47F7" w:rsidRPr="00E74DB9" w14:paraId="2F4D0887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85A8BB1" w14:textId="77777777" w:rsidR="009C47F7" w:rsidRPr="00E74DB9" w:rsidRDefault="009C47F7" w:rsidP="009C47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E74DB9">
              <w:rPr>
                <w:rFonts w:eastAsia="標楷體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4ADF5C5" w14:textId="77777777" w:rsidR="009C47F7" w:rsidRPr="00E74DB9" w:rsidRDefault="009C47F7" w:rsidP="009C47F7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E74DB9">
              <w:rPr>
                <w:rFonts w:eastAsia="標楷體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0BA52B2" w14:textId="713AEE00" w:rsidR="009C47F7" w:rsidRPr="00E74DB9" w:rsidRDefault="009C47F7" w:rsidP="009C47F7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2592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範圍與分區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7033F1F" w14:textId="3E97F5CF" w:rsidR="009C47F7" w:rsidRPr="009C47F7" w:rsidRDefault="009C47F7" w:rsidP="009C47F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9C47F7">
              <w:rPr>
                <w:rFonts w:eastAsia="標楷體"/>
                <w:kern w:val="0"/>
                <w:sz w:val="22"/>
                <w:szCs w:val="22"/>
              </w:rPr>
              <w:t>練習擦擦玻璃窗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2995489" w14:textId="77777777" w:rsidR="009C47F7" w:rsidRPr="00E74DB9" w:rsidRDefault="009C47F7" w:rsidP="009C47F7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E74DB9">
              <w:rPr>
                <w:rFonts w:eastAsia="標楷體"/>
                <w:kern w:val="0"/>
                <w:sz w:val="18"/>
                <w:szCs w:val="18"/>
              </w:rPr>
              <w:t>6/18-6/20</w:t>
            </w:r>
            <w:r w:rsidRPr="00E74DB9">
              <w:rPr>
                <w:rFonts w:eastAsia="標楷體"/>
                <w:kern w:val="0"/>
                <w:sz w:val="18"/>
                <w:szCs w:val="18"/>
              </w:rPr>
              <w:t>高一二期末考</w:t>
            </w:r>
          </w:p>
        </w:tc>
      </w:tr>
      <w:tr w:rsidR="009C47F7" w:rsidRPr="00E74DB9" w14:paraId="6AB5FC74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94CE714" w14:textId="77777777" w:rsidR="009C47F7" w:rsidRPr="00E74DB9" w:rsidRDefault="009C47F7" w:rsidP="009C47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E74DB9">
              <w:rPr>
                <w:rFonts w:eastAsia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649C168" w14:textId="77777777" w:rsidR="009C47F7" w:rsidRPr="00E74DB9" w:rsidRDefault="009C47F7" w:rsidP="009C47F7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E74DB9">
              <w:rPr>
                <w:rFonts w:eastAsia="標楷體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68D9622" w14:textId="69C0AF8B" w:rsidR="009C47F7" w:rsidRPr="00E74DB9" w:rsidRDefault="009C47F7" w:rsidP="009C47F7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休業式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0C59102" w14:textId="66BDED39" w:rsidR="009C47F7" w:rsidRPr="009C47F7" w:rsidRDefault="009C47F7" w:rsidP="009C47F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9C47F7">
              <w:rPr>
                <w:rFonts w:eastAsia="標楷體"/>
                <w:kern w:val="0"/>
                <w:sz w:val="22"/>
                <w:szCs w:val="22"/>
              </w:rPr>
              <w:t>複習與評量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557A887C" w14:textId="77777777" w:rsidR="009C47F7" w:rsidRDefault="009C47F7" w:rsidP="009C47F7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E74DB9">
              <w:rPr>
                <w:rFonts w:eastAsia="標楷體"/>
                <w:kern w:val="0"/>
                <w:sz w:val="18"/>
                <w:szCs w:val="18"/>
              </w:rPr>
              <w:t>6/28</w:t>
            </w:r>
            <w:r w:rsidRPr="00E74DB9">
              <w:rPr>
                <w:rFonts w:eastAsia="標楷體"/>
                <w:kern w:val="0"/>
                <w:sz w:val="18"/>
                <w:szCs w:val="18"/>
              </w:rPr>
              <w:t>休業式、法律常識大會考</w:t>
            </w:r>
          </w:p>
          <w:p w14:paraId="1658E0D5" w14:textId="641C0F61" w:rsidR="009C47F7" w:rsidRPr="009C47F7" w:rsidRDefault="009C47F7" w:rsidP="009C47F7">
            <w:pPr>
              <w:spacing w:line="240" w:lineRule="exact"/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</w:pPr>
            <w:r w:rsidRPr="002C0E49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議題融入</w:t>
            </w:r>
            <w:r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：</w:t>
            </w:r>
            <w:r w:rsidRPr="002C0E49">
              <w:rPr>
                <w:rFonts w:ascii="標楷體" w:eastAsia="標楷體" w:hAnsi="標楷體"/>
                <w:color w:val="FF0000"/>
                <w:sz w:val="18"/>
                <w:szCs w:val="18"/>
              </w:rPr>
              <w:t>消費者保護教育</w:t>
            </w:r>
          </w:p>
        </w:tc>
      </w:tr>
      <w:tr w:rsidR="009C47F7" w:rsidRPr="00E74DB9" w14:paraId="5570E800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4BEA20F" w14:textId="77777777" w:rsidR="009C47F7" w:rsidRPr="00E74DB9" w:rsidRDefault="009C47F7" w:rsidP="009C47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05BDA1D" w14:textId="77777777" w:rsidR="009C47F7" w:rsidRPr="00E74DB9" w:rsidRDefault="009C47F7" w:rsidP="009C47F7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ECB5B01" w14:textId="76D5AF32" w:rsidR="009C47F7" w:rsidRPr="00A25925" w:rsidRDefault="009C47F7" w:rsidP="009C47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A6F38B6" w14:textId="77777777" w:rsidR="009C47F7" w:rsidRPr="00E74DB9" w:rsidRDefault="009C47F7" w:rsidP="009C47F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7DF87FD" w14:textId="77777777" w:rsidR="009C47F7" w:rsidRPr="00E74DB9" w:rsidRDefault="009C47F7" w:rsidP="009C47F7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</w:tbl>
    <w:p w14:paraId="62A2ED5E" w14:textId="77777777" w:rsidR="006357C3" w:rsidRDefault="006357C3" w:rsidP="006357C3">
      <w:pPr>
        <w:spacing w:line="400" w:lineRule="exact"/>
        <w:rPr>
          <w:rFonts w:eastAsia="標楷體"/>
          <w:kern w:val="0"/>
          <w:sz w:val="22"/>
          <w:szCs w:val="22"/>
        </w:rPr>
      </w:pPr>
      <w:r w:rsidRPr="00E74DB9">
        <w:rPr>
          <w:rFonts w:eastAsia="標楷體"/>
          <w:kern w:val="0"/>
          <w:sz w:val="22"/>
          <w:szCs w:val="22"/>
        </w:rPr>
        <w:t>※</w:t>
      </w:r>
      <w:r w:rsidRPr="00E74DB9">
        <w:rPr>
          <w:rFonts w:eastAsia="標楷體"/>
          <w:kern w:val="0"/>
          <w:sz w:val="22"/>
          <w:szCs w:val="22"/>
        </w:rPr>
        <w:t>備註欄可填寫有關重大議題融入</w:t>
      </w:r>
      <w:r w:rsidRPr="00E74DB9">
        <w:rPr>
          <w:rFonts w:eastAsia="標楷體"/>
          <w:sz w:val="22"/>
          <w:szCs w:val="22"/>
        </w:rPr>
        <w:t>（所謂重大議題包含：</w:t>
      </w:r>
      <w:r w:rsidRPr="00E74DB9">
        <w:rPr>
          <w:rFonts w:eastAsia="標楷體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E74DB9">
        <w:rPr>
          <w:rFonts w:eastAsia="標楷體"/>
          <w:sz w:val="22"/>
          <w:szCs w:val="22"/>
        </w:rPr>
        <w:t>）</w:t>
      </w:r>
      <w:r w:rsidRPr="00E74DB9">
        <w:rPr>
          <w:rFonts w:eastAsia="標楷體"/>
          <w:kern w:val="0"/>
          <w:sz w:val="22"/>
          <w:szCs w:val="22"/>
        </w:rPr>
        <w:t>及其他重要活動。</w:t>
      </w:r>
      <w:r w:rsidRPr="00E74DB9">
        <w:rPr>
          <w:rFonts w:eastAsia="標楷體"/>
          <w:kern w:val="0"/>
          <w:sz w:val="22"/>
          <w:szCs w:val="22"/>
        </w:rPr>
        <w:t xml:space="preserve"> </w:t>
      </w:r>
    </w:p>
    <w:p w14:paraId="17C5D903" w14:textId="77777777" w:rsidR="00697D91" w:rsidRDefault="00697D91" w:rsidP="006357C3">
      <w:pPr>
        <w:spacing w:line="400" w:lineRule="exact"/>
        <w:rPr>
          <w:rFonts w:eastAsia="標楷體"/>
          <w:kern w:val="0"/>
          <w:sz w:val="22"/>
          <w:szCs w:val="22"/>
        </w:rPr>
      </w:pPr>
    </w:p>
    <w:sectPr w:rsidR="00697D91" w:rsidSect="00092151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95DBD" w14:textId="77777777" w:rsidR="00092151" w:rsidRDefault="00092151">
      <w:r>
        <w:separator/>
      </w:r>
    </w:p>
  </w:endnote>
  <w:endnote w:type="continuationSeparator" w:id="0">
    <w:p w14:paraId="74222458" w14:textId="77777777" w:rsidR="00092151" w:rsidRDefault="00092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E3611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14:paraId="3F2D1BFE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BFA9E" w14:textId="77777777" w:rsidR="00092151" w:rsidRDefault="00092151">
      <w:r>
        <w:separator/>
      </w:r>
    </w:p>
  </w:footnote>
  <w:footnote w:type="continuationSeparator" w:id="0">
    <w:p w14:paraId="2804CD6C" w14:textId="77777777" w:rsidR="00092151" w:rsidRDefault="00092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557478912">
    <w:abstractNumId w:val="3"/>
  </w:num>
  <w:num w:numId="2" w16cid:durableId="706223742">
    <w:abstractNumId w:val="2"/>
  </w:num>
  <w:num w:numId="3" w16cid:durableId="50547004">
    <w:abstractNumId w:val="1"/>
  </w:num>
  <w:num w:numId="4" w16cid:durableId="861209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2151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89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97D91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1DE6"/>
    <w:rsid w:val="009A44AA"/>
    <w:rsid w:val="009A5339"/>
    <w:rsid w:val="009A554C"/>
    <w:rsid w:val="009A7C3B"/>
    <w:rsid w:val="009B29F5"/>
    <w:rsid w:val="009B63C2"/>
    <w:rsid w:val="009C47F7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4DB9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8BB83E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93EF1-FD31-4818-B103-0B406D54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16</TotalTime>
  <Pages>2</Pages>
  <Words>238</Words>
  <Characters>1360</Characters>
  <Application>Microsoft Office Word</Application>
  <DocSecurity>0</DocSecurity>
  <Lines>11</Lines>
  <Paragraphs>3</Paragraphs>
  <ScaleCrop>false</ScaleCrop>
  <Company>User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翠萍 孫</cp:lastModifiedBy>
  <cp:revision>3</cp:revision>
  <cp:lastPrinted>2009-02-11T08:45:00Z</cp:lastPrinted>
  <dcterms:created xsi:type="dcterms:W3CDTF">2024-02-19T13:13:00Z</dcterms:created>
  <dcterms:modified xsi:type="dcterms:W3CDTF">2024-02-19T13:30:00Z</dcterms:modified>
</cp:coreProperties>
</file>