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D47" w:rsidRPr="000A19B9" w:rsidRDefault="00024D47" w:rsidP="00024D47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 三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  餐飲資訊系統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24D47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學習餐飲相關資訊系統發展與趨勢</w:t>
            </w: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課堂學習、期中期末考試</w:t>
            </w: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/>
              </w:rPr>
              <w:t>30%</w:t>
            </w:r>
            <w:r>
              <w:rPr>
                <w:rFonts w:ascii="標楷體" w:eastAsia="標楷體" w:hAnsi="標楷體" w:hint="eastAsia"/>
              </w:rPr>
              <w:t>、期末考</w:t>
            </w:r>
            <w:r>
              <w:rPr>
                <w:rFonts w:ascii="標楷體" w:eastAsia="標楷體" w:hAnsi="標楷體"/>
              </w:rPr>
              <w:t>30%</w:t>
            </w:r>
            <w:r>
              <w:rPr>
                <w:rFonts w:ascii="標楷體" w:eastAsia="標楷體" w:hAnsi="標楷體" w:hint="eastAsia"/>
              </w:rPr>
              <w:t>、平時成績</w:t>
            </w:r>
            <w:r>
              <w:rPr>
                <w:rFonts w:ascii="標楷體" w:eastAsia="標楷體" w:hAnsi="標楷體"/>
              </w:rPr>
              <w:t>40%</w:t>
            </w: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在此堂課可以學習到餐飲業相關資訊系統課程</w:t>
            </w: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024D47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3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餐僑三</w:t>
            </w:r>
          </w:p>
        </w:tc>
      </w:tr>
      <w:tr w:rsidR="00024D47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024D47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A243E">
              <w:rPr>
                <w:rFonts w:ascii="Helvetica Neue" w:hAnsi="Helvetica Neue"/>
                <w:color w:val="333333"/>
                <w:sz w:val="22"/>
                <w:szCs w:val="22"/>
                <w:shd w:val="clear" w:color="auto" w:fill="FFFFFF"/>
              </w:rPr>
              <w:t>餐飲業資訊發展趨勢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24D47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餐旅資訊系統與資訊科技趨勢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4D47" w:rsidRPr="000A19B9" w:rsidRDefault="00024D47" w:rsidP="00024D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24D47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WEB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飯店資訊系統實務介紹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4D47" w:rsidRPr="000A19B9" w:rsidRDefault="00024D47" w:rsidP="00024D4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24D47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 w:hint="eastAsia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前台與帳務資訊系統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4D47" w:rsidRPr="000A19B9" w:rsidRDefault="00024D47" w:rsidP="00024D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24D47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ChatGPT</w:t>
            </w:r>
            <w:proofErr w:type="spellEnd"/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在餐旅業中的應用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Default="00024D47" w:rsidP="00024D4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:rsidR="00024D47" w:rsidRPr="000A19B9" w:rsidRDefault="00024D47" w:rsidP="00024D4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024D47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024D47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24D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畢業典禮停課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024D47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AI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商業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IG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影片行銷專案製作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24D47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飯店業多媒體設計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024D47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8A243E" w:rsidRDefault="00024D47" w:rsidP="00024D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024D47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A243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期末省思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4D47" w:rsidRPr="000A19B9" w:rsidRDefault="00024D47" w:rsidP="00024D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4D47" w:rsidRPr="000A19B9" w:rsidRDefault="00024D47" w:rsidP="00024D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Microsoft JhengHei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824350709">
    <w:abstractNumId w:val="3"/>
  </w:num>
  <w:num w:numId="2" w16cid:durableId="2106000997">
    <w:abstractNumId w:val="2"/>
  </w:num>
  <w:num w:numId="3" w16cid:durableId="499544899">
    <w:abstractNumId w:val="1"/>
  </w:num>
  <w:num w:numId="4" w16cid:durableId="16576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24D47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8F98C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872E-B572-4BDC-AC7B-AEE5CB5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10</TotalTime>
  <Pages>1</Pages>
  <Words>407</Words>
  <Characters>253</Characters>
  <Application>Microsoft Office Word</Application>
  <DocSecurity>0</DocSecurity>
  <Lines>2</Lines>
  <Paragraphs>1</Paragraphs>
  <ScaleCrop>false</ScaleCrop>
  <Company>User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6</cp:revision>
  <cp:lastPrinted>2009-02-11T08:45:00Z</cp:lastPrinted>
  <dcterms:created xsi:type="dcterms:W3CDTF">2024-03-01T01:52:00Z</dcterms:created>
  <dcterms:modified xsi:type="dcterms:W3CDTF">2025-02-24T03:53:00Z</dcterms:modified>
</cp:coreProperties>
</file>