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 w:rsidR="00AC37C5">
        <w:rPr>
          <w:rFonts w:ascii="標楷體" w:eastAsia="標楷體" w:hAnsi="標楷體" w:hint="eastAsia"/>
        </w:rPr>
        <w:t>電僑1</w:t>
      </w:r>
      <w:r w:rsidR="00862589">
        <w:rPr>
          <w:rFonts w:ascii="標楷體" w:eastAsia="標楷體" w:hAnsi="標楷體" w:hint="eastAsia"/>
        </w:rPr>
        <w:t>忠</w:t>
      </w:r>
      <w:r w:rsidR="003B3B74">
        <w:rPr>
          <w:rFonts w:ascii="標楷體" w:eastAsia="標楷體" w:hAnsi="標楷體" w:hint="eastAsia"/>
        </w:rPr>
        <w:t>B</w:t>
      </w:r>
      <w:r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37C5" w:rsidRPr="000A19B9" w:rsidRDefault="00BB2F90" w:rsidP="00AC37C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建立同學的生活所需的字彙和句型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76C82" w:rsidRDefault="00B76C82" w:rsidP="00B76C8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   3.紙筆測驗 </w:t>
            </w:r>
          </w:p>
          <w:p w:rsidR="00AC37C5" w:rsidRPr="000A19B9" w:rsidRDefault="00B76C82" w:rsidP="00AC37C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4.習作、作業      5.參與討論       6.自我評鑑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37C5" w:rsidRPr="000A19B9" w:rsidRDefault="00B76C82" w:rsidP="00AC37C5">
            <w:pPr>
              <w:spacing w:line="400" w:lineRule="exact"/>
              <w:rPr>
                <w:rFonts w:ascii="標楷體" w:eastAsia="標楷體" w:hAnsi="標楷體"/>
              </w:rPr>
            </w:pPr>
            <w:r w:rsidRPr="00B76C82">
              <w:rPr>
                <w:rFonts w:ascii="標楷體" w:eastAsia="標楷體" w:hAnsi="標楷體" w:hint="eastAsia"/>
              </w:rPr>
              <w:t>期中30%+期末30%+平時表現40%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AC37C5" w:rsidRPr="000A19B9" w:rsidRDefault="00BB2F90" w:rsidP="00AC37C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能夠不怕說英文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AC37C5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AC37C5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AC37C5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AC37C5" w:rsidRPr="000A19B9" w:rsidRDefault="0074172A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英語文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AC37C5" w:rsidRPr="000A19B9" w:rsidRDefault="0035067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電僑一忠</w:t>
            </w:r>
            <w:r w:rsidR="003B3B74">
              <w:rPr>
                <w:rFonts w:ascii="標楷體" w:eastAsia="標楷體" w:hAnsi="標楷體" w:cs="標楷體" w:hint="eastAsia"/>
                <w:kern w:val="0"/>
              </w:rPr>
              <w:t>B</w:t>
            </w:r>
          </w:p>
        </w:tc>
      </w:tr>
      <w:tr w:rsidR="00AC37C5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  <w:bookmarkStart w:id="0" w:name="_GoBack"/>
            <w:bookmarkEnd w:id="0"/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Unit 1 home to mount Everest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Conversation 1&amp;2 shopping &amp;ordering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Unit 2 I love comics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Conversation 3&amp;4 seeing t a doctor&amp; Do PT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157074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nit 3 smart cellphones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nit 4 familiar stores in unfamiliar places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615CC8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融入</w:t>
            </w:r>
            <w:r w:rsidRPr="000A19B9">
              <w:rPr>
                <w:rFonts w:ascii="標楷體" w:eastAsia="標楷體" w:hAnsi="標楷體" w:hint="eastAsia"/>
              </w:rPr>
              <w:t>家庭教育</w:t>
            </w: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Unit 5 I want a job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615CC8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融入</w:t>
            </w:r>
            <w:r w:rsidRPr="000A19B9">
              <w:rPr>
                <w:rFonts w:ascii="標楷體" w:eastAsia="標楷體" w:hAnsi="標楷體" w:hint="eastAsia"/>
              </w:rPr>
              <w:t>生涯規劃</w:t>
            </w: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B76C8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Conversation5 &amp;6 &amp;7&amp;8 interview and planning a trip&amp; service at a Front Desk &amp; Buying a ticket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nit 6 travel planning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 7 Natural Disasters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615CC8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融入</w:t>
            </w:r>
            <w:r w:rsidRPr="000A19B9">
              <w:rPr>
                <w:rFonts w:ascii="標楷體" w:eastAsia="標楷體" w:hAnsi="標楷體" w:hint="eastAsia"/>
              </w:rPr>
              <w:t>環境</w:t>
            </w: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B76C82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 8 Saying Hello from Alishan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期末考週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C7" w:rsidRDefault="00DB40C7">
      <w:r>
        <w:separator/>
      </w:r>
    </w:p>
  </w:endnote>
  <w:endnote w:type="continuationSeparator" w:id="0">
    <w:p w:rsidR="00DB40C7" w:rsidRDefault="00DB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C7" w:rsidRDefault="00DB40C7">
      <w:r>
        <w:separator/>
      </w:r>
    </w:p>
  </w:footnote>
  <w:footnote w:type="continuationSeparator" w:id="0">
    <w:p w:rsidR="00DB40C7" w:rsidRDefault="00DB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0675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B3B74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5CC8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172A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2A3F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589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7301"/>
    <w:rsid w:val="00AB0CCD"/>
    <w:rsid w:val="00AB54FC"/>
    <w:rsid w:val="00AB75E4"/>
    <w:rsid w:val="00AB7EA8"/>
    <w:rsid w:val="00AC2F0F"/>
    <w:rsid w:val="00AC37C5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6C82"/>
    <w:rsid w:val="00B8431C"/>
    <w:rsid w:val="00B85D61"/>
    <w:rsid w:val="00B91CA7"/>
    <w:rsid w:val="00B9558C"/>
    <w:rsid w:val="00BA3709"/>
    <w:rsid w:val="00BB2DC8"/>
    <w:rsid w:val="00BB2F90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40C7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2AEC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4CEE00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85C9-BE18-4E5E-BAFF-ED4FF210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12</TotalTime>
  <Pages>1</Pages>
  <Words>462</Words>
  <Characters>654</Characters>
  <Application>Microsoft Office Word</Application>
  <DocSecurity>0</DocSecurity>
  <Lines>5</Lines>
  <Paragraphs>2</Paragraphs>
  <ScaleCrop>false</ScaleCrop>
  <Company>User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5</cp:revision>
  <cp:lastPrinted>2009-02-11T08:45:00Z</cp:lastPrinted>
  <dcterms:created xsi:type="dcterms:W3CDTF">2025-02-18T02:28:00Z</dcterms:created>
  <dcterms:modified xsi:type="dcterms:W3CDTF">2025-02-18T02:40:00Z</dcterms:modified>
</cp:coreProperties>
</file>