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6632F7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1A7B79">
        <w:rPr>
          <w:rFonts w:ascii="標楷體" w:eastAsia="標楷體" w:hAnsi="標楷體" w:hint="eastAsia"/>
        </w:rPr>
        <w:t>綜職</w:t>
      </w:r>
      <w:r w:rsidR="00652460" w:rsidRPr="000A19B9">
        <w:rPr>
          <w:rFonts w:ascii="標楷體" w:eastAsia="標楷體" w:hAnsi="標楷體"/>
        </w:rPr>
        <w:t>科</w:t>
      </w:r>
      <w:r w:rsidR="001A7B7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1A7B79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vAlign w:val="center"/>
          </w:tcPr>
          <w:p w:rsidR="001A7B79" w:rsidRPr="001A7B79" w:rsidRDefault="001A7B79" w:rsidP="001A7B79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了解相關知識，依正確步驟及方法實際操作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:rsidR="001A7B79" w:rsidRPr="001A7B79" w:rsidRDefault="001A7B79" w:rsidP="001A7B79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學科、術科、學習態度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:rsidR="001A7B79" w:rsidRPr="001A7B79" w:rsidRDefault="001A7B79" w:rsidP="001A7B79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期中考25％、期末考25％、平時50％（學習態度、作業、口頭問答）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:rsidR="001A7B79" w:rsidRPr="001A7B79" w:rsidRDefault="001A7B79" w:rsidP="001A7B79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學以致用，習得一技之長，有謀生能力</w:t>
            </w:r>
          </w:p>
        </w:tc>
      </w:tr>
      <w:tr w:rsidR="00652460" w:rsidRPr="000A19B9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632F7" w:rsidRPr="000A19B9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632F7" w:rsidRPr="000A19B9" w:rsidRDefault="001A7B79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6632F7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6632F7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632F7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李仁森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632F7" w:rsidRDefault="001A7B79" w:rsidP="006632F7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632F7" w:rsidRPr="000A19B9" w:rsidRDefault="006068E6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r w:rsidR="001A7B79">
              <w:rPr>
                <w:rFonts w:ascii="標楷體" w:eastAsia="標楷體" w:hAnsi="標楷體" w:cs="標楷體" w:hint="eastAsia"/>
                <w:kern w:val="0"/>
              </w:rPr>
              <w:t>一、二</w:t>
            </w:r>
          </w:p>
        </w:tc>
      </w:tr>
      <w:tr w:rsidR="006632F7" w:rsidRPr="000A19B9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632F7" w:rsidRDefault="006632F7" w:rsidP="006632F7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0312CD">
              <w:rPr>
                <w:rFonts w:ascii="標楷體" w:eastAsia="標楷體" w:hAnsi="標楷體" w:hint="eastAsia"/>
              </w:rPr>
              <w:t>1-1</w:t>
            </w:r>
            <w:r>
              <w:rPr>
                <w:rFonts w:ascii="標楷體" w:eastAsia="標楷體" w:hAnsi="標楷體" w:hint="eastAsia"/>
              </w:rPr>
              <w:t>腳踏墊清潔</w:t>
            </w:r>
            <w:r w:rsidRPr="000312C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312CD">
              <w:rPr>
                <w:rFonts w:ascii="標楷體" w:eastAsia="標楷體" w:hAnsi="標楷體" w:hint="eastAsia"/>
              </w:rPr>
              <w:t>1-</w:t>
            </w:r>
            <w:r>
              <w:rPr>
                <w:rFonts w:ascii="標楷體" w:eastAsia="標楷體" w:hAnsi="標楷體" w:hint="eastAsia"/>
              </w:rPr>
              <w:t>1</w:t>
            </w:r>
            <w:r w:rsidRPr="00DA2D11">
              <w:rPr>
                <w:rFonts w:ascii="標楷體" w:eastAsia="標楷體" w:hAnsi="標楷體" w:hint="eastAsia"/>
              </w:rPr>
              <w:t>腳踏墊清潔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2</w:t>
            </w:r>
            <w:r w:rsidRPr="000312C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1地毯清潔與維護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02/28 放假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2</w:t>
            </w:r>
            <w:r w:rsidRPr="000312C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  <w:r w:rsidRPr="00DA2D11">
              <w:rPr>
                <w:rFonts w:ascii="標楷體" w:eastAsia="標楷體" w:hAnsi="標楷體" w:hint="eastAsia"/>
              </w:rPr>
              <w:t>地毯清潔與維護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DA2D11" w:rsidRDefault="001A7B79" w:rsidP="001A7B79">
            <w:pPr>
              <w:ind w:right="57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95196E">
              <w:rPr>
                <w:rFonts w:ascii="標楷體" w:eastAsia="標楷體" w:hAnsi="標楷體" w:hint="eastAsia"/>
              </w:rPr>
              <w:t>3-1</w:t>
            </w:r>
            <w:r w:rsidRPr="00DA2D11">
              <w:rPr>
                <w:rFonts w:ascii="標楷體" w:eastAsia="標楷體" w:hAnsi="標楷體" w:hint="eastAsia"/>
                <w:sz w:val="20"/>
                <w:szCs w:val="20"/>
              </w:rPr>
              <w:t>儀錶板總成清潔與保養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DA2D11" w:rsidRDefault="001A7B79" w:rsidP="001A7B79">
            <w:pPr>
              <w:ind w:right="57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95196E">
              <w:rPr>
                <w:rFonts w:ascii="標楷體" w:eastAsia="標楷體" w:hAnsi="標楷體" w:hint="eastAsia"/>
              </w:rPr>
              <w:t>3-1</w:t>
            </w:r>
            <w:r w:rsidRPr="00DA2D11">
              <w:rPr>
                <w:rFonts w:ascii="標楷體" w:eastAsia="標楷體" w:hAnsi="標楷體" w:hint="eastAsia"/>
                <w:sz w:val="20"/>
                <w:szCs w:val="20"/>
              </w:rPr>
              <w:t>儀錶板總成清潔與保養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4</w:t>
            </w:r>
            <w:r w:rsidRPr="000312C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1汽車座椅清潔與保養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DA2D11">
              <w:rPr>
                <w:rFonts w:ascii="標楷體" w:eastAsia="標楷體" w:hAnsi="標楷體" w:hint="eastAsia"/>
              </w:rPr>
              <w:t>4-1汽車座椅清潔與保養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0312C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1頂蓬車門清潔與保養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DA2D11">
              <w:rPr>
                <w:rFonts w:ascii="標楷體" w:eastAsia="標楷體" w:hAnsi="標楷體" w:hint="eastAsia"/>
              </w:rPr>
              <w:t>5-1頂蓬車門清潔與保養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Default="001A7B79" w:rsidP="001A7B7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1A7B79" w:rsidRPr="000A19B9" w:rsidRDefault="001A7B79" w:rsidP="001A7B7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6-1車內空氣清淨處理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DA2D11">
              <w:rPr>
                <w:rFonts w:ascii="標楷體" w:eastAsia="標楷體" w:hAnsi="標楷體" w:hint="eastAsia"/>
              </w:rPr>
              <w:t>6-1車內空氣清淨處理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0312CD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車廂清潔與保養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DA2D11">
              <w:rPr>
                <w:rFonts w:ascii="標楷體" w:eastAsia="標楷體" w:hAnsi="標楷體" w:hint="eastAsia"/>
              </w:rPr>
              <w:t>7-1車廂清潔與保養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1A7B79">
              <w:rPr>
                <w:rFonts w:ascii="標楷體" w:eastAsia="標楷體" w:hAnsi="標楷體" w:hint="eastAsia"/>
              </w:rPr>
              <w:t>7-1車廂清潔與保養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8-1汽車美容項目與材料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0312C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2美容機具保養與維護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0312C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3汽車玻璃清潔與維護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0312C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4汽車美容其他項目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1A7B79" w:rsidRPr="000A19B9" w:rsidTr="00F4388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1A7B79" w:rsidRPr="000312CD" w:rsidRDefault="001A7B79" w:rsidP="001A7B79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0312CD">
              <w:rPr>
                <w:rFonts w:ascii="標楷體" w:eastAsia="標楷體" w:hAnsi="標楷體" w:hint="eastAsia"/>
              </w:rPr>
              <w:t>3-7儀表板清潔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A7B79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B79" w:rsidRDefault="001A7B79" w:rsidP="001A7B7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B79" w:rsidRPr="000A19B9" w:rsidRDefault="001A7B79" w:rsidP="001A7B7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B79" w:rsidRPr="000A19B9" w:rsidRDefault="001A7B79" w:rsidP="001A7B7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8EF0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3428-D5EC-4C9D-B121-B2CC9BAC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9</TotalTime>
  <Pages>1</Pages>
  <Words>172</Words>
  <Characters>984</Characters>
  <Application>Microsoft Office Word</Application>
  <DocSecurity>0</DocSecurity>
  <Lines>8</Lines>
  <Paragraphs>2</Paragraphs>
  <ScaleCrop>false</ScaleCrop>
  <Company>User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2025-02-14T05:29:00Z</dcterms:created>
  <dcterms:modified xsi:type="dcterms:W3CDTF">2025-02-14T05:39:00Z</dcterms:modified>
</cp:coreProperties>
</file>