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7A00F7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年級</w:t>
      </w:r>
      <w:r w:rsidR="007A00F7">
        <w:rPr>
          <w:rFonts w:ascii="標楷體" w:eastAsia="標楷體" w:hAnsi="標楷體" w:hint="eastAsia"/>
        </w:rPr>
        <w:t xml:space="preserve"> </w:t>
      </w:r>
      <w:bookmarkStart w:id="0" w:name="_GoBack"/>
      <w:bookmarkEnd w:id="0"/>
      <w:r w:rsidR="007A00F7">
        <w:rPr>
          <w:rFonts w:ascii="標楷體" w:eastAsia="標楷體" w:hAnsi="標楷體" w:hint="eastAsia"/>
        </w:rPr>
        <w:t>創意果雕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A00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A00F7" w:rsidRDefault="007A00F7" w:rsidP="007A00F7">
            <w:pPr>
              <w:spacing w:line="400" w:lineRule="exact"/>
            </w:pPr>
            <w:r>
              <w:rPr>
                <w:rFonts w:hint="eastAsia"/>
              </w:rPr>
              <w:t>精進</w:t>
            </w:r>
            <w:r w:rsidRPr="0063112A">
              <w:rPr>
                <w:rFonts w:hint="eastAsia"/>
              </w:rPr>
              <w:t>學生</w:t>
            </w:r>
            <w:r>
              <w:rPr>
                <w:rFonts w:hint="eastAsia"/>
              </w:rPr>
              <w:t>廚藝與業界接軌應</w:t>
            </w:r>
            <w:r w:rsidRPr="0063112A">
              <w:rPr>
                <w:rFonts w:hint="eastAsia"/>
              </w:rPr>
              <w:t>有基本概念。</w:t>
            </w:r>
          </w:p>
        </w:tc>
      </w:tr>
      <w:tr w:rsidR="007A00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A00F7" w:rsidRDefault="007A00F7" w:rsidP="007A00F7">
            <w:pPr>
              <w:spacing w:line="400" w:lineRule="exact"/>
            </w:pPr>
            <w:r w:rsidRPr="0063112A">
              <w:rPr>
                <w:rFonts w:hint="eastAsia"/>
              </w:rPr>
              <w:t>作業、學習態度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hint="eastAsia"/>
              </w:rPr>
              <w:t>成品驗收</w:t>
            </w:r>
            <w:r w:rsidRPr="0063112A">
              <w:rPr>
                <w:rFonts w:hint="eastAsia"/>
              </w:rPr>
              <w:t>。</w:t>
            </w:r>
          </w:p>
        </w:tc>
      </w:tr>
      <w:tr w:rsidR="007A00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A00F7" w:rsidRDefault="007A00F7" w:rsidP="007A00F7">
            <w:pPr>
              <w:spacing w:line="400" w:lineRule="exact"/>
            </w:pPr>
            <w:r w:rsidRPr="0063112A">
              <w:rPr>
                <w:rFonts w:hint="eastAsia"/>
              </w:rPr>
              <w:t>平時表現</w:t>
            </w:r>
            <w:r>
              <w:rPr>
                <w:rFonts w:hint="eastAsia"/>
              </w:rPr>
              <w:t>4</w:t>
            </w:r>
            <w:r w:rsidRPr="0063112A">
              <w:rPr>
                <w:rFonts w:hint="eastAsia"/>
              </w:rPr>
              <w:t>0%</w:t>
            </w:r>
            <w:r>
              <w:rPr>
                <w:rFonts w:hint="eastAsia"/>
              </w:rPr>
              <w:t>、期中</w:t>
            </w:r>
            <w:r w:rsidRPr="0063112A">
              <w:rPr>
                <w:rFonts w:hint="eastAsia"/>
              </w:rPr>
              <w:t>、期末考</w:t>
            </w:r>
            <w:r>
              <w:rPr>
                <w:rFonts w:hint="eastAsia"/>
              </w:rPr>
              <w:t>4</w:t>
            </w:r>
            <w:r w:rsidRPr="0063112A">
              <w:rPr>
                <w:rFonts w:hint="eastAsia"/>
              </w:rPr>
              <w:t>0%</w:t>
            </w:r>
            <w:r w:rsidRPr="0063112A">
              <w:rPr>
                <w:rFonts w:hint="eastAsia"/>
              </w:rPr>
              <w:t>、作業繳交</w:t>
            </w:r>
            <w:r>
              <w:rPr>
                <w:rFonts w:hint="eastAsia"/>
              </w:rPr>
              <w:t>2</w:t>
            </w:r>
            <w:r w:rsidRPr="0063112A">
              <w:rPr>
                <w:rFonts w:hint="eastAsia"/>
              </w:rPr>
              <w:t>0%</w:t>
            </w:r>
          </w:p>
        </w:tc>
      </w:tr>
      <w:tr w:rsidR="007A00F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A00F7" w:rsidRDefault="007A00F7" w:rsidP="007A00F7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了解果雕的相關知識。</w:t>
            </w:r>
          </w:p>
          <w:p w:rsidR="007A00F7" w:rsidRDefault="007A00F7" w:rsidP="007A00F7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能充分配合老師教學之計畫，達到應有的教學目標。</w:t>
            </w:r>
          </w:p>
          <w:p w:rsidR="007A00F7" w:rsidRDefault="007A00F7" w:rsidP="007A00F7">
            <w:pPr>
              <w:spacing w:line="40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期望藉由實作課程來增進刀工與做菜技術。</w:t>
            </w:r>
          </w:p>
        </w:tc>
      </w:tr>
      <w:tr w:rsidR="007A00F7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7A00F7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A00F7" w:rsidRPr="00CA11D6" w:rsidRDefault="007A00F7" w:rsidP="007A00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A00F7" w:rsidRPr="00CA11D6" w:rsidRDefault="007A00F7" w:rsidP="007A00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7A00F7" w:rsidRPr="00CA11D6" w:rsidRDefault="007A00F7" w:rsidP="007A00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A00F7" w:rsidRPr="00CA11D6" w:rsidRDefault="007A00F7" w:rsidP="007A00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FA5AFA">
              <w:rPr>
                <w:rFonts w:eastAsia="標楷體" w:hint="eastAsia"/>
                <w:kern w:val="0"/>
              </w:rPr>
              <w:t>蕭榮龍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餐一忠</w:t>
            </w:r>
          </w:p>
        </w:tc>
      </w:tr>
      <w:tr w:rsidR="007A00F7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A00F7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   分組打掃</w:t>
            </w:r>
          </w:p>
          <w:p w:rsidR="007A00F7" w:rsidRPr="002433F7" w:rsidRDefault="007A00F7" w:rsidP="007A00F7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 上課內容講解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00F7" w:rsidRPr="000A19B9" w:rsidRDefault="007A00F7" w:rsidP="007A00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2433F7" w:rsidRDefault="007A00F7" w:rsidP="007A00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蔬果切雕介紹及刀具保養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00F7" w:rsidRPr="000A19B9" w:rsidRDefault="007A00F7" w:rsidP="007A00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2433F7" w:rsidRDefault="007A00F7" w:rsidP="007A00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蔬果素材的選擇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多元文化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2433F7" w:rsidRDefault="007A00F7" w:rsidP="007A00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159E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中秋節連假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2433F7" w:rsidRDefault="007A00F7" w:rsidP="007A00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蔬果切雕成品的保存方法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2433F7" w:rsidRDefault="007A00F7" w:rsidP="007A00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基礎刀工示範與操作               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00F7" w:rsidRPr="000A19B9" w:rsidRDefault="007A00F7" w:rsidP="007A00F7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225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03/26-28 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00F7" w:rsidRPr="000A19B9" w:rsidRDefault="007A00F7" w:rsidP="007A00F7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CA11D6" w:rsidRDefault="007A00F7" w:rsidP="007A00F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水果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切雕示範示範與操作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00F7" w:rsidRPr="000A19B9" w:rsidRDefault="007A00F7" w:rsidP="007A00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2433F7" w:rsidRDefault="007A00F7" w:rsidP="007A00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蔬果切雕的應用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225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04/16-18 高三期末考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00F7" w:rsidRDefault="007A00F7" w:rsidP="007A00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7A00F7" w:rsidRPr="000A19B9" w:rsidRDefault="007A00F7" w:rsidP="007A00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2433F7" w:rsidRDefault="007A00F7" w:rsidP="007A00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正確握刀執刀站立與姿勢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2433F7" w:rsidRDefault="007A00F7" w:rsidP="007A00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蝴蝶神仙魚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切雕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2433F7" w:rsidRDefault="007A00F7" w:rsidP="007A00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螃蟹</w:t>
            </w: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兔子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切雕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00F7" w:rsidRPr="000A19B9" w:rsidRDefault="007A00F7" w:rsidP="007A00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2433F7" w:rsidRDefault="007A00F7" w:rsidP="007A00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熱帶魚組和花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切雕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00F7" w:rsidRPr="000A19B9" w:rsidRDefault="007A00F7" w:rsidP="007A00F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2433F7" w:rsidRDefault="007A00F7" w:rsidP="007A00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繡球</w:t>
            </w: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扇子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切雕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00F7" w:rsidRPr="000A19B9" w:rsidRDefault="007A00F7" w:rsidP="007A00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2433F7" w:rsidRDefault="007A00F7" w:rsidP="007A00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繡球</w:t>
            </w: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扇子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切雕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玫瑰花</w:t>
            </w: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牡丹花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切雕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玫瑰花</w:t>
            </w: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牡丹花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切雕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成 果 說 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A00F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A00F7" w:rsidRDefault="007A00F7" w:rsidP="007A00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A00F7" w:rsidRPr="000A19B9" w:rsidRDefault="007A00F7" w:rsidP="007A00F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A00F7" w:rsidRPr="000A19B9" w:rsidRDefault="007A00F7" w:rsidP="007A00F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00F7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7F3CEE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21113-D794-4E94-90A3-C21C3B89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627</Words>
  <Characters>545</Characters>
  <Application>Microsoft Office Word</Application>
  <DocSecurity>0</DocSecurity>
  <Lines>4</Lines>
  <Paragraphs>2</Paragraphs>
  <ScaleCrop>false</ScaleCrop>
  <Company>User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</cp:revision>
  <cp:lastPrinted>2009-02-11T08:45:00Z</cp:lastPrinted>
  <dcterms:created xsi:type="dcterms:W3CDTF">2025-02-25T06:06:00Z</dcterms:created>
  <dcterms:modified xsi:type="dcterms:W3CDTF">2025-02-25T06:06:00Z</dcterms:modified>
</cp:coreProperties>
</file>