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8674D" w14:textId="74B6C45E"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FC687F">
        <w:rPr>
          <w:rFonts w:ascii="標楷體" w:eastAsia="標楷體" w:hAnsi="標楷體" w:hint="eastAsia"/>
        </w:rPr>
        <w:t>4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DC72FF">
        <w:rPr>
          <w:rFonts w:ascii="標楷體" w:eastAsia="標楷體" w:hAnsi="標楷體" w:hint="eastAsia"/>
        </w:rPr>
        <w:t xml:space="preserve"> 三</w:t>
      </w:r>
      <w:r w:rsidR="00652460" w:rsidRPr="000A19B9">
        <w:rPr>
          <w:rFonts w:ascii="標楷體" w:eastAsia="標楷體" w:hAnsi="標楷體"/>
        </w:rPr>
        <w:t>年級</w:t>
      </w:r>
      <w:r w:rsidR="00DC72FF">
        <w:rPr>
          <w:rFonts w:ascii="標楷體" w:eastAsia="標楷體" w:hAnsi="標楷體" w:hint="eastAsia"/>
        </w:rPr>
        <w:t xml:space="preserve"> 餐飲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:rsidRPr="000A19B9" w14:paraId="31C800B5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DEFC239" w14:textId="77777777"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21FAE8F7" w14:textId="3CCB83B4" w:rsidR="00652460" w:rsidRPr="006739D3" w:rsidRDefault="006739D3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6739D3">
              <w:rPr>
                <w:rFonts w:ascii="標楷體" w:eastAsia="標楷體" w:hAnsi="標楷體" w:hint="eastAsia"/>
              </w:rPr>
              <w:t>本課程主要介紹西餐烹調前的先備知識，並以專業理論基礎，介紹西餐常 用一些食材，切割方式及烹調知識，更要能以科學的觀點來了解食材的烹調。</w:t>
            </w:r>
          </w:p>
        </w:tc>
      </w:tr>
      <w:tr w:rsidR="00652460" w:rsidRPr="000A19B9" w14:paraId="251BE3B1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0CFE356" w14:textId="77777777"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2251544D" w14:textId="52BDA268" w:rsidR="00652460" w:rsidRPr="006739D3" w:rsidRDefault="006739D3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6739D3">
              <w:rPr>
                <w:rFonts w:ascii="標楷體" w:eastAsia="標楷體" w:hAnsi="標楷體" w:hint="eastAsia"/>
              </w:rPr>
              <w:t>出席率、課堂操作。</w:t>
            </w:r>
          </w:p>
        </w:tc>
      </w:tr>
      <w:tr w:rsidR="00652460" w:rsidRPr="000A19B9" w14:paraId="77DE0782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9FACF59" w14:textId="77777777"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5F15F33" w14:textId="6AA3DD7D" w:rsidR="00652460" w:rsidRPr="006739D3" w:rsidRDefault="006739D3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6739D3">
              <w:rPr>
                <w:rFonts w:ascii="標楷體" w:eastAsia="標楷體" w:hAnsi="標楷體" w:hint="eastAsia"/>
              </w:rPr>
              <w:t>平時40％、期中操作30％、期末操作30％。</w:t>
            </w:r>
          </w:p>
        </w:tc>
      </w:tr>
      <w:tr w:rsidR="00652460" w:rsidRPr="000A19B9" w14:paraId="35806310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1BD2FA38" w14:textId="77777777"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07D5F0B7" w14:textId="74CAA8F0" w:rsidR="00652460" w:rsidRPr="006739D3" w:rsidRDefault="006739D3" w:rsidP="00BD51EA">
            <w:pPr>
              <w:spacing w:line="400" w:lineRule="exact"/>
              <w:rPr>
                <w:rFonts w:ascii="標楷體" w:eastAsia="標楷體" w:hAnsi="標楷體"/>
                <w:color w:val="454545"/>
                <w:shd w:val="clear" w:color="auto" w:fill="FFFFFF"/>
              </w:rPr>
            </w:pPr>
            <w:r w:rsidRPr="006739D3">
              <w:rPr>
                <w:rFonts w:ascii="標楷體" w:eastAsia="標楷體" w:hAnsi="標楷體"/>
                <w:color w:val="454545"/>
                <w:shd w:val="clear" w:color="auto" w:fill="FFFFFF"/>
              </w:rPr>
              <w:t>過實習，學習後可以自己</w:t>
            </w:r>
            <w:r w:rsidRPr="006739D3">
              <w:rPr>
                <w:rFonts w:ascii="標楷體" w:eastAsia="標楷體" w:hAnsi="標楷體" w:hint="eastAsia"/>
                <w:color w:val="454545"/>
                <w:shd w:val="clear" w:color="auto" w:fill="FFFFFF"/>
              </w:rPr>
              <w:t>獨立</w:t>
            </w:r>
            <w:r w:rsidRPr="006739D3">
              <w:rPr>
                <w:rFonts w:ascii="標楷體" w:eastAsia="標楷體" w:hAnsi="標楷體"/>
                <w:color w:val="454545"/>
                <w:shd w:val="clear" w:color="auto" w:fill="FFFFFF"/>
              </w:rPr>
              <w:t>烹調</w:t>
            </w:r>
            <w:r w:rsidRPr="006739D3">
              <w:rPr>
                <w:rFonts w:ascii="標楷體" w:eastAsia="標楷體" w:hAnsi="標楷體" w:hint="eastAsia"/>
                <w:color w:val="454545"/>
                <w:shd w:val="clear" w:color="auto" w:fill="FFFFFF"/>
              </w:rPr>
              <w:t>西式</w:t>
            </w:r>
            <w:r w:rsidRPr="006739D3">
              <w:rPr>
                <w:rFonts w:ascii="標楷體" w:eastAsia="標楷體" w:hAnsi="標楷體"/>
                <w:color w:val="454545"/>
                <w:shd w:val="clear" w:color="auto" w:fill="FFFFFF"/>
              </w:rPr>
              <w:t>菜餚套餐</w:t>
            </w:r>
            <w:r w:rsidRPr="006739D3">
              <w:rPr>
                <w:rFonts w:ascii="標楷體" w:eastAsia="標楷體" w:hAnsi="標楷體" w:hint="eastAsia"/>
                <w:color w:val="454545"/>
                <w:shd w:val="clear" w:color="auto" w:fill="FFFFFF"/>
              </w:rPr>
              <w:t>。</w:t>
            </w:r>
          </w:p>
        </w:tc>
      </w:tr>
      <w:tr w:rsidR="00652460" w:rsidRPr="000A19B9" w14:paraId="5B89AF5B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19653AB3" w14:textId="77777777"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FC097A" w:rsidRPr="000A19B9" w14:paraId="551A3DF7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4C191717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7997AFCF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4B408BF7" w14:textId="4A2DEF9A" w:rsidR="00FC097A" w:rsidRPr="000A19B9" w:rsidRDefault="006739D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="00FC097A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06464EA3" w14:textId="77777777"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524376C4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013015D9" w14:textId="6FAA9B9F" w:rsidR="00FC097A" w:rsidRPr="000A19B9" w:rsidRDefault="00FC687F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何守偉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2CC2D4BD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49682543" w14:textId="7B0C3500" w:rsidR="00FC097A" w:rsidRPr="000A19B9" w:rsidRDefault="006739D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西餐丙級烹調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3B6A4F13" w14:textId="77777777"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786851E2" w14:textId="09B2FA46" w:rsidR="00FC097A" w:rsidRPr="000A19B9" w:rsidRDefault="006739D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餐三忠</w:t>
            </w:r>
            <w:r w:rsidR="00FC687F">
              <w:rPr>
                <w:rFonts w:ascii="標楷體" w:eastAsia="標楷體" w:hAnsi="標楷體" w:cs="標楷體" w:hint="eastAsia"/>
                <w:kern w:val="0"/>
              </w:rPr>
              <w:t>孝仁</w:t>
            </w:r>
          </w:p>
        </w:tc>
      </w:tr>
      <w:tr w:rsidR="00FC097A" w:rsidRPr="000A19B9" w14:paraId="1A5A7324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6AC8181A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19518274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670649EB" w14:textId="77777777"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74EBBE5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228B463E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54126A5A" w14:textId="262EA5F1" w:rsidR="00FC097A" w:rsidRPr="000A19B9" w:rsidRDefault="006739D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文野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6186D084" w14:textId="77777777"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0BFA3F48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0A19B9" w14:paraId="3A597E4B" w14:textId="77777777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AFFF895" w14:textId="77777777" w:rsidR="001057A3" w:rsidRPr="000A19B9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8F03110" w14:textId="77777777"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19710D9" w14:textId="77777777"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B6E2D18" w14:textId="77777777"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CC4F0DF" w14:textId="77777777" w:rsidR="0082036D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0A19B9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FC687F" w:rsidRPr="000A19B9" w14:paraId="0EF92500" w14:textId="77777777" w:rsidTr="00FC687F">
        <w:trPr>
          <w:trHeight w:val="20"/>
          <w:jc w:val="center"/>
        </w:trPr>
        <w:tc>
          <w:tcPr>
            <w:tcW w:w="948" w:type="dxa"/>
            <w:shd w:val="clear" w:color="auto" w:fill="D9D9D9" w:themeFill="background1" w:themeFillShade="D9"/>
            <w:vAlign w:val="center"/>
          </w:tcPr>
          <w:p w14:paraId="164ED093" w14:textId="77777777" w:rsidR="00FC687F" w:rsidRPr="000A19B9" w:rsidRDefault="00FC687F" w:rsidP="00FC687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D9D9D9" w:themeFill="background1" w:themeFillShade="D9"/>
            <w:vAlign w:val="center"/>
          </w:tcPr>
          <w:p w14:paraId="68A45C42" w14:textId="169F9424" w:rsidR="00FC687F" w:rsidRPr="000A19B9" w:rsidRDefault="00FC687F" w:rsidP="00FC687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1/21-1/23</w:t>
            </w:r>
          </w:p>
        </w:tc>
        <w:tc>
          <w:tcPr>
            <w:tcW w:w="2982" w:type="dxa"/>
            <w:gridSpan w:val="3"/>
            <w:shd w:val="clear" w:color="auto" w:fill="D9D9D9" w:themeFill="background1" w:themeFillShade="D9"/>
            <w:vAlign w:val="center"/>
          </w:tcPr>
          <w:p w14:paraId="04744D69" w14:textId="2FB91BEA" w:rsidR="00FC687F" w:rsidRPr="000A19B9" w:rsidRDefault="00FC687F" w:rsidP="00FC687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D9D9D9" w:themeFill="background1" w:themeFillShade="D9"/>
            <w:vAlign w:val="center"/>
          </w:tcPr>
          <w:p w14:paraId="7CCA6B2A" w14:textId="44B6B135" w:rsidR="00FC687F" w:rsidRPr="000A19B9" w:rsidRDefault="00FC687F" w:rsidP="00FC687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D9D9D9" w:themeFill="background1" w:themeFillShade="D9"/>
          </w:tcPr>
          <w:p w14:paraId="7C7E2908" w14:textId="2495B1DB" w:rsidR="00FC687F" w:rsidRPr="000A19B9" w:rsidRDefault="00FC687F" w:rsidP="00FC687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補2/11.12.13</w:t>
            </w:r>
          </w:p>
        </w:tc>
      </w:tr>
      <w:tr w:rsidR="00FC687F" w:rsidRPr="000A19B9" w14:paraId="56A08074" w14:textId="77777777" w:rsidTr="00FC687F">
        <w:trPr>
          <w:trHeight w:val="20"/>
          <w:jc w:val="center"/>
        </w:trPr>
        <w:tc>
          <w:tcPr>
            <w:tcW w:w="948" w:type="dxa"/>
            <w:shd w:val="clear" w:color="auto" w:fill="D9D9D9" w:themeFill="background1" w:themeFillShade="D9"/>
            <w:vAlign w:val="center"/>
          </w:tcPr>
          <w:p w14:paraId="070D25AE" w14:textId="77777777" w:rsidR="00FC687F" w:rsidRPr="000A19B9" w:rsidRDefault="00FC687F" w:rsidP="00FC687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D9D9D9" w:themeFill="background1" w:themeFillShade="D9"/>
            <w:vAlign w:val="center"/>
          </w:tcPr>
          <w:p w14:paraId="1E6B2BED" w14:textId="20F09875" w:rsidR="00FC687F" w:rsidRPr="000A19B9" w:rsidRDefault="00FC687F" w:rsidP="00FC687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2/16-2/20</w:t>
            </w:r>
          </w:p>
        </w:tc>
        <w:tc>
          <w:tcPr>
            <w:tcW w:w="2982" w:type="dxa"/>
            <w:gridSpan w:val="3"/>
            <w:shd w:val="clear" w:color="auto" w:fill="D9D9D9" w:themeFill="background1" w:themeFillShade="D9"/>
            <w:vAlign w:val="center"/>
          </w:tcPr>
          <w:p w14:paraId="1080E0EB" w14:textId="1CC30E1E" w:rsidR="00FC687F" w:rsidRPr="000A19B9" w:rsidRDefault="00FC687F" w:rsidP="00FC687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D9D9D9" w:themeFill="background1" w:themeFillShade="D9"/>
            <w:vAlign w:val="center"/>
          </w:tcPr>
          <w:p w14:paraId="3B41453A" w14:textId="6F184EA7" w:rsidR="00FC687F" w:rsidRPr="000A19B9" w:rsidRDefault="00FC687F" w:rsidP="00FC687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D9D9D9" w:themeFill="background1" w:themeFillShade="D9"/>
          </w:tcPr>
          <w:p w14:paraId="5209A234" w14:textId="1DD4F434" w:rsidR="00FC687F" w:rsidRPr="000A19B9" w:rsidRDefault="00FC687F" w:rsidP="00FC687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春節過年</w:t>
            </w:r>
          </w:p>
        </w:tc>
      </w:tr>
      <w:tr w:rsidR="00FC687F" w:rsidRPr="000A19B9" w14:paraId="60C4E5D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66CBAA1" w14:textId="77777777" w:rsidR="00FC687F" w:rsidRPr="000A19B9" w:rsidRDefault="00FC687F" w:rsidP="00FC687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440A02E" w14:textId="59179573" w:rsidR="00FC687F" w:rsidRPr="000A19B9" w:rsidRDefault="00FC687F" w:rsidP="00FC687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2/23-2/27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E4E01EA" w14:textId="3136059C" w:rsidR="00FC687F" w:rsidRPr="000A19B9" w:rsidRDefault="00FC687F" w:rsidP="00FC687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菜單301A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1AC5BEE" w14:textId="128E3CF4" w:rsidR="00FC687F" w:rsidRPr="000A19B9" w:rsidRDefault="00FC687F" w:rsidP="00FC687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C4F7EEC" w14:textId="3021B915" w:rsidR="00FC687F" w:rsidRPr="000A19B9" w:rsidRDefault="00FC687F" w:rsidP="00FC687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cs="¼Ð·¢Åé" w:hint="eastAsia"/>
                <w:kern w:val="0"/>
                <w:sz w:val="20"/>
                <w:szCs w:val="20"/>
              </w:rPr>
              <w:t>02/23 開學、2/27 和平紀念日補假(放假)</w:t>
            </w:r>
          </w:p>
        </w:tc>
      </w:tr>
      <w:tr w:rsidR="00FC687F" w:rsidRPr="000A19B9" w14:paraId="25CA0A75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CB18B11" w14:textId="77777777" w:rsidR="00FC687F" w:rsidRPr="000A19B9" w:rsidRDefault="00FC687F" w:rsidP="00FC687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2310CF4" w14:textId="757B48A2" w:rsidR="00FC687F" w:rsidRPr="000A19B9" w:rsidRDefault="00FC687F" w:rsidP="00FC687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3/2-3/6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ECAB731" w14:textId="0082090B" w:rsidR="00FC687F" w:rsidRPr="000A19B9" w:rsidRDefault="00FC687F" w:rsidP="00FC687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菜單301B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1E2C8BC" w14:textId="75C51FD9" w:rsidR="00FC687F" w:rsidRPr="000A19B9" w:rsidRDefault="00FC687F" w:rsidP="00FC687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43BD0E8" w14:textId="07B50750" w:rsidR="00FC687F" w:rsidRPr="000A19B9" w:rsidRDefault="00FC687F" w:rsidP="00FC687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A114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3/3-3/4 高三模擬考</w:t>
            </w:r>
          </w:p>
        </w:tc>
      </w:tr>
      <w:tr w:rsidR="00FC687F" w:rsidRPr="000A19B9" w14:paraId="71906FC0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2FFEA7E" w14:textId="77777777" w:rsidR="00FC687F" w:rsidRPr="000A19B9" w:rsidRDefault="00FC687F" w:rsidP="00FC687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ED3C242" w14:textId="7A2E3CCB" w:rsidR="00FC687F" w:rsidRPr="000A19B9" w:rsidRDefault="00FC687F" w:rsidP="00FC687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3/9-3/13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CD039B0" w14:textId="17A19688" w:rsidR="00FC687F" w:rsidRPr="000A19B9" w:rsidRDefault="00FC687F" w:rsidP="00FC687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菜單301C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B41FB5D" w14:textId="2663C56A" w:rsidR="00FC687F" w:rsidRPr="000A19B9" w:rsidRDefault="00FC687F" w:rsidP="00FC687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D55043C" w14:textId="46E630AC" w:rsidR="00FC687F" w:rsidRPr="000A19B9" w:rsidRDefault="00FC687F" w:rsidP="00FC687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FC687F" w:rsidRPr="000A19B9" w14:paraId="3C26BFE3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D1BFFA0" w14:textId="77777777" w:rsidR="00FC687F" w:rsidRPr="000A19B9" w:rsidRDefault="00FC687F" w:rsidP="00FC687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62A8619" w14:textId="423B4289" w:rsidR="00FC687F" w:rsidRPr="000A19B9" w:rsidRDefault="00FC687F" w:rsidP="00FC687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3/16-3/20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8675947" w14:textId="2D18A757" w:rsidR="00FC687F" w:rsidRPr="000A19B9" w:rsidRDefault="00FC687F" w:rsidP="00FC687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菜單301D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FD8DDB8" w14:textId="5C993777" w:rsidR="00FC687F" w:rsidRPr="000A19B9" w:rsidRDefault="00FC687F" w:rsidP="00FC687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DBECF63" w14:textId="07E62190" w:rsidR="00FC687F" w:rsidRPr="000A19B9" w:rsidRDefault="00FC687F" w:rsidP="00FC687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FC687F" w:rsidRPr="000A19B9" w14:paraId="1529A64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59C46C6" w14:textId="77777777" w:rsidR="00FC687F" w:rsidRPr="000A19B9" w:rsidRDefault="00FC687F" w:rsidP="00FC687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753F591" w14:textId="6A7ACF5D" w:rsidR="00FC687F" w:rsidRPr="000A19B9" w:rsidRDefault="00FC687F" w:rsidP="00FC687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3/23-3/27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B009B22" w14:textId="25D881F9" w:rsidR="00FC687F" w:rsidRPr="000A19B9" w:rsidRDefault="00FC687F" w:rsidP="00FC687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菜單302E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14C50EC" w14:textId="46C8CD73" w:rsidR="00FC687F" w:rsidRPr="000A19B9" w:rsidRDefault="00FC687F" w:rsidP="00FC687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7C96B64" w14:textId="43B4C7E5" w:rsidR="00FC687F" w:rsidRPr="000A19B9" w:rsidRDefault="00FC687F" w:rsidP="00FC687F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106158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3/27 卡拉OK決賽、社團成果發表</w:t>
            </w:r>
          </w:p>
        </w:tc>
      </w:tr>
      <w:tr w:rsidR="00FC687F" w:rsidRPr="000A19B9" w14:paraId="5CE6EB1D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9DBFE07" w14:textId="77777777" w:rsidR="00FC687F" w:rsidRPr="000A19B9" w:rsidRDefault="00FC687F" w:rsidP="00FC687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7AD3A66" w14:textId="2A0B51B4" w:rsidR="00FC687F" w:rsidRPr="000A19B9" w:rsidRDefault="00FC687F" w:rsidP="00FC687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3/30-4/3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BA6053E" w14:textId="207E8DCB" w:rsidR="00FC687F" w:rsidRPr="000A19B9" w:rsidRDefault="00FC687F" w:rsidP="00FC687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B23D91D" w14:textId="4CFC5B35" w:rsidR="00FC687F" w:rsidRPr="000A19B9" w:rsidRDefault="00FC687F" w:rsidP="00FC687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94D1337" w14:textId="141A8655" w:rsidR="00FC687F" w:rsidRPr="000A19B9" w:rsidRDefault="00FC687F" w:rsidP="00FC687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3/30-4/1 期中考、4/3 兒童節補假(放假)</w:t>
            </w:r>
          </w:p>
        </w:tc>
      </w:tr>
      <w:tr w:rsidR="00FC687F" w:rsidRPr="000A19B9" w14:paraId="3635222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1D691FA" w14:textId="77777777" w:rsidR="00FC687F" w:rsidRPr="000A19B9" w:rsidRDefault="00FC687F" w:rsidP="00FC687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FAAE083" w14:textId="2D35F8A0" w:rsidR="00FC687F" w:rsidRPr="000A19B9" w:rsidRDefault="00FC687F" w:rsidP="00FC687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4/6-4/10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973E060" w14:textId="0698087A" w:rsidR="00FC687F" w:rsidRPr="000A19B9" w:rsidRDefault="00FC687F" w:rsidP="00FC687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菜單302A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D73941A" w14:textId="0843E376" w:rsidR="00FC687F" w:rsidRPr="000A19B9" w:rsidRDefault="00FC687F" w:rsidP="00FC687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6055907" w14:textId="1251B3E1" w:rsidR="00FC687F" w:rsidRPr="000A19B9" w:rsidRDefault="00FC687F" w:rsidP="00FC687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4/6 清明節補假(放假)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、排球週</w:t>
            </w:r>
          </w:p>
        </w:tc>
      </w:tr>
      <w:tr w:rsidR="00FC687F" w:rsidRPr="000A19B9" w14:paraId="4CFEA75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F6B3BDC" w14:textId="77777777" w:rsidR="00FC687F" w:rsidRPr="000A19B9" w:rsidRDefault="00FC687F" w:rsidP="00FC687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FE421AA" w14:textId="4DA9FC6C" w:rsidR="00FC687F" w:rsidRPr="000A19B9" w:rsidRDefault="00FC687F" w:rsidP="00FC687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4/13-4/17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DEC602F" w14:textId="1189F1BC" w:rsidR="00FC687F" w:rsidRPr="000A19B9" w:rsidRDefault="00FC687F" w:rsidP="00FC687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菜單302B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032B45A" w14:textId="4DC80BD9" w:rsidR="00FC687F" w:rsidRPr="000A19B9" w:rsidRDefault="00FC687F" w:rsidP="00FC687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2DE80C4" w14:textId="20D28620" w:rsidR="00FC687F" w:rsidRPr="000A19B9" w:rsidRDefault="00FC687F" w:rsidP="00FC687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4/13 親職日補假(放假)</w:t>
            </w:r>
          </w:p>
        </w:tc>
      </w:tr>
      <w:tr w:rsidR="00FC687F" w:rsidRPr="000A19B9" w14:paraId="16A1E5D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0674B30" w14:textId="77777777" w:rsidR="00FC687F" w:rsidRPr="000A19B9" w:rsidRDefault="00FC687F" w:rsidP="00FC687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5BC5750" w14:textId="3F6F62DA" w:rsidR="00FC687F" w:rsidRPr="000A19B9" w:rsidRDefault="00FC687F" w:rsidP="00FC687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4/20-4/24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56E80F6" w14:textId="0E7B5283" w:rsidR="00FC687F" w:rsidRPr="000A19B9" w:rsidRDefault="00FC687F" w:rsidP="00FC687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高三期末考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B564299" w14:textId="3E33D070" w:rsidR="00FC687F" w:rsidRPr="000A19B9" w:rsidRDefault="00FC687F" w:rsidP="00FC687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745AA46" w14:textId="39E8BD4B" w:rsidR="00FC687F" w:rsidRPr="000A19B9" w:rsidRDefault="00FC687F" w:rsidP="00FC687F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A1146D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4/20-4/21 高三期末考</w:t>
            </w:r>
            <w:r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、</w:t>
            </w:r>
            <w:r w:rsidRPr="00A1146D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4/25-26 四技二專統測</w:t>
            </w:r>
          </w:p>
        </w:tc>
      </w:tr>
      <w:tr w:rsidR="00FC687F" w:rsidRPr="000A19B9" w14:paraId="3DFA79C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BFC5674" w14:textId="77777777" w:rsidR="00FC687F" w:rsidRPr="000A19B9" w:rsidRDefault="00FC687F" w:rsidP="00FC687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A8D940D" w14:textId="66009879" w:rsidR="00FC687F" w:rsidRPr="000A19B9" w:rsidRDefault="00FC687F" w:rsidP="00FC687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4/27-5/1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475B6DA" w14:textId="4E6962BA" w:rsidR="00FC687F" w:rsidRPr="000A19B9" w:rsidRDefault="00FC687F" w:rsidP="00FC687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菜單302C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2F4940C" w14:textId="64D024AA" w:rsidR="00FC687F" w:rsidRPr="000A19B9" w:rsidRDefault="00FC687F" w:rsidP="00FC687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BE07BCF" w14:textId="532F8CCB" w:rsidR="00FC687F" w:rsidRPr="000A19B9" w:rsidRDefault="00FC687F" w:rsidP="00FC687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5/1 勞動節(放假)</w:t>
            </w:r>
          </w:p>
        </w:tc>
      </w:tr>
      <w:tr w:rsidR="00FC687F" w:rsidRPr="000A19B9" w14:paraId="40025D85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D1FCA39" w14:textId="77777777" w:rsidR="00FC687F" w:rsidRPr="000A19B9" w:rsidRDefault="00FC687F" w:rsidP="00FC687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79DC63F" w14:textId="7E43E06F" w:rsidR="00FC687F" w:rsidRPr="000A19B9" w:rsidRDefault="00FC687F" w:rsidP="00FC687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5/4-5/8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ACB3B0C" w14:textId="3BFD64A5" w:rsidR="00FC687F" w:rsidRPr="000A19B9" w:rsidRDefault="00FC687F" w:rsidP="00FC687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菜單302D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1A5253C" w14:textId="201B6EA4" w:rsidR="00FC687F" w:rsidRPr="000A19B9" w:rsidRDefault="00FC687F" w:rsidP="00FC687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7923B85" w14:textId="623936F0" w:rsidR="00FC687F" w:rsidRPr="000A19B9" w:rsidRDefault="00FC687F" w:rsidP="00FC687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A114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5/4 高三學期補考</w:t>
            </w:r>
          </w:p>
        </w:tc>
      </w:tr>
      <w:tr w:rsidR="00FC687F" w:rsidRPr="000A19B9" w14:paraId="32897D24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5CA8910" w14:textId="77777777" w:rsidR="00FC687F" w:rsidRPr="000A19B9" w:rsidRDefault="00FC687F" w:rsidP="00FC687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5F90B2C" w14:textId="3720AEE2" w:rsidR="00FC687F" w:rsidRPr="000A19B9" w:rsidRDefault="00FC687F" w:rsidP="00FC687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5/11-5/15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E2E6117" w14:textId="030AEE14" w:rsidR="00FC687F" w:rsidRPr="000A19B9" w:rsidRDefault="00FC687F" w:rsidP="00FC687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菜單302E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44F7B7C" w14:textId="57705E19" w:rsidR="00FC687F" w:rsidRPr="000A19B9" w:rsidRDefault="00FC687F" w:rsidP="00FC687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8410C81" w14:textId="47FD844E" w:rsidR="00FC687F" w:rsidRPr="000A19B9" w:rsidRDefault="00FC687F" w:rsidP="00FC687F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</w:rPr>
              <w:t>5/15 國中會考環境整理</w:t>
            </w:r>
          </w:p>
        </w:tc>
      </w:tr>
      <w:tr w:rsidR="00FC687F" w:rsidRPr="000A19B9" w14:paraId="55CBF7DE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F92A478" w14:textId="77777777" w:rsidR="00FC687F" w:rsidRPr="000A19B9" w:rsidRDefault="00FC687F" w:rsidP="00FC687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7BC79FF" w14:textId="22670B46" w:rsidR="00FC687F" w:rsidRPr="000A19B9" w:rsidRDefault="00FC687F" w:rsidP="00FC687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5/18-5/22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4A0DC6B" w14:textId="555C2A77" w:rsidR="00FC687F" w:rsidRPr="000A19B9" w:rsidRDefault="00FC687F" w:rsidP="00FC687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菜單303A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A34B1DE" w14:textId="0CD6BABB" w:rsidR="00FC687F" w:rsidRPr="000A19B9" w:rsidRDefault="00FC687F" w:rsidP="00FC687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2983F94" w14:textId="77777777" w:rsidR="00FC687F" w:rsidRPr="000A19B9" w:rsidRDefault="00FC687F" w:rsidP="00FC687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C687F" w:rsidRPr="000A19B9" w14:paraId="3B3ABCC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CF0D718" w14:textId="77777777" w:rsidR="00FC687F" w:rsidRPr="000A19B9" w:rsidRDefault="00FC687F" w:rsidP="00FC687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E786639" w14:textId="2F58223B" w:rsidR="00FC687F" w:rsidRPr="000A19B9" w:rsidRDefault="00FC687F" w:rsidP="00FC687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5/25-5/29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BF65C85" w14:textId="4BD5EFB9" w:rsidR="00FC687F" w:rsidRPr="000A19B9" w:rsidRDefault="00FC687F" w:rsidP="00FC687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菜單303B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5481C8D" w14:textId="695A6A8A" w:rsidR="00FC687F" w:rsidRPr="000A19B9" w:rsidRDefault="00FC687F" w:rsidP="00FC687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A7C3CF0" w14:textId="63C98C7C" w:rsidR="00FC687F" w:rsidRPr="000A19B9" w:rsidRDefault="00FC687F" w:rsidP="00FC687F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C687F" w:rsidRPr="000A19B9" w14:paraId="17235DC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769B061" w14:textId="77777777" w:rsidR="00FC687F" w:rsidRPr="000A19B9" w:rsidRDefault="00FC687F" w:rsidP="00FC687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CA06404" w14:textId="421BB5AD" w:rsidR="00FC687F" w:rsidRPr="000A19B9" w:rsidRDefault="00FC687F" w:rsidP="00FC687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6/1-6/5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0299AB7" w14:textId="1910CF14" w:rsidR="00FC687F" w:rsidRPr="000A19B9" w:rsidRDefault="00FC687F" w:rsidP="00FC687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高三畢業典禮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72106DE" w14:textId="77777777" w:rsidR="00FC687F" w:rsidRPr="000A19B9" w:rsidRDefault="00FC687F" w:rsidP="00FC687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91148D2" w14:textId="3C4BD853" w:rsidR="00FC687F" w:rsidRPr="000A19B9" w:rsidRDefault="00FC687F" w:rsidP="00FC687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 畢業典禮</w:t>
            </w:r>
          </w:p>
        </w:tc>
      </w:tr>
    </w:tbl>
    <w:p w14:paraId="2E4788E5" w14:textId="77777777"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50DBF" w14:textId="77777777" w:rsidR="006B1B86" w:rsidRDefault="006B1B86">
      <w:r>
        <w:separator/>
      </w:r>
    </w:p>
  </w:endnote>
  <w:endnote w:type="continuationSeparator" w:id="0">
    <w:p w14:paraId="44B58244" w14:textId="77777777" w:rsidR="006B1B86" w:rsidRDefault="006B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2069C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44745840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06823" w14:textId="77777777" w:rsidR="006B1B86" w:rsidRDefault="006B1B86">
      <w:r>
        <w:separator/>
      </w:r>
    </w:p>
  </w:footnote>
  <w:footnote w:type="continuationSeparator" w:id="0">
    <w:p w14:paraId="771CF577" w14:textId="77777777" w:rsidR="006B1B86" w:rsidRDefault="006B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608B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974F3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2262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39D3"/>
    <w:rsid w:val="00674464"/>
    <w:rsid w:val="00674D41"/>
    <w:rsid w:val="0067742C"/>
    <w:rsid w:val="0068292B"/>
    <w:rsid w:val="00686732"/>
    <w:rsid w:val="00687B86"/>
    <w:rsid w:val="00690107"/>
    <w:rsid w:val="0069092E"/>
    <w:rsid w:val="00696A10"/>
    <w:rsid w:val="006A553E"/>
    <w:rsid w:val="006B0D72"/>
    <w:rsid w:val="006B1B86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D7F60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3DE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2D99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1EE2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A2484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C72FF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4890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0E7A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C687F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F3C793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31AA5-04C6-4F55-BB35-0BD1437D9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24</TotalTime>
  <Pages>1</Pages>
  <Words>539</Words>
  <Characters>400</Characters>
  <Application>Microsoft Office Word</Application>
  <DocSecurity>0</DocSecurity>
  <Lines>3</Lines>
  <Paragraphs>1</Paragraphs>
  <ScaleCrop>false</ScaleCrop>
  <Company>User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8</cp:revision>
  <cp:lastPrinted>2009-02-11T08:45:00Z</cp:lastPrinted>
  <dcterms:created xsi:type="dcterms:W3CDTF">2025-02-10T12:24:00Z</dcterms:created>
  <dcterms:modified xsi:type="dcterms:W3CDTF">2026-03-06T08:22:00Z</dcterms:modified>
</cp:coreProperties>
</file>