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AEE48" w14:textId="1A8BE3B8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2A3943">
        <w:rPr>
          <w:rFonts w:ascii="標楷體" w:eastAsia="標楷體" w:hAnsi="標楷體" w:hint="eastAsia"/>
        </w:rPr>
        <w:t>4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r w:rsidR="00410FE3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410FE3">
        <w:rPr>
          <w:rFonts w:ascii="標楷體" w:eastAsia="標楷體" w:hAnsi="標楷體" w:hint="eastAsia"/>
        </w:rPr>
        <w:t>電子商務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14:paraId="26D8B5A9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1B407C9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1CD7E41" w14:textId="730B6044" w:rsidR="00652460" w:rsidRDefault="000F36FA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學生能理解數位科技應用之內容，例如雲端應用、影像處理、網頁設計、電子商務應用等。</w:t>
            </w:r>
          </w:p>
          <w:p w14:paraId="5A931DF5" w14:textId="77777777" w:rsidR="000F36FA" w:rsidRDefault="000F36FA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學生能完成影像處理、網頁設計之實作。</w:t>
            </w:r>
          </w:p>
          <w:p w14:paraId="029B9CBD" w14:textId="6C890740" w:rsidR="000F36FA" w:rsidRPr="000A19B9" w:rsidRDefault="000F36FA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學生能將生活中使用的數位科技</w:t>
            </w:r>
            <w:r w:rsidR="002D5532">
              <w:rPr>
                <w:rFonts w:ascii="標楷體" w:eastAsia="標楷體" w:hAnsi="標楷體" w:hint="eastAsia"/>
              </w:rPr>
              <w:t>的經驗與所學之知識有所連結。</w:t>
            </w:r>
          </w:p>
        </w:tc>
      </w:tr>
      <w:tr w:rsidR="00652460" w:rsidRPr="000A19B9" w14:paraId="78E2401C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2BDD44F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786C938" w14:textId="33A342E6" w:rsidR="00652460" w:rsidRPr="000A19B9" w:rsidRDefault="001B516E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紙筆測驗、作業書寫、回答問題</w:t>
            </w:r>
          </w:p>
        </w:tc>
      </w:tr>
      <w:tr w:rsidR="00652460" w:rsidRPr="000A19B9" w14:paraId="039C4B1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AC2590D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CDF0A56" w14:textId="5DEB04CA" w:rsidR="00652460" w:rsidRPr="000A19B9" w:rsidRDefault="001B516E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平時成績40%、期中評量成績30%、期末評量成績30%</w:t>
            </w:r>
          </w:p>
        </w:tc>
      </w:tr>
      <w:tr w:rsidR="00652460" w:rsidRPr="000A19B9" w14:paraId="7C3AD8DE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DF8FCD5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408448D" w14:textId="76BAD9BB" w:rsidR="00652460" w:rsidRPr="000A19B9" w:rsidRDefault="001B516E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遵守電腦教室及教室上課規則、書寫筆記、準</w:t>
            </w:r>
            <w:r w:rsidR="008120C0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交作業</w:t>
            </w:r>
          </w:p>
        </w:tc>
      </w:tr>
      <w:tr w:rsidR="00652460" w:rsidRPr="000A19B9" w14:paraId="7D947F5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89EC264" w14:textId="77777777"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14:paraId="1713ADEE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4E741E5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76D7B4B2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4C3C0DF2" w14:textId="24FDBA7D" w:rsidR="00FC097A" w:rsidRPr="000A19B9" w:rsidRDefault="007C385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36EFCB5D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28598F72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EE0C808" w14:textId="32435675" w:rsidR="00FC097A" w:rsidRPr="000A19B9" w:rsidRDefault="002A394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何全凱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066968C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AAA692D" w14:textId="73C95ED3" w:rsidR="00FC097A" w:rsidRPr="000A19B9" w:rsidRDefault="007C385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數位科技概論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691C7E6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31AEB99E" w14:textId="36E5722D" w:rsidR="00FC097A" w:rsidRPr="000A19B9" w:rsidRDefault="007C385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電商二忠</w:t>
            </w:r>
            <w:r w:rsidR="002A3943">
              <w:rPr>
                <w:rFonts w:ascii="標楷體" w:eastAsia="標楷體" w:hAnsi="標楷體" w:cs="標楷體" w:hint="eastAsia"/>
                <w:kern w:val="0"/>
              </w:rPr>
              <w:t>孝</w:t>
            </w:r>
          </w:p>
        </w:tc>
      </w:tr>
      <w:tr w:rsidR="00FC097A" w:rsidRPr="000A19B9" w14:paraId="42E6E7A8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9043A88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24660A6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40F6BA10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44CD805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3081A59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08E79CB4" w14:textId="6CB6FEFA" w:rsidR="00FC097A" w:rsidRPr="000A19B9" w:rsidRDefault="007C385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旗立資訊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38736D19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F2D2B67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14:paraId="3ABC3554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F51FEAF" w14:textId="77777777"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7A45391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626D344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A83BFA1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B5B5AEE" w14:textId="77777777"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2A3943" w:rsidRPr="000A19B9" w14:paraId="264623C2" w14:textId="77777777" w:rsidTr="00563EFD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61569B53" w14:textId="77777777" w:rsidR="002A3943" w:rsidRPr="000A19B9" w:rsidRDefault="002A3943" w:rsidP="002A394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0" w:colLast="4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14:paraId="5291A7C0" w14:textId="19A1B160" w:rsidR="002A3943" w:rsidRPr="000A19B9" w:rsidRDefault="002A3943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14:paraId="38DD6078" w14:textId="4AC0051A" w:rsidR="002A3943" w:rsidRPr="007D38C5" w:rsidRDefault="002A3943" w:rsidP="002A3943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D38C5">
              <w:rPr>
                <w:rFonts w:ascii="標楷體" w:eastAsia="標楷體" w:hAnsi="標楷體" w:hint="eastAsia"/>
                <w:kern w:val="0"/>
              </w:rPr>
              <w:t>開學準備週</w:t>
            </w: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14:paraId="1FCAAEC4" w14:textId="77777777" w:rsidR="002A3943" w:rsidRPr="000A19B9" w:rsidRDefault="002A3943" w:rsidP="002A394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14:paraId="3D9F6082" w14:textId="74A7FE6A" w:rsidR="002A3943" w:rsidRPr="000A19B9" w:rsidRDefault="002A3943" w:rsidP="002A394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2A3943" w:rsidRPr="000A19B9" w14:paraId="08860360" w14:textId="77777777" w:rsidTr="00563EFD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6BD69CB8" w14:textId="77777777" w:rsidR="002A3943" w:rsidRPr="000A19B9" w:rsidRDefault="002A3943" w:rsidP="002A394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14:paraId="2347377B" w14:textId="0BB318E2" w:rsidR="002A3943" w:rsidRPr="000A19B9" w:rsidRDefault="002A3943" w:rsidP="002A394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</w:tcPr>
          <w:p w14:paraId="7E282E3D" w14:textId="5C17046D" w:rsidR="002A3943" w:rsidRPr="007D38C5" w:rsidRDefault="002A3943" w:rsidP="002A3943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14:paraId="6682E214" w14:textId="17C42DA0" w:rsidR="002A3943" w:rsidRPr="000A19B9" w:rsidRDefault="002A3943" w:rsidP="002A394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14:paraId="46280649" w14:textId="6BD81321" w:rsidR="002A3943" w:rsidRPr="000A19B9" w:rsidRDefault="002A3943" w:rsidP="002A394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bookmarkEnd w:id="0"/>
      <w:tr w:rsidR="00563EFD" w:rsidRPr="000A19B9" w14:paraId="5F695FEF" w14:textId="77777777" w:rsidTr="005A7E3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3C4016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734709" w14:textId="352301DA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3790335" w14:textId="13AD4CB4" w:rsidR="00563EFD" w:rsidRPr="007D38C5" w:rsidRDefault="00563EFD" w:rsidP="00563EFD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Ch1 網路帳號與雲端應用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47CC10D" w14:textId="75ED0B91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習作第一回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106DD6C" w14:textId="7730A134" w:rsidR="00563EFD" w:rsidRPr="000A19B9" w:rsidRDefault="00563EFD" w:rsidP="00563E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563EFD" w:rsidRPr="000A19B9" w14:paraId="49A958AD" w14:textId="77777777" w:rsidTr="008536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923CA6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D8A90" w14:textId="0AA84F4B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729A37B" w14:textId="68466548" w:rsidR="00563EFD" w:rsidRPr="007D38C5" w:rsidRDefault="00563EFD" w:rsidP="00563EFD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Ch2 雲端影音資源與行動裝置App之應用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3719879" w14:textId="2A19120F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7F33E48" w14:textId="1FA54686" w:rsidR="00563EFD" w:rsidRPr="000A19B9" w:rsidRDefault="00563EFD" w:rsidP="00563E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563EFD" w:rsidRPr="000A19B9" w14:paraId="5553C175" w14:textId="77777777" w:rsidTr="008536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0BBBCE5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4A3AB7" w14:textId="0F8C9D8F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3BB47AF" w14:textId="2691959D" w:rsidR="00563EFD" w:rsidRPr="007D38C5" w:rsidRDefault="00563EFD" w:rsidP="00563EFD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Ch3 認識影像處理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2B9FBA3" w14:textId="4B53474A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3F767BE" w14:textId="228F3542" w:rsidR="00563EFD" w:rsidRPr="000A19B9" w:rsidRDefault="00563EFD" w:rsidP="00563E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563EFD" w:rsidRPr="000A19B9" w14:paraId="5EF92A3D" w14:textId="77777777" w:rsidTr="008536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93192C1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D7A325" w14:textId="2F96EAD3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49AA2A6" w14:textId="194E399F" w:rsidR="00563EFD" w:rsidRPr="007D38C5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Ch4 影像處理軟體介紹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B5E9CD7" w14:textId="0D570E9F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四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7B3921D" w14:textId="6AFAEFC1" w:rsidR="00563EFD" w:rsidRPr="000A19B9" w:rsidRDefault="00563EFD" w:rsidP="00563EF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563EFD" w:rsidRPr="000A19B9" w14:paraId="777A483D" w14:textId="77777777" w:rsidTr="005A7E3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D65FD9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27BAB6" w14:textId="6E2F754B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D329869" w14:textId="5FD8AE78" w:rsidR="00563EFD" w:rsidRPr="007D38C5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Ch5 照片美化與修補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90DA1C6" w14:textId="16AA2117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五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B041A85" w14:textId="40ACC806" w:rsidR="00563EFD" w:rsidRPr="000A19B9" w:rsidRDefault="00563EFD" w:rsidP="00563EF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2A3943" w:rsidRPr="000A19B9" w14:paraId="2D4A01EE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93249E4" w14:textId="77777777" w:rsidR="002A3943" w:rsidRPr="000A19B9" w:rsidRDefault="002A3943" w:rsidP="002A394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94981E1" w14:textId="6217251C" w:rsidR="002A3943" w:rsidRPr="000A19B9" w:rsidRDefault="002A3943" w:rsidP="002A394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408443E" w14:textId="60098708" w:rsidR="002A3943" w:rsidRPr="007D38C5" w:rsidRDefault="00563EFD" w:rsidP="002A394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C2EDE82" w14:textId="00645FEB" w:rsidR="002A3943" w:rsidRPr="000A19B9" w:rsidRDefault="002A3943" w:rsidP="002A394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D1AEEDB" w14:textId="0861BF0E" w:rsidR="002A3943" w:rsidRPr="000A19B9" w:rsidRDefault="002A3943" w:rsidP="002A394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563EFD" w:rsidRPr="000A19B9" w14:paraId="0725EA7D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B38CE0C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4559E2" w14:textId="31FE9A29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895FD6F" w14:textId="66DB60E0" w:rsidR="00563EFD" w:rsidRPr="007D38C5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CH6 網頁設計的原理與應用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D2845FD" w14:textId="0920666B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六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D1203BC" w14:textId="5F4AB2FA" w:rsidR="00563EFD" w:rsidRPr="000A19B9" w:rsidRDefault="00563EFD" w:rsidP="00563E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清明節補假(放假)、排球週</w:t>
            </w:r>
          </w:p>
        </w:tc>
      </w:tr>
      <w:tr w:rsidR="00563EFD" w:rsidRPr="000A19B9" w14:paraId="2A29BE56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A170CF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71A644" w14:textId="62170590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3045C37" w14:textId="6F2C19F0" w:rsidR="00563EFD" w:rsidRPr="007D38C5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親職日補假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5277D5" w14:textId="154814BB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A9BE840" w14:textId="3CB2B0A8" w:rsidR="00563EFD" w:rsidRPr="000A19B9" w:rsidRDefault="00563EFD" w:rsidP="00563EF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563EFD" w:rsidRPr="000A19B9" w14:paraId="31752A3C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E77AFFA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A6CF47" w14:textId="50B52C73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A6ABF3E" w14:textId="58249FF6" w:rsidR="00563EFD" w:rsidRPr="007D38C5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CH7 網頁設計語法介紹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C378F74" w14:textId="1019908A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七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A873E7D" w14:textId="2E2FFA18" w:rsidR="00563EFD" w:rsidRPr="000A19B9" w:rsidRDefault="00563EFD" w:rsidP="00563EF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563EFD" w:rsidRPr="000A19B9" w14:paraId="45DBB3B3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E21E21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BAACC20" w14:textId="63BFDFF8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265D672" w14:textId="1190C140" w:rsidR="00563EFD" w:rsidRPr="007D38C5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CH8 網頁設計實務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7E09FB1" w14:textId="795261A7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F5B1FB1" w14:textId="13F4CE44" w:rsidR="00563EFD" w:rsidRPr="000A19B9" w:rsidRDefault="00563EFD" w:rsidP="00563EF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563EFD" w:rsidRPr="000A19B9" w14:paraId="13B782CA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89B12C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5EA1F9" w14:textId="4524D8D4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A78C81D" w14:textId="0F9ACED9" w:rsidR="00563EFD" w:rsidRPr="007D38C5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CH8 網頁設計實務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6A1E7B7" w14:textId="40FE11AE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八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C430F87" w14:textId="3199BEAD" w:rsidR="00563EFD" w:rsidRPr="000A19B9" w:rsidRDefault="00563EFD" w:rsidP="00563EF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63EFD" w:rsidRPr="000A19B9" w14:paraId="747EDF52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214392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29F6C1" w14:textId="41226B60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1EC253A" w14:textId="082FB8FC" w:rsidR="00563EFD" w:rsidRPr="007D38C5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CH9 電子商務平台的認識及基本操作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B5D0E1D" w14:textId="29D8546B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BF36BE3" w14:textId="7234CC1F" w:rsidR="00563EFD" w:rsidRPr="000A19B9" w:rsidRDefault="00563EFD" w:rsidP="00563EF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563EFD" w:rsidRPr="000A19B9" w14:paraId="1D5CC544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4A305E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2E6F6C" w14:textId="6005B825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77563F2" w14:textId="7A49CEB6" w:rsidR="00563EFD" w:rsidRPr="007D38C5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CH9 電子商務平台的認識及基本操作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D87E900" w14:textId="22B7AF1D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九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2024D50" w14:textId="77777777" w:rsidR="00563EFD" w:rsidRPr="000A19B9" w:rsidRDefault="00563EFD" w:rsidP="00563EF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63EFD" w:rsidRPr="000A19B9" w14:paraId="444F6FDF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B0874F5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7B97C5" w14:textId="11C91CF1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67A4652" w14:textId="67B144EA" w:rsidR="00563EFD" w:rsidRPr="007D38C5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CH10 線上購物商店的規劃與架設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E884E4" w14:textId="214B931F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23EF526" w14:textId="6E87BE94" w:rsidR="00563EFD" w:rsidRPr="000A19B9" w:rsidRDefault="00563EFD" w:rsidP="00563EF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63EFD" w:rsidRPr="000A19B9" w14:paraId="499F4938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839947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9C0C69" w14:textId="11E3CA61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A950D43" w14:textId="23EA1EBA" w:rsidR="00563EFD" w:rsidRPr="007D38C5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CH11 線上購物商店平台管理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32A7339" w14:textId="67A982EF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十一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E9307CE" w14:textId="6D76B165" w:rsidR="00563EFD" w:rsidRPr="000A19B9" w:rsidRDefault="00563EFD" w:rsidP="00563EF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563EFD" w:rsidRPr="000A19B9" w14:paraId="4DD079AA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EC8CBF2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45049D" w14:textId="6D2461D2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ACEE510" w14:textId="6D1101F5" w:rsidR="00563EFD" w:rsidRPr="007D38C5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CH11 線上購物商店平台管理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E364B30" w14:textId="77777777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3EF4901" w14:textId="7D8069D2" w:rsidR="00563EFD" w:rsidRPr="000A19B9" w:rsidRDefault="00563EFD" w:rsidP="00563E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563EFD" w:rsidRPr="000A19B9" w14:paraId="277F91D2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D8417A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54D38A" w14:textId="0094F0E7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1443665" w14:textId="42E63BBD" w:rsidR="00563EFD" w:rsidRPr="007D38C5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0E76B7A" w14:textId="77777777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12F64C" w14:textId="42E1B759" w:rsidR="00563EFD" w:rsidRPr="000A19B9" w:rsidRDefault="00563EFD" w:rsidP="00563E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563EFD" w:rsidRPr="000A19B9" w14:paraId="552B27DD" w14:textId="77777777" w:rsidTr="0081680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09FD1A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lastRenderedPageBreak/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3FCA26" w14:textId="7C6166A1" w:rsidR="00563EFD" w:rsidRPr="000A19B9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03B0FBD" w14:textId="1D5A49B3" w:rsidR="00563EFD" w:rsidRPr="000A19B9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考卷檢討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4D789EC" w14:textId="77777777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BD2E86B" w14:textId="77777777" w:rsidR="00563EFD" w:rsidRPr="000A19B9" w:rsidRDefault="00563EFD" w:rsidP="00563E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63EFD" w:rsidRPr="000A19B9" w14:paraId="06899E19" w14:textId="77777777" w:rsidTr="0081680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3A51EB3" w14:textId="77777777" w:rsidR="00563EFD" w:rsidRPr="000A19B9" w:rsidRDefault="00563EFD" w:rsidP="00563EF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97BBEE" w14:textId="2193376F" w:rsidR="00563EFD" w:rsidRDefault="00563EFD" w:rsidP="00563EF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115986" w14:textId="77777777" w:rsidR="00563EFD" w:rsidRPr="000A19B9" w:rsidRDefault="00563EFD" w:rsidP="00563EF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A44F22" w14:textId="77777777" w:rsidR="00563EFD" w:rsidRPr="000A19B9" w:rsidRDefault="00563EFD" w:rsidP="00563EF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67CA317" w14:textId="064FB111" w:rsidR="00563EFD" w:rsidRPr="000A19B9" w:rsidRDefault="00563EFD" w:rsidP="00563EF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p w14:paraId="6882D868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D7E61" w14:textId="77777777" w:rsidR="000F1193" w:rsidRDefault="000F1193">
      <w:r>
        <w:separator/>
      </w:r>
    </w:p>
  </w:endnote>
  <w:endnote w:type="continuationSeparator" w:id="0">
    <w:p w14:paraId="3E75E087" w14:textId="77777777" w:rsidR="000F1193" w:rsidRDefault="000F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6756D" w14:textId="53CADC02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3EFD">
      <w:rPr>
        <w:rStyle w:val="a5"/>
        <w:noProof/>
      </w:rPr>
      <w:t>292</w:t>
    </w:r>
    <w:r>
      <w:rPr>
        <w:rStyle w:val="a5"/>
      </w:rPr>
      <w:fldChar w:fldCharType="end"/>
    </w:r>
  </w:p>
  <w:p w14:paraId="4853A725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D2C43" w14:textId="77777777" w:rsidR="000F1193" w:rsidRDefault="000F1193">
      <w:r>
        <w:separator/>
      </w:r>
    </w:p>
  </w:footnote>
  <w:footnote w:type="continuationSeparator" w:id="0">
    <w:p w14:paraId="0908F050" w14:textId="77777777" w:rsidR="000F1193" w:rsidRDefault="000F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5ED6"/>
    <w:rsid w:val="000A744A"/>
    <w:rsid w:val="000B43BC"/>
    <w:rsid w:val="000B78EF"/>
    <w:rsid w:val="000C5DD8"/>
    <w:rsid w:val="000C6606"/>
    <w:rsid w:val="000E0258"/>
    <w:rsid w:val="000E0C9D"/>
    <w:rsid w:val="000E5FB8"/>
    <w:rsid w:val="000F1193"/>
    <w:rsid w:val="000F36FA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16E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3943"/>
    <w:rsid w:val="002A7C7D"/>
    <w:rsid w:val="002B29F9"/>
    <w:rsid w:val="002B44FF"/>
    <w:rsid w:val="002C0E49"/>
    <w:rsid w:val="002C4D88"/>
    <w:rsid w:val="002D5532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0FE3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001C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3EFD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02E3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858"/>
    <w:rsid w:val="007C3C96"/>
    <w:rsid w:val="007C7300"/>
    <w:rsid w:val="007C7F26"/>
    <w:rsid w:val="007D23D9"/>
    <w:rsid w:val="007D34FB"/>
    <w:rsid w:val="007D38C5"/>
    <w:rsid w:val="007D650F"/>
    <w:rsid w:val="007D73F4"/>
    <w:rsid w:val="007E5FE9"/>
    <w:rsid w:val="007E759B"/>
    <w:rsid w:val="007F0837"/>
    <w:rsid w:val="007F3366"/>
    <w:rsid w:val="007F37D1"/>
    <w:rsid w:val="00811109"/>
    <w:rsid w:val="008120C0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28E9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4E76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4E8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46D9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C1861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502B-3D32-4287-B959-DACFD98E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152</TotalTime>
  <Pages>2</Pages>
  <Words>774</Words>
  <Characters>468</Characters>
  <Application>Microsoft Office Word</Application>
  <DocSecurity>0</DocSecurity>
  <Lines>3</Lines>
  <Paragraphs>2</Paragraphs>
  <ScaleCrop>false</ScaleCrop>
  <Company>User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16</cp:revision>
  <cp:lastPrinted>2009-02-11T08:45:00Z</cp:lastPrinted>
  <dcterms:created xsi:type="dcterms:W3CDTF">2024-01-22T00:48:00Z</dcterms:created>
  <dcterms:modified xsi:type="dcterms:W3CDTF">2026-03-06T07:07:00Z</dcterms:modified>
</cp:coreProperties>
</file>