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48" w:rsidRPr="00CA11D6" w:rsidRDefault="00673E48" w:rsidP="00673E48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="00821666">
        <w:rPr>
          <w:rFonts w:ascii="Times New Roman" w:eastAsia="標楷體" w:cs="Times New Roman"/>
        </w:rPr>
        <w:t>11</w:t>
      </w:r>
      <w:r w:rsidR="00821666">
        <w:rPr>
          <w:rFonts w:ascii="Times New Roman" w:eastAsia="標楷體" w:cs="Times New Roman" w:hint="eastAsia"/>
        </w:rPr>
        <w:t>4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三</w:t>
      </w:r>
      <w:r w:rsidRPr="00CA11D6">
        <w:rPr>
          <w:rFonts w:ascii="Times New Roman" w:eastAsia="標楷體" w:cs="Times New Roman"/>
        </w:rPr>
        <w:t>年級</w:t>
      </w:r>
      <w:r>
        <w:rPr>
          <w:rFonts w:ascii="Times New Roman" w:eastAsia="標楷體" w:cs="Times New Roman" w:hint="eastAsia"/>
        </w:rPr>
        <w:t>數學</w:t>
      </w:r>
      <w:r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974BB6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974BB6">
              <w:rPr>
                <w:rFonts w:ascii="標楷體" w:eastAsia="標楷體" w:hAnsi="標楷體" w:hint="eastAsia"/>
              </w:rPr>
              <w:t>培養學生</w:t>
            </w:r>
            <w:r>
              <w:rPr>
                <w:rFonts w:ascii="標楷體" w:eastAsia="標楷體" w:hAnsi="標楷體" w:hint="eastAsia"/>
              </w:rPr>
              <w:t>數學計算和</w:t>
            </w:r>
            <w:r w:rsidRPr="00974BB6">
              <w:rPr>
                <w:rFonts w:ascii="標楷體" w:eastAsia="標楷體" w:hAnsi="標楷體" w:hint="eastAsia"/>
              </w:rPr>
              <w:t>邏輯思考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>4.習作</w:t>
            </w:r>
            <w:r>
              <w:rPr>
                <w:rFonts w:ascii="標楷體" w:eastAsia="標楷體" w:hAnsi="標楷體" w:hint="eastAsia"/>
              </w:rPr>
              <w:t>、作業</w:t>
            </w:r>
            <w:r w:rsidRPr="00426F93">
              <w:rPr>
                <w:rFonts w:ascii="標楷體" w:eastAsia="標楷體" w:hAnsi="標楷體" w:hint="eastAsia"/>
              </w:rPr>
              <w:t xml:space="preserve">      5.參與討論       6.自我評鑑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974BB6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974BB6"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</w:rPr>
              <w:t>數學計算、</w:t>
            </w:r>
            <w:r w:rsidRPr="00974BB6">
              <w:rPr>
                <w:rFonts w:ascii="標楷體" w:eastAsia="標楷體" w:hAnsi="標楷體" w:hint="eastAsia"/>
              </w:rPr>
              <w:t>邏輯思考、分析、判斷與整合的能力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73E48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電三忠</w:t>
            </w:r>
          </w:p>
        </w:tc>
      </w:tr>
      <w:tr w:rsidR="006E405C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E405C" w:rsidRPr="00BD51EA" w:rsidRDefault="00673E48" w:rsidP="00B8309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-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E405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821666" w:rsidRPr="000A19B9" w:rsidTr="003F63DD">
        <w:trPr>
          <w:trHeight w:val="49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0A19B9" w:rsidRDefault="00265511" w:rsidP="0026551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821666" w:rsidRPr="000A19B9" w:rsidTr="003F63DD">
        <w:trPr>
          <w:trHeight w:val="57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3F63DD" w:rsidRDefault="00265511" w:rsidP="0026551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821666" w:rsidRPr="000A19B9" w:rsidTr="003F63DD">
        <w:trPr>
          <w:trHeight w:val="5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3F63DD" w:rsidRDefault="0082166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單元1 </w:t>
            </w:r>
            <w:r w:rsidR="005758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821666" w:rsidRPr="000A19B9" w:rsidTr="003F63DD">
        <w:trPr>
          <w:trHeight w:val="54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3F63DD" w:rsidRDefault="0082166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高三模擬考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821666" w:rsidRPr="000A19B9" w:rsidTr="003F63DD">
        <w:trPr>
          <w:trHeight w:val="57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673E48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單元1 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單元1 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47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單元1 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821666" w:rsidRPr="000A19B9" w:rsidTr="003F63DD">
        <w:trPr>
          <w:trHeight w:val="56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82166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821666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821666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821666" w:rsidRPr="000A19B9" w:rsidTr="003F63DD">
        <w:trPr>
          <w:trHeight w:val="47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821666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821666" w:rsidRPr="000A19B9" w:rsidTr="003F63DD">
        <w:trPr>
          <w:trHeight w:val="55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821666" w:rsidRPr="000A19B9" w:rsidTr="003F63DD">
        <w:trPr>
          <w:trHeight w:val="54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821666" w:rsidRPr="000A19B9" w:rsidTr="003F63DD">
        <w:trPr>
          <w:trHeight w:val="56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單元3 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821666" w:rsidRPr="000A19B9" w:rsidTr="003F63DD">
        <w:trPr>
          <w:trHeight w:val="56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BD51EA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單元3 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5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1F4FF8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單元3 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54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0A19B9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畢業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66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5CC3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65511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63DD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7587B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3E48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405C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1666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0E47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86B53C71-035D-44BE-9BAE-D01BA01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6E405C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79BA-586B-4EE3-BB1B-958C2C95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20</TotalTime>
  <Pages>1</Pages>
  <Words>573</Words>
  <Characters>420</Characters>
  <Application>Microsoft Office Word</Application>
  <DocSecurity>0</DocSecurity>
  <Lines>3</Lines>
  <Paragraphs>1</Paragraphs>
  <ScaleCrop>false</ScaleCrop>
  <Company>User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7</cp:revision>
  <cp:lastPrinted>2009-02-11T08:45:00Z</cp:lastPrinted>
  <dcterms:created xsi:type="dcterms:W3CDTF">2025-02-12T10:32:00Z</dcterms:created>
  <dcterms:modified xsi:type="dcterms:W3CDTF">2026-02-26T06:41:00Z</dcterms:modified>
</cp:coreProperties>
</file>