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7B213" w14:textId="16D26348"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C64B6B">
        <w:rPr>
          <w:rFonts w:ascii="標楷體" w:eastAsia="標楷體" w:hAnsi="標楷體" w:hint="eastAsia"/>
        </w:rPr>
        <w:t>4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9E5C03">
        <w:rPr>
          <w:rFonts w:ascii="標楷體" w:eastAsia="標楷體" w:hAnsi="標楷體" w:hint="eastAsia"/>
        </w:rPr>
        <w:t>一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  </w:t>
      </w:r>
      <w:r w:rsidR="008E1EC6">
        <w:rPr>
          <w:rFonts w:ascii="標楷體" w:eastAsia="標楷體" w:hAnsi="標楷體" w:hint="eastAsia"/>
        </w:rPr>
        <w:t>職涯體驗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:rsidRPr="000A19B9" w14:paraId="4CAEEFD4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1473268" w14:textId="77777777"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3659FC3" w14:textId="640CA9FA" w:rsidR="00652460" w:rsidRPr="000A19B9" w:rsidRDefault="00530D13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530D13">
              <w:rPr>
                <w:rFonts w:ascii="標楷體" w:eastAsia="標楷體" w:hAnsi="標楷體"/>
              </w:rPr>
              <w:t>培養學生具備良好的職業道德、團隊合作精神及服務態度，幫助學生了解自己的興趣、性格特點與職業目標，進行自我反思與職業規劃。</w:t>
            </w:r>
          </w:p>
        </w:tc>
      </w:tr>
      <w:tr w:rsidR="00652460" w:rsidRPr="000A19B9" w14:paraId="31FAAEEA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E3378BF" w14:textId="77777777"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47AC2455" w14:textId="1C5A8CB6" w:rsidR="00652460" w:rsidRPr="000A19B9" w:rsidRDefault="00553AFC" w:rsidP="00553AFC">
            <w:pPr>
              <w:spacing w:line="400" w:lineRule="exact"/>
              <w:rPr>
                <w:rFonts w:ascii="標楷體" w:eastAsia="標楷體" w:hAnsi="標楷體"/>
              </w:rPr>
            </w:pPr>
            <w:r w:rsidRPr="00F64073">
              <w:rPr>
                <w:rFonts w:ascii="標楷體" w:eastAsia="標楷體" w:hAnsi="標楷體" w:hint="eastAsia"/>
              </w:rPr>
              <w:t>課堂參與</w:t>
            </w:r>
            <w:r>
              <w:rPr>
                <w:rFonts w:ascii="標楷體" w:eastAsia="標楷體" w:hAnsi="標楷體" w:hint="eastAsia"/>
              </w:rPr>
              <w:t>、出席率</w:t>
            </w:r>
          </w:p>
        </w:tc>
      </w:tr>
      <w:tr w:rsidR="00652460" w:rsidRPr="000A19B9" w14:paraId="33CBDCA0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9151F45" w14:textId="77777777"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A5D9938" w14:textId="444E3994" w:rsidR="00652460" w:rsidRPr="000A19B9" w:rsidRDefault="00553AFC" w:rsidP="00BD51E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出席率</w:t>
            </w:r>
            <w:r w:rsidR="007C6FB5">
              <w:rPr>
                <w:rFonts w:eastAsia="標楷體" w:hint="eastAsia"/>
              </w:rPr>
              <w:t>40%</w:t>
            </w:r>
            <w:r>
              <w:rPr>
                <w:rFonts w:eastAsia="標楷體" w:hint="eastAsia"/>
              </w:rPr>
              <w:t>、</w:t>
            </w:r>
            <w:r w:rsidR="007C6FB5">
              <w:rPr>
                <w:rFonts w:eastAsia="標楷體" w:hint="eastAsia"/>
              </w:rPr>
              <w:t>課程</w:t>
            </w:r>
            <w:r>
              <w:rPr>
                <w:rFonts w:eastAsia="標楷體" w:hint="eastAsia"/>
              </w:rPr>
              <w:t>參與度</w:t>
            </w:r>
            <w:r w:rsidR="007C6FB5"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0%</w:t>
            </w:r>
          </w:p>
        </w:tc>
      </w:tr>
      <w:tr w:rsidR="00652460" w:rsidRPr="000A19B9" w14:paraId="79718D10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2EDBB374" w14:textId="77777777"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D802E00" w14:textId="5AB5971C" w:rsidR="00652460" w:rsidRPr="000A19B9" w:rsidRDefault="0071415B" w:rsidP="00AE1EF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71415B">
              <w:rPr>
                <w:rFonts w:ascii="標楷體" w:eastAsia="標楷體" w:hAnsi="標楷體"/>
              </w:rPr>
              <w:t>期望學生在課程中展現出專業的態度，尊重餐飲行業的規範與職業道德，具備服務業必須具備的敬業精神、責任感與良好心態。</w:t>
            </w:r>
          </w:p>
        </w:tc>
      </w:tr>
      <w:tr w:rsidR="00652460" w:rsidRPr="000A19B9" w14:paraId="1B6BE9CE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143DA191" w14:textId="77777777"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FC097A" w:rsidRPr="000A19B9" w14:paraId="41C4D103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15F54B2C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7E518776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18C6A7B7" w14:textId="45C4E17E" w:rsidR="00FC097A" w:rsidRPr="000A19B9" w:rsidRDefault="009E5C0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</w:t>
            </w:r>
            <w:r w:rsidR="00FC097A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81CD60C" w14:textId="77777777"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254C578A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7CC7000D" w14:textId="425E773A" w:rsidR="00FC097A" w:rsidRPr="000A19B9" w:rsidRDefault="009E5C03" w:rsidP="00BD51EA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吳明益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7959F864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0B9B1655" w14:textId="133FCCCE" w:rsidR="00FC097A" w:rsidRPr="000A19B9" w:rsidRDefault="007C6FB5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無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57B4740C" w14:textId="77777777"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40D4E0E7" w14:textId="73121717" w:rsidR="00FC097A" w:rsidRPr="000A19B9" w:rsidRDefault="000151B4" w:rsidP="009E5C0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</w:t>
            </w:r>
            <w:r w:rsidR="009E5C03">
              <w:rPr>
                <w:rFonts w:ascii="標楷體" w:eastAsia="標楷體" w:hAnsi="標楷體" w:cs="標楷體" w:hint="eastAsia"/>
                <w:kern w:val="0"/>
              </w:rPr>
              <w:t>僑</w:t>
            </w:r>
          </w:p>
        </w:tc>
      </w:tr>
      <w:tr w:rsidR="00FC097A" w:rsidRPr="000A19B9" w14:paraId="58ECBB5B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36934ACA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4BA8F409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2BA6D024" w14:textId="77777777"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98BCADF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42F2A607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71D82C49" w14:textId="4AF8AB67" w:rsidR="000151B4" w:rsidRPr="000A19B9" w:rsidRDefault="000151B4" w:rsidP="000151B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0D27F33E" w14:textId="77777777"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50AB5BC7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0A19B9" w14:paraId="769CFB3D" w14:textId="77777777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CDC78A4" w14:textId="77777777" w:rsidR="001057A3" w:rsidRPr="000A19B9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10CD23F" w14:textId="77777777"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3EA63DF" w14:textId="77777777"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2064991" w14:textId="77777777"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640FFAA" w14:textId="77777777" w:rsidR="0082036D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0A19B9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9E5C03" w:rsidRPr="000A19B9" w14:paraId="25535278" w14:textId="77777777" w:rsidTr="009E5C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F5F553B" w14:textId="77777777" w:rsidR="009E5C03" w:rsidRPr="000A19B9" w:rsidRDefault="009E5C03" w:rsidP="009E5C0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755C53A" w14:textId="0743F824" w:rsidR="009E5C03" w:rsidRPr="000A19B9" w:rsidRDefault="009E5C03" w:rsidP="009E5C0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7642E">
              <w:rPr>
                <w:rFonts w:eastAsia="標楷體"/>
                <w:kern w:val="0"/>
                <w:sz w:val="22"/>
                <w:szCs w:val="22"/>
              </w:rPr>
              <w:t>3/2-3/6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07C013D" w14:textId="2E198413" w:rsidR="009E5C03" w:rsidRPr="000A19B9" w:rsidRDefault="009E5C03" w:rsidP="009E5C0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048395C" w14:textId="77777777" w:rsidR="009E5C03" w:rsidRPr="000A19B9" w:rsidRDefault="009E5C03" w:rsidP="009E5C0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DCD3ABD" w14:textId="7C2700F9" w:rsidR="009E5C03" w:rsidRPr="000A19B9" w:rsidRDefault="009E5C03" w:rsidP="009E5C03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9E5C03" w:rsidRPr="000A19B9" w14:paraId="69230A74" w14:textId="77777777" w:rsidTr="009E5C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88F93AC" w14:textId="77777777" w:rsidR="009E5C03" w:rsidRPr="000A19B9" w:rsidRDefault="009E5C03" w:rsidP="009E5C0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720EB4E" w14:textId="0D698A5A" w:rsidR="009E5C03" w:rsidRPr="000A19B9" w:rsidRDefault="009E5C03" w:rsidP="009E5C0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7642E">
              <w:rPr>
                <w:rFonts w:eastAsia="標楷體"/>
                <w:kern w:val="0"/>
                <w:sz w:val="22"/>
                <w:szCs w:val="22"/>
              </w:rPr>
              <w:t>3/9-3/13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4EFBD32" w14:textId="267731BF" w:rsidR="009E5C03" w:rsidRPr="000A19B9" w:rsidRDefault="009E5C03" w:rsidP="009E5C0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52716">
              <w:rPr>
                <w:rFonts w:ascii="標楷體" w:eastAsia="標楷體" w:hAnsi="標楷體"/>
                <w:kern w:val="0"/>
                <w:sz w:val="22"/>
                <w:szCs w:val="22"/>
              </w:rPr>
              <w:t>餐飲業的基礎知識與職場態度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C39E0EF" w14:textId="77777777" w:rsidR="009E5C03" w:rsidRPr="000A19B9" w:rsidRDefault="009E5C03" w:rsidP="009E5C0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3770C62" w14:textId="7F5D3EBF" w:rsidR="009E5C03" w:rsidRPr="000A19B9" w:rsidRDefault="009E5C03" w:rsidP="009E5C03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9E5C03" w:rsidRPr="000A19B9" w14:paraId="41395776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054F1D7" w14:textId="77777777" w:rsidR="009E5C03" w:rsidRPr="000A19B9" w:rsidRDefault="009E5C03" w:rsidP="009E5C0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CE7595" w14:textId="4144FED6" w:rsidR="009E5C03" w:rsidRPr="000A19B9" w:rsidRDefault="009E5C03" w:rsidP="009E5C0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7642E">
              <w:rPr>
                <w:rFonts w:eastAsia="標楷體"/>
                <w:kern w:val="0"/>
                <w:sz w:val="22"/>
                <w:szCs w:val="22"/>
              </w:rPr>
              <w:t>3/16-3/20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C81C2F9" w14:textId="45BC2568" w:rsidR="009E5C03" w:rsidRPr="000A19B9" w:rsidRDefault="009E5C03" w:rsidP="009E5C0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527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後場廚房工作介紹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921BD9F" w14:textId="77777777" w:rsidR="009E5C03" w:rsidRPr="000A19B9" w:rsidRDefault="009E5C03" w:rsidP="009E5C0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E745DA5" w14:textId="373D33FA" w:rsidR="009E5C03" w:rsidRPr="000A19B9" w:rsidRDefault="009E5C03" w:rsidP="009E5C0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9E5C03" w:rsidRPr="000A19B9" w14:paraId="053CB6B4" w14:textId="77777777" w:rsidTr="00FA654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DD1F82" w14:textId="77777777" w:rsidR="009E5C03" w:rsidRPr="000A19B9" w:rsidRDefault="009E5C03" w:rsidP="009E5C0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10EAFAA" w14:textId="5444A71B" w:rsidR="009E5C03" w:rsidRPr="000A19B9" w:rsidRDefault="009E5C03" w:rsidP="009E5C0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7642E">
              <w:rPr>
                <w:rFonts w:eastAsia="標楷體"/>
                <w:kern w:val="0"/>
                <w:sz w:val="22"/>
                <w:szCs w:val="22"/>
              </w:rPr>
              <w:t>3/23-3/27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B760D1C" w14:textId="5DF3E963" w:rsidR="009E5C03" w:rsidRPr="000A19B9" w:rsidRDefault="009E5C03" w:rsidP="009E5C0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527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餐飲業的顧客服務與投訴處理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AE1CADB" w14:textId="77777777" w:rsidR="009E5C03" w:rsidRPr="000A19B9" w:rsidRDefault="009E5C03" w:rsidP="009E5C0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3300BAD" w14:textId="41FFCAC6" w:rsidR="009E5C03" w:rsidRPr="000A19B9" w:rsidRDefault="009E5C03" w:rsidP="009E5C0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B7642E">
              <w:rPr>
                <w:rStyle w:val="af"/>
                <w:rFonts w:eastAsia="標楷體"/>
                <w:b w:val="0"/>
                <w:sz w:val="20"/>
                <w:szCs w:val="20"/>
              </w:rPr>
              <w:t xml:space="preserve">3/27 </w:t>
            </w:r>
            <w:r w:rsidRPr="00B7642E">
              <w:rPr>
                <w:rStyle w:val="af"/>
                <w:rFonts w:eastAsia="標楷體"/>
                <w:b w:val="0"/>
                <w:sz w:val="20"/>
                <w:szCs w:val="20"/>
              </w:rPr>
              <w:t>卡拉</w:t>
            </w:r>
            <w:r w:rsidRPr="00B7642E">
              <w:rPr>
                <w:rStyle w:val="af"/>
                <w:rFonts w:eastAsia="標楷體"/>
                <w:b w:val="0"/>
                <w:sz w:val="20"/>
                <w:szCs w:val="20"/>
              </w:rPr>
              <w:t>OK</w:t>
            </w:r>
            <w:r w:rsidRPr="00B7642E">
              <w:rPr>
                <w:rStyle w:val="af"/>
                <w:rFonts w:eastAsia="標楷體"/>
                <w:b w:val="0"/>
                <w:sz w:val="20"/>
                <w:szCs w:val="20"/>
              </w:rPr>
              <w:t>決賽、社團成果發表</w:t>
            </w:r>
          </w:p>
        </w:tc>
      </w:tr>
      <w:tr w:rsidR="009E5C03" w:rsidRPr="000A19B9" w14:paraId="5B9B378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539DC7A" w14:textId="77777777" w:rsidR="009E5C03" w:rsidRPr="000A19B9" w:rsidRDefault="009E5C03" w:rsidP="009E5C0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7CBF9EE" w14:textId="63A16BAD" w:rsidR="009E5C03" w:rsidRPr="000A19B9" w:rsidRDefault="009E5C03" w:rsidP="009E5C0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7642E">
              <w:rPr>
                <w:rFonts w:eastAsia="標楷體"/>
                <w:kern w:val="0"/>
                <w:sz w:val="22"/>
                <w:szCs w:val="22"/>
              </w:rPr>
              <w:t>3/30-4/3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73FEF7D" w14:textId="714D564D" w:rsidR="009E5C03" w:rsidRPr="000A19B9" w:rsidRDefault="009E5C03" w:rsidP="009E5C0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527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職場規範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AD34196" w14:textId="77777777" w:rsidR="009E5C03" w:rsidRPr="000A19B9" w:rsidRDefault="009E5C03" w:rsidP="009E5C0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D12D650" w14:textId="77777777" w:rsidR="009E5C03" w:rsidRDefault="009E5C03" w:rsidP="009E5C03">
            <w:pPr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7642E">
              <w:rPr>
                <w:rFonts w:eastAsia="標楷體"/>
                <w:kern w:val="0"/>
                <w:sz w:val="20"/>
                <w:szCs w:val="20"/>
              </w:rPr>
              <w:t xml:space="preserve">4/3 </w:t>
            </w:r>
            <w:r w:rsidRPr="00B7642E">
              <w:rPr>
                <w:rFonts w:eastAsia="標楷體"/>
                <w:kern w:val="0"/>
                <w:sz w:val="20"/>
                <w:szCs w:val="20"/>
              </w:rPr>
              <w:t>兒童節補假</w:t>
            </w:r>
            <w:r w:rsidRPr="00B7642E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B7642E">
              <w:rPr>
                <w:rFonts w:eastAsia="標楷體"/>
                <w:kern w:val="0"/>
                <w:sz w:val="20"/>
                <w:szCs w:val="20"/>
              </w:rPr>
              <w:t>放假</w:t>
            </w:r>
            <w:r w:rsidRPr="00B7642E">
              <w:rPr>
                <w:rFonts w:eastAsia="標楷體"/>
                <w:kern w:val="0"/>
                <w:sz w:val="20"/>
                <w:szCs w:val="20"/>
              </w:rPr>
              <w:t>)</w:t>
            </w:r>
          </w:p>
          <w:p w14:paraId="5587F3A7" w14:textId="26B4805F" w:rsidR="009E5C03" w:rsidRPr="000A19B9" w:rsidRDefault="009E5C03" w:rsidP="009E5C0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議題：安全</w:t>
            </w:r>
          </w:p>
        </w:tc>
      </w:tr>
      <w:tr w:rsidR="009E5C03" w:rsidRPr="000A19B9" w14:paraId="36B4ED7F" w14:textId="77777777" w:rsidTr="00FA654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CAE9C38" w14:textId="77777777" w:rsidR="009E5C03" w:rsidRPr="000A19B9" w:rsidRDefault="009E5C03" w:rsidP="009E5C0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1AC108D" w14:textId="749F3FA2" w:rsidR="009E5C03" w:rsidRPr="000A19B9" w:rsidRDefault="009E5C03" w:rsidP="009E5C0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7642E">
              <w:rPr>
                <w:rFonts w:eastAsia="標楷體"/>
                <w:kern w:val="0"/>
                <w:sz w:val="22"/>
                <w:szCs w:val="22"/>
              </w:rPr>
              <w:t>4/6-4/10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1039C9B" w14:textId="3EF4B1EC" w:rsidR="009E5C03" w:rsidRPr="000A19B9" w:rsidRDefault="009E5C03" w:rsidP="009E5C0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AC794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職場安全與衛生常識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29BC6AB" w14:textId="77777777" w:rsidR="009E5C03" w:rsidRPr="000A19B9" w:rsidRDefault="009E5C03" w:rsidP="009E5C0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D216F3A" w14:textId="75AD9706" w:rsidR="009E5C03" w:rsidRPr="000A19B9" w:rsidRDefault="009E5C03" w:rsidP="009E5C03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B7642E">
              <w:rPr>
                <w:rFonts w:eastAsia="標楷體"/>
                <w:kern w:val="0"/>
                <w:sz w:val="20"/>
                <w:szCs w:val="20"/>
              </w:rPr>
              <w:t xml:space="preserve">4/6 </w:t>
            </w:r>
            <w:r w:rsidRPr="00B7642E">
              <w:rPr>
                <w:rFonts w:eastAsia="標楷體"/>
                <w:kern w:val="0"/>
                <w:sz w:val="20"/>
                <w:szCs w:val="20"/>
              </w:rPr>
              <w:t>清明節補假</w:t>
            </w:r>
            <w:r w:rsidRPr="00B7642E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B7642E">
              <w:rPr>
                <w:rFonts w:eastAsia="標楷體"/>
                <w:kern w:val="0"/>
                <w:sz w:val="20"/>
                <w:szCs w:val="20"/>
              </w:rPr>
              <w:t>放假</w:t>
            </w:r>
            <w:r w:rsidRPr="00B7642E">
              <w:rPr>
                <w:rFonts w:eastAsia="標楷體"/>
                <w:kern w:val="0"/>
                <w:sz w:val="20"/>
                <w:szCs w:val="20"/>
              </w:rPr>
              <w:t>)</w:t>
            </w:r>
            <w:r w:rsidRPr="00B7642E">
              <w:rPr>
                <w:rFonts w:eastAsia="標楷體"/>
                <w:kern w:val="0"/>
                <w:sz w:val="20"/>
                <w:szCs w:val="20"/>
              </w:rPr>
              <w:t>、排球週</w:t>
            </w:r>
          </w:p>
        </w:tc>
      </w:tr>
      <w:tr w:rsidR="009E5C03" w:rsidRPr="000A19B9" w14:paraId="3719671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607EA7E" w14:textId="77777777" w:rsidR="009E5C03" w:rsidRPr="000A19B9" w:rsidRDefault="009E5C03" w:rsidP="009E5C0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8BBB6F3" w14:textId="20E92CB4" w:rsidR="009E5C03" w:rsidRPr="000A19B9" w:rsidRDefault="009E5C03" w:rsidP="009E5C0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7642E">
              <w:rPr>
                <w:rFonts w:eastAsia="標楷體"/>
                <w:kern w:val="0"/>
                <w:sz w:val="22"/>
                <w:szCs w:val="22"/>
              </w:rPr>
              <w:t>4/13-4/17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4662D38" w14:textId="1F46836A" w:rsidR="009E5C03" w:rsidRPr="00B42ABA" w:rsidRDefault="009E5C03" w:rsidP="009E5C0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b/>
                <w:bCs/>
                <w:kern w:val="0"/>
                <w:sz w:val="22"/>
                <w:szCs w:val="22"/>
              </w:rPr>
            </w:pPr>
            <w:r w:rsidRPr="00580F4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禮儀與專業形象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EE185DF" w14:textId="53C281D4" w:rsidR="009E5C03" w:rsidRPr="000A19B9" w:rsidRDefault="009E5C03" w:rsidP="009E5C0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2BFC4A1" w14:textId="77777777" w:rsidR="009E5C03" w:rsidRDefault="009E5C03" w:rsidP="009E5C03">
            <w:pPr>
              <w:spacing w:line="360" w:lineRule="exact"/>
              <w:rPr>
                <w:rFonts w:eastAsia="標楷體"/>
                <w:sz w:val="20"/>
                <w:szCs w:val="20"/>
                <w:lang w:val="zh-TW"/>
              </w:rPr>
            </w:pPr>
            <w:r w:rsidRPr="00B7642E">
              <w:rPr>
                <w:rFonts w:eastAsia="標楷體"/>
                <w:sz w:val="20"/>
                <w:szCs w:val="20"/>
                <w:lang w:val="zh-TW"/>
              </w:rPr>
              <w:t xml:space="preserve">4/13 </w:t>
            </w:r>
            <w:r w:rsidRPr="00B7642E">
              <w:rPr>
                <w:rFonts w:eastAsia="標楷體"/>
                <w:sz w:val="20"/>
                <w:szCs w:val="20"/>
                <w:lang w:val="zh-TW"/>
              </w:rPr>
              <w:t>親職日補假</w:t>
            </w:r>
            <w:r w:rsidRPr="00B7642E">
              <w:rPr>
                <w:rFonts w:eastAsia="標楷體"/>
                <w:sz w:val="20"/>
                <w:szCs w:val="20"/>
                <w:lang w:val="zh-TW"/>
              </w:rPr>
              <w:t>(</w:t>
            </w:r>
            <w:r w:rsidRPr="00B7642E">
              <w:rPr>
                <w:rFonts w:eastAsia="標楷體"/>
                <w:sz w:val="20"/>
                <w:szCs w:val="20"/>
                <w:lang w:val="zh-TW"/>
              </w:rPr>
              <w:t>放假</w:t>
            </w:r>
            <w:r w:rsidRPr="00B7642E">
              <w:rPr>
                <w:rFonts w:eastAsia="標楷體"/>
                <w:sz w:val="20"/>
                <w:szCs w:val="20"/>
                <w:lang w:val="zh-TW"/>
              </w:rPr>
              <w:t>)</w:t>
            </w:r>
          </w:p>
          <w:p w14:paraId="2CD9B59F" w14:textId="01E72D0F" w:rsidR="009E5C03" w:rsidRPr="000A19B9" w:rsidRDefault="009E5C03" w:rsidP="009E5C03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A34D41">
              <w:rPr>
                <w:rFonts w:eastAsia="標楷體" w:hint="eastAsia"/>
                <w:sz w:val="20"/>
                <w:szCs w:val="20"/>
                <w:lang w:val="zh-TW"/>
              </w:rPr>
              <w:t>重大議題融入：資訊科技教育</w:t>
            </w:r>
          </w:p>
        </w:tc>
      </w:tr>
      <w:tr w:rsidR="009E5C03" w:rsidRPr="000A19B9" w14:paraId="5112E5D7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495688C" w14:textId="77777777" w:rsidR="009E5C03" w:rsidRPr="000A19B9" w:rsidRDefault="009E5C03" w:rsidP="009E5C0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2D8B8B9" w14:textId="2FAE9BCB" w:rsidR="009E5C03" w:rsidRPr="000A19B9" w:rsidRDefault="009E5C03" w:rsidP="009E5C0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7642E">
              <w:rPr>
                <w:rFonts w:eastAsia="標楷體"/>
                <w:kern w:val="0"/>
                <w:sz w:val="22"/>
                <w:szCs w:val="22"/>
              </w:rPr>
              <w:t>4/20-4/24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F336054" w14:textId="6F2C32AD" w:rsidR="009E5C03" w:rsidRPr="00B42ABA" w:rsidRDefault="009E5C03" w:rsidP="009E5C0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b/>
                <w:bCs/>
                <w:kern w:val="0"/>
                <w:sz w:val="22"/>
                <w:szCs w:val="22"/>
              </w:rPr>
            </w:pPr>
            <w:r w:rsidRPr="00580F4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食材成本與庫存管理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1036F86" w14:textId="77777777" w:rsidR="009E5C03" w:rsidRPr="000A19B9" w:rsidRDefault="009E5C03" w:rsidP="009E5C0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BDA4EEF" w14:textId="638AE8B0" w:rsidR="009E5C03" w:rsidRPr="000A19B9" w:rsidRDefault="009E5C03" w:rsidP="009E5C0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B7642E">
              <w:rPr>
                <w:rStyle w:val="af"/>
                <w:rFonts w:eastAsia="標楷體"/>
                <w:b w:val="0"/>
                <w:sz w:val="20"/>
                <w:szCs w:val="20"/>
              </w:rPr>
              <w:t xml:space="preserve">4/20 </w:t>
            </w:r>
            <w:r w:rsidRPr="00B7642E">
              <w:rPr>
                <w:rStyle w:val="af"/>
                <w:rFonts w:eastAsia="標楷體"/>
                <w:b w:val="0"/>
                <w:sz w:val="20"/>
                <w:szCs w:val="20"/>
              </w:rPr>
              <w:t>一二年級僑生</w:t>
            </w:r>
            <w:r w:rsidRPr="00B7642E">
              <w:rPr>
                <w:rStyle w:val="af"/>
                <w:rFonts w:eastAsia="標楷體"/>
                <w:b w:val="0"/>
                <w:sz w:val="20"/>
                <w:szCs w:val="20"/>
              </w:rPr>
              <w:t>A</w:t>
            </w:r>
            <w:r w:rsidRPr="00B7642E">
              <w:rPr>
                <w:rStyle w:val="af"/>
                <w:rFonts w:eastAsia="標楷體"/>
                <w:b w:val="0"/>
                <w:sz w:val="20"/>
                <w:szCs w:val="20"/>
              </w:rPr>
              <w:t>班期中成績繳交</w:t>
            </w:r>
          </w:p>
        </w:tc>
      </w:tr>
      <w:tr w:rsidR="009E5C03" w:rsidRPr="000A19B9" w14:paraId="3885818D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D0839BA" w14:textId="77777777" w:rsidR="009E5C03" w:rsidRPr="000A19B9" w:rsidRDefault="009E5C03" w:rsidP="009E5C0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F9B7F7F" w14:textId="5FA39E13" w:rsidR="009E5C03" w:rsidRPr="000A19B9" w:rsidRDefault="009E5C03" w:rsidP="009E5C0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7642E">
              <w:rPr>
                <w:rFonts w:eastAsia="標楷體"/>
                <w:kern w:val="0"/>
                <w:sz w:val="22"/>
                <w:szCs w:val="22"/>
              </w:rPr>
              <w:t>4/27-5/1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B76E655" w14:textId="0DA10765" w:rsidR="009E5C03" w:rsidRPr="000A19B9" w:rsidRDefault="009E5C03" w:rsidP="009E5C0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80F4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定價策略與銷售分析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B6F1164" w14:textId="77777777" w:rsidR="009E5C03" w:rsidRPr="000A19B9" w:rsidRDefault="009E5C03" w:rsidP="009E5C0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EFAD9E2" w14:textId="18F9184D" w:rsidR="009E5C03" w:rsidRPr="000A19B9" w:rsidRDefault="009E5C03" w:rsidP="009E5C0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B7642E">
              <w:rPr>
                <w:rFonts w:eastAsia="標楷體"/>
                <w:kern w:val="0"/>
                <w:sz w:val="20"/>
                <w:szCs w:val="20"/>
              </w:rPr>
              <w:t xml:space="preserve">5/1 </w:t>
            </w:r>
            <w:r w:rsidRPr="00B7642E">
              <w:rPr>
                <w:rFonts w:eastAsia="標楷體"/>
                <w:kern w:val="0"/>
                <w:sz w:val="20"/>
                <w:szCs w:val="20"/>
              </w:rPr>
              <w:t>勞動節</w:t>
            </w:r>
            <w:r w:rsidRPr="00B7642E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B7642E">
              <w:rPr>
                <w:rFonts w:eastAsia="標楷體"/>
                <w:kern w:val="0"/>
                <w:sz w:val="20"/>
                <w:szCs w:val="20"/>
              </w:rPr>
              <w:t>放假</w:t>
            </w:r>
            <w:r w:rsidRPr="00B7642E">
              <w:rPr>
                <w:rFonts w:eastAsia="標楷體"/>
                <w:kern w:val="0"/>
                <w:sz w:val="20"/>
                <w:szCs w:val="20"/>
              </w:rPr>
              <w:t>)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議題：環境</w:t>
            </w:r>
          </w:p>
        </w:tc>
      </w:tr>
      <w:tr w:rsidR="009E5C03" w:rsidRPr="000A19B9" w14:paraId="3A35473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4C7DEE1" w14:textId="77777777" w:rsidR="009E5C03" w:rsidRPr="000A19B9" w:rsidRDefault="009E5C03" w:rsidP="009E5C0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2BE43B8" w14:textId="0A1B1A8D" w:rsidR="009E5C03" w:rsidRPr="000A19B9" w:rsidRDefault="009E5C03" w:rsidP="009E5C0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7642E">
              <w:rPr>
                <w:rFonts w:eastAsia="標楷體"/>
                <w:kern w:val="0"/>
                <w:sz w:val="22"/>
                <w:szCs w:val="22"/>
              </w:rPr>
              <w:t>5/4-5/8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838A590" w14:textId="75A55A92" w:rsidR="009E5C03" w:rsidRPr="000A19B9" w:rsidRDefault="009E5C03" w:rsidP="009E5C0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80F4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食品製作過程中的注意事項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034563C" w14:textId="77777777" w:rsidR="009E5C03" w:rsidRPr="000A19B9" w:rsidRDefault="009E5C03" w:rsidP="009E5C0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790D481" w14:textId="7AD23A12" w:rsidR="009E5C03" w:rsidRPr="000A19B9" w:rsidRDefault="009E5C03" w:rsidP="009E5C0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749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重大議題融入：性別平等教育</w:t>
            </w:r>
          </w:p>
        </w:tc>
      </w:tr>
      <w:tr w:rsidR="009E5C03" w:rsidRPr="000A19B9" w14:paraId="17F0E626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8FA91A1" w14:textId="77777777" w:rsidR="009E5C03" w:rsidRPr="000A19B9" w:rsidRDefault="009E5C03" w:rsidP="009E5C0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FB1963F" w14:textId="54A7E416" w:rsidR="009E5C03" w:rsidRPr="000A19B9" w:rsidRDefault="009E5C03" w:rsidP="009E5C0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7642E">
              <w:rPr>
                <w:rFonts w:eastAsia="標楷體"/>
                <w:kern w:val="0"/>
                <w:sz w:val="22"/>
                <w:szCs w:val="22"/>
              </w:rPr>
              <w:t>5/11-5/15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ADDB0AC" w14:textId="63908BAC" w:rsidR="009E5C03" w:rsidRPr="000A19B9" w:rsidRDefault="009E5C03" w:rsidP="009E5C0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80F4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投訴處理與衝突解決技巧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5CFA2C2" w14:textId="77777777" w:rsidR="009E5C03" w:rsidRPr="000A19B9" w:rsidRDefault="009E5C03" w:rsidP="009E5C0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E0AB0E2" w14:textId="77777777" w:rsidR="009E5C03" w:rsidRDefault="009E5C03" w:rsidP="009E5C03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B7642E">
              <w:rPr>
                <w:rFonts w:eastAsia="標楷體"/>
                <w:sz w:val="20"/>
                <w:szCs w:val="20"/>
              </w:rPr>
              <w:t xml:space="preserve">5/15 </w:t>
            </w:r>
            <w:r w:rsidRPr="00B7642E">
              <w:rPr>
                <w:rFonts w:eastAsia="標楷體"/>
                <w:sz w:val="20"/>
                <w:szCs w:val="20"/>
              </w:rPr>
              <w:t>國中會考環境整理</w:t>
            </w:r>
          </w:p>
          <w:p w14:paraId="79A3B202" w14:textId="024B64CB" w:rsidR="009E5C03" w:rsidRPr="000A19B9" w:rsidRDefault="009E5C03" w:rsidP="009E5C03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9E5C03" w:rsidRPr="000A19B9" w14:paraId="41270FB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FB9F72E" w14:textId="77777777" w:rsidR="009E5C03" w:rsidRPr="000A19B9" w:rsidRDefault="009E5C03" w:rsidP="009E5C0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C4C5C1A" w14:textId="5BD0DC02" w:rsidR="009E5C03" w:rsidRPr="000A19B9" w:rsidRDefault="009E5C03" w:rsidP="009E5C0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7642E">
              <w:rPr>
                <w:rFonts w:eastAsia="標楷體"/>
                <w:kern w:val="0"/>
                <w:sz w:val="22"/>
                <w:szCs w:val="22"/>
              </w:rPr>
              <w:t>5/18-5/22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8763AB8" w14:textId="3B4B3068" w:rsidR="009E5C03" w:rsidRPr="000A19B9" w:rsidRDefault="009E5C03" w:rsidP="009E5C0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80F4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提升顧客體驗與滿意度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AB7869F" w14:textId="77777777" w:rsidR="009E5C03" w:rsidRPr="000A19B9" w:rsidRDefault="009E5C03" w:rsidP="009E5C0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DB48389" w14:textId="2B30C11E" w:rsidR="009E5C03" w:rsidRPr="000A19B9" w:rsidRDefault="009E5C03" w:rsidP="009E5C0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9E5C03" w:rsidRPr="000A19B9" w14:paraId="774FEBD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291A297" w14:textId="77777777" w:rsidR="009E5C03" w:rsidRPr="000A19B9" w:rsidRDefault="009E5C03" w:rsidP="009E5C0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817318D" w14:textId="51746526" w:rsidR="009E5C03" w:rsidRPr="000A19B9" w:rsidRDefault="009E5C03" w:rsidP="009E5C0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7642E">
              <w:rPr>
                <w:rFonts w:eastAsia="標楷體"/>
                <w:kern w:val="0"/>
                <w:sz w:val="22"/>
                <w:szCs w:val="22"/>
              </w:rPr>
              <w:t>5/25-5/29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CD4DEFE" w14:textId="342C59E2" w:rsidR="009E5C03" w:rsidRPr="000A19B9" w:rsidRDefault="009E5C03" w:rsidP="009E5C0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20EC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職業選擇與未來發展方向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D7B77FB" w14:textId="77777777" w:rsidR="009E5C03" w:rsidRPr="000A19B9" w:rsidRDefault="009E5C03" w:rsidP="009E5C0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4B6E3DB" w14:textId="086D6ED9" w:rsidR="009E5C03" w:rsidRPr="000A19B9" w:rsidRDefault="009E5C03" w:rsidP="009E5C0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B7642E">
              <w:rPr>
                <w:rFonts w:eastAsia="標楷體"/>
                <w:kern w:val="0"/>
                <w:sz w:val="20"/>
                <w:szCs w:val="20"/>
              </w:rPr>
              <w:t xml:space="preserve">5/29 </w:t>
            </w:r>
            <w:r w:rsidRPr="00B7642E">
              <w:rPr>
                <w:rFonts w:eastAsia="標楷體"/>
                <w:kern w:val="0"/>
                <w:sz w:val="20"/>
                <w:szCs w:val="20"/>
              </w:rPr>
              <w:t>一二年級僑生</w:t>
            </w:r>
            <w:r w:rsidRPr="00B7642E">
              <w:rPr>
                <w:rFonts w:eastAsia="標楷體"/>
                <w:kern w:val="0"/>
                <w:sz w:val="20"/>
                <w:szCs w:val="20"/>
              </w:rPr>
              <w:t>A</w:t>
            </w:r>
            <w:r w:rsidRPr="00B7642E">
              <w:rPr>
                <w:rFonts w:eastAsia="標楷體"/>
                <w:kern w:val="0"/>
                <w:sz w:val="20"/>
                <w:szCs w:val="20"/>
              </w:rPr>
              <w:t>班期末</w:t>
            </w:r>
            <w:r w:rsidRPr="00B7642E">
              <w:rPr>
                <w:rFonts w:eastAsia="標楷體"/>
                <w:kern w:val="0"/>
                <w:sz w:val="20"/>
                <w:szCs w:val="20"/>
              </w:rPr>
              <w:t>/</w:t>
            </w:r>
            <w:r w:rsidRPr="00B7642E">
              <w:rPr>
                <w:rFonts w:eastAsia="標楷體"/>
                <w:kern w:val="0"/>
                <w:sz w:val="20"/>
                <w:szCs w:val="20"/>
              </w:rPr>
              <w:t>學期成績登錄截止</w:t>
            </w:r>
          </w:p>
        </w:tc>
      </w:tr>
    </w:tbl>
    <w:p w14:paraId="32438533" w14:textId="77777777"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bookmarkStart w:id="0" w:name="_GoBack"/>
      <w:bookmarkEnd w:id="0"/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70790" w14:textId="77777777" w:rsidR="00F85F02" w:rsidRDefault="00F85F02">
      <w:r>
        <w:separator/>
      </w:r>
    </w:p>
  </w:endnote>
  <w:endnote w:type="continuationSeparator" w:id="0">
    <w:p w14:paraId="01682F66" w14:textId="77777777" w:rsidR="00F85F02" w:rsidRDefault="00F8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F6A63" w14:textId="522C1BCA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5C03">
      <w:rPr>
        <w:rStyle w:val="a5"/>
        <w:noProof/>
      </w:rPr>
      <w:t>292</w:t>
    </w:r>
    <w:r>
      <w:rPr>
        <w:rStyle w:val="a5"/>
      </w:rPr>
      <w:fldChar w:fldCharType="end"/>
    </w:r>
  </w:p>
  <w:p w14:paraId="06712871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3A061" w14:textId="77777777" w:rsidR="00F85F02" w:rsidRDefault="00F85F02">
      <w:r>
        <w:separator/>
      </w:r>
    </w:p>
  </w:footnote>
  <w:footnote w:type="continuationSeparator" w:id="0">
    <w:p w14:paraId="509628A8" w14:textId="77777777" w:rsidR="00F85F02" w:rsidRDefault="00F85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4CC0"/>
    <w:rsid w:val="00005290"/>
    <w:rsid w:val="000074CD"/>
    <w:rsid w:val="000151B4"/>
    <w:rsid w:val="000158FD"/>
    <w:rsid w:val="0002255F"/>
    <w:rsid w:val="000312FA"/>
    <w:rsid w:val="0004281B"/>
    <w:rsid w:val="0005372D"/>
    <w:rsid w:val="00053FCE"/>
    <w:rsid w:val="000552C4"/>
    <w:rsid w:val="00056C20"/>
    <w:rsid w:val="0005714E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A75C0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0EC6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2B9"/>
    <w:rsid w:val="001B59F8"/>
    <w:rsid w:val="001B6D46"/>
    <w:rsid w:val="001C04EB"/>
    <w:rsid w:val="001C16BD"/>
    <w:rsid w:val="001C20C3"/>
    <w:rsid w:val="001D3F6A"/>
    <w:rsid w:val="001D4B9E"/>
    <w:rsid w:val="001E05D1"/>
    <w:rsid w:val="001E48CC"/>
    <w:rsid w:val="001E7306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072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B5500"/>
    <w:rsid w:val="002C0E49"/>
    <w:rsid w:val="002C4D88"/>
    <w:rsid w:val="002D5EF3"/>
    <w:rsid w:val="002E3770"/>
    <w:rsid w:val="002E416F"/>
    <w:rsid w:val="002E7B74"/>
    <w:rsid w:val="002F25A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6F59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8A5"/>
    <w:rsid w:val="003C2A61"/>
    <w:rsid w:val="003C3707"/>
    <w:rsid w:val="003D2F99"/>
    <w:rsid w:val="003D6352"/>
    <w:rsid w:val="003E7E2B"/>
    <w:rsid w:val="003F7651"/>
    <w:rsid w:val="00401933"/>
    <w:rsid w:val="0040531A"/>
    <w:rsid w:val="00407413"/>
    <w:rsid w:val="00413A26"/>
    <w:rsid w:val="0041521E"/>
    <w:rsid w:val="004204BB"/>
    <w:rsid w:val="00421162"/>
    <w:rsid w:val="00423BBB"/>
    <w:rsid w:val="00430000"/>
    <w:rsid w:val="0043024E"/>
    <w:rsid w:val="004318C5"/>
    <w:rsid w:val="00436F01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1134"/>
    <w:rsid w:val="004E6AEE"/>
    <w:rsid w:val="004F0EFE"/>
    <w:rsid w:val="004F1E97"/>
    <w:rsid w:val="004F6281"/>
    <w:rsid w:val="00512BAE"/>
    <w:rsid w:val="00515825"/>
    <w:rsid w:val="00523185"/>
    <w:rsid w:val="00523D8F"/>
    <w:rsid w:val="0052527C"/>
    <w:rsid w:val="00525711"/>
    <w:rsid w:val="00525D5F"/>
    <w:rsid w:val="00530305"/>
    <w:rsid w:val="00530D13"/>
    <w:rsid w:val="00533498"/>
    <w:rsid w:val="00534421"/>
    <w:rsid w:val="005352B7"/>
    <w:rsid w:val="005356E3"/>
    <w:rsid w:val="0054224B"/>
    <w:rsid w:val="00546582"/>
    <w:rsid w:val="005535E5"/>
    <w:rsid w:val="00553AFC"/>
    <w:rsid w:val="005549C3"/>
    <w:rsid w:val="00557914"/>
    <w:rsid w:val="005609F8"/>
    <w:rsid w:val="00565B50"/>
    <w:rsid w:val="0057628A"/>
    <w:rsid w:val="00580F4C"/>
    <w:rsid w:val="00581AD2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5D7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132A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415B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77248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6FB5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3A81"/>
    <w:rsid w:val="008D7B7C"/>
    <w:rsid w:val="008E1EC6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25646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3610"/>
    <w:rsid w:val="009B63C2"/>
    <w:rsid w:val="009C696E"/>
    <w:rsid w:val="009D3AF9"/>
    <w:rsid w:val="009E5174"/>
    <w:rsid w:val="009E5923"/>
    <w:rsid w:val="009E5C03"/>
    <w:rsid w:val="009F17AC"/>
    <w:rsid w:val="009F315D"/>
    <w:rsid w:val="009F3C80"/>
    <w:rsid w:val="009F5832"/>
    <w:rsid w:val="00A011F3"/>
    <w:rsid w:val="00A06033"/>
    <w:rsid w:val="00A14481"/>
    <w:rsid w:val="00A165AE"/>
    <w:rsid w:val="00A203EF"/>
    <w:rsid w:val="00A22380"/>
    <w:rsid w:val="00A22CBB"/>
    <w:rsid w:val="00A2312E"/>
    <w:rsid w:val="00A240EA"/>
    <w:rsid w:val="00A277FF"/>
    <w:rsid w:val="00A32BC2"/>
    <w:rsid w:val="00A3328A"/>
    <w:rsid w:val="00A33A98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6EB"/>
    <w:rsid w:val="00AB0CCD"/>
    <w:rsid w:val="00AB54FC"/>
    <w:rsid w:val="00AB75E4"/>
    <w:rsid w:val="00AB7EA8"/>
    <w:rsid w:val="00AC794E"/>
    <w:rsid w:val="00AD14BA"/>
    <w:rsid w:val="00AD63D3"/>
    <w:rsid w:val="00AD6F9D"/>
    <w:rsid w:val="00AD7891"/>
    <w:rsid w:val="00AD7BE6"/>
    <w:rsid w:val="00AE1EF9"/>
    <w:rsid w:val="00AE37CA"/>
    <w:rsid w:val="00AE67DB"/>
    <w:rsid w:val="00B01987"/>
    <w:rsid w:val="00B06276"/>
    <w:rsid w:val="00B20FE9"/>
    <w:rsid w:val="00B27884"/>
    <w:rsid w:val="00B27ECA"/>
    <w:rsid w:val="00B33908"/>
    <w:rsid w:val="00B42ABA"/>
    <w:rsid w:val="00B44A48"/>
    <w:rsid w:val="00B5316B"/>
    <w:rsid w:val="00B538C4"/>
    <w:rsid w:val="00B56341"/>
    <w:rsid w:val="00B624C4"/>
    <w:rsid w:val="00B64046"/>
    <w:rsid w:val="00B70B0A"/>
    <w:rsid w:val="00B72DF3"/>
    <w:rsid w:val="00B749EB"/>
    <w:rsid w:val="00B75BA8"/>
    <w:rsid w:val="00B8431C"/>
    <w:rsid w:val="00B85437"/>
    <w:rsid w:val="00B85D61"/>
    <w:rsid w:val="00B91CA7"/>
    <w:rsid w:val="00B92AC4"/>
    <w:rsid w:val="00B9558C"/>
    <w:rsid w:val="00BA3709"/>
    <w:rsid w:val="00BB2DC8"/>
    <w:rsid w:val="00BC09E1"/>
    <w:rsid w:val="00BC4BD2"/>
    <w:rsid w:val="00BC5E24"/>
    <w:rsid w:val="00BC7B18"/>
    <w:rsid w:val="00BD51EA"/>
    <w:rsid w:val="00BE4DC3"/>
    <w:rsid w:val="00BE4E2A"/>
    <w:rsid w:val="00BE5749"/>
    <w:rsid w:val="00BF04FA"/>
    <w:rsid w:val="00BF46CD"/>
    <w:rsid w:val="00BF7B29"/>
    <w:rsid w:val="00C009B0"/>
    <w:rsid w:val="00C061F5"/>
    <w:rsid w:val="00C0621C"/>
    <w:rsid w:val="00C11A95"/>
    <w:rsid w:val="00C1299D"/>
    <w:rsid w:val="00C14276"/>
    <w:rsid w:val="00C15D35"/>
    <w:rsid w:val="00C16D08"/>
    <w:rsid w:val="00C22858"/>
    <w:rsid w:val="00C23071"/>
    <w:rsid w:val="00C306DC"/>
    <w:rsid w:val="00C3180C"/>
    <w:rsid w:val="00C31C6F"/>
    <w:rsid w:val="00C4737C"/>
    <w:rsid w:val="00C53A60"/>
    <w:rsid w:val="00C571D1"/>
    <w:rsid w:val="00C646D2"/>
    <w:rsid w:val="00C64B6B"/>
    <w:rsid w:val="00C67328"/>
    <w:rsid w:val="00C67DD2"/>
    <w:rsid w:val="00C75D79"/>
    <w:rsid w:val="00C82E20"/>
    <w:rsid w:val="00C84FA1"/>
    <w:rsid w:val="00C875EF"/>
    <w:rsid w:val="00C924A2"/>
    <w:rsid w:val="00C93CCF"/>
    <w:rsid w:val="00CA163F"/>
    <w:rsid w:val="00CB1AAD"/>
    <w:rsid w:val="00CD0402"/>
    <w:rsid w:val="00CD469C"/>
    <w:rsid w:val="00CD503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07C2C"/>
    <w:rsid w:val="00D108BB"/>
    <w:rsid w:val="00D10C51"/>
    <w:rsid w:val="00D13EEC"/>
    <w:rsid w:val="00D17E2D"/>
    <w:rsid w:val="00D244C4"/>
    <w:rsid w:val="00D3202F"/>
    <w:rsid w:val="00D32331"/>
    <w:rsid w:val="00D33FCA"/>
    <w:rsid w:val="00D41E79"/>
    <w:rsid w:val="00D43088"/>
    <w:rsid w:val="00D45327"/>
    <w:rsid w:val="00D503F8"/>
    <w:rsid w:val="00D51A33"/>
    <w:rsid w:val="00D574F3"/>
    <w:rsid w:val="00D60128"/>
    <w:rsid w:val="00D610F2"/>
    <w:rsid w:val="00D67812"/>
    <w:rsid w:val="00D71FC8"/>
    <w:rsid w:val="00D729AF"/>
    <w:rsid w:val="00D75451"/>
    <w:rsid w:val="00D75693"/>
    <w:rsid w:val="00D8514F"/>
    <w:rsid w:val="00D856A5"/>
    <w:rsid w:val="00D86470"/>
    <w:rsid w:val="00D90790"/>
    <w:rsid w:val="00D9435D"/>
    <w:rsid w:val="00D979EB"/>
    <w:rsid w:val="00DA3118"/>
    <w:rsid w:val="00DA5E99"/>
    <w:rsid w:val="00DB1C01"/>
    <w:rsid w:val="00DB2DB0"/>
    <w:rsid w:val="00DB7453"/>
    <w:rsid w:val="00DB786E"/>
    <w:rsid w:val="00DD135A"/>
    <w:rsid w:val="00DE17C1"/>
    <w:rsid w:val="00DE1A3A"/>
    <w:rsid w:val="00DE4962"/>
    <w:rsid w:val="00DE6C9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2716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B6CBB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15E29"/>
    <w:rsid w:val="00F22ABB"/>
    <w:rsid w:val="00F24B2D"/>
    <w:rsid w:val="00F25AEB"/>
    <w:rsid w:val="00F33C64"/>
    <w:rsid w:val="00F37A5F"/>
    <w:rsid w:val="00F5290E"/>
    <w:rsid w:val="00F54B5C"/>
    <w:rsid w:val="00F6122B"/>
    <w:rsid w:val="00F631DD"/>
    <w:rsid w:val="00F63A39"/>
    <w:rsid w:val="00F65904"/>
    <w:rsid w:val="00F65E5D"/>
    <w:rsid w:val="00F754CC"/>
    <w:rsid w:val="00F76440"/>
    <w:rsid w:val="00F81CCC"/>
    <w:rsid w:val="00F8224C"/>
    <w:rsid w:val="00F83DE3"/>
    <w:rsid w:val="00F85F02"/>
    <w:rsid w:val="00F91156"/>
    <w:rsid w:val="00FA580E"/>
    <w:rsid w:val="00FA5BE4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D65EE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FEB0C1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FBCA1-0D38-4226-8CAB-EEDC42A6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78</TotalTime>
  <Pages>1</Pages>
  <Words>620</Words>
  <Characters>270</Characters>
  <Application>Microsoft Office Word</Application>
  <DocSecurity>0</DocSecurity>
  <Lines>2</Lines>
  <Paragraphs>1</Paragraphs>
  <ScaleCrop>false</ScaleCrop>
  <Company>User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16</cp:revision>
  <cp:lastPrinted>2009-02-11T08:45:00Z</cp:lastPrinted>
  <dcterms:created xsi:type="dcterms:W3CDTF">2025-02-24T13:40:00Z</dcterms:created>
  <dcterms:modified xsi:type="dcterms:W3CDTF">2026-03-06T09:40:00Z</dcterms:modified>
</cp:coreProperties>
</file>