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B213" w14:textId="16D26348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C64B6B">
        <w:rPr>
          <w:rFonts w:ascii="標楷體" w:eastAsia="標楷體" w:hAnsi="標楷體" w:hint="eastAsia"/>
        </w:rPr>
        <w:t>4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9E5C03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8E1EC6">
        <w:rPr>
          <w:rFonts w:ascii="標楷體" w:eastAsia="標楷體" w:hAnsi="標楷體" w:hint="eastAsia"/>
        </w:rPr>
        <w:t>職涯體驗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14:paraId="4CAEEFD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473268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659FC3" w14:textId="640CA9FA" w:rsidR="00652460" w:rsidRPr="000A19B9" w:rsidRDefault="00530D13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530D13">
              <w:rPr>
                <w:rFonts w:ascii="標楷體" w:eastAsia="標楷體" w:hAnsi="標楷體"/>
              </w:rPr>
              <w:t>培養學生具備良好的職業道德、團隊合作精神及服務態度，幫助學生了解自己的興趣、性格特點與職業目標，進行自我反思與職業規劃。</w:t>
            </w:r>
          </w:p>
        </w:tc>
      </w:tr>
      <w:tr w:rsidR="00652460" w:rsidRPr="000A19B9" w14:paraId="31FAAEE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E3378BF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7AC2455" w14:textId="1C5A8CB6" w:rsidR="00652460" w:rsidRPr="000A19B9" w:rsidRDefault="00553AFC" w:rsidP="00553AFC">
            <w:pPr>
              <w:spacing w:line="400" w:lineRule="exact"/>
              <w:rPr>
                <w:rFonts w:ascii="標楷體" w:eastAsia="標楷體" w:hAnsi="標楷體"/>
              </w:rPr>
            </w:pPr>
            <w:r w:rsidRPr="00F64073">
              <w:rPr>
                <w:rFonts w:ascii="標楷體" w:eastAsia="標楷體" w:hAnsi="標楷體" w:hint="eastAsia"/>
              </w:rPr>
              <w:t>課堂參與</w:t>
            </w:r>
            <w:r>
              <w:rPr>
                <w:rFonts w:ascii="標楷體" w:eastAsia="標楷體" w:hAnsi="標楷體" w:hint="eastAsia"/>
              </w:rPr>
              <w:t>、出席率</w:t>
            </w:r>
          </w:p>
        </w:tc>
      </w:tr>
      <w:tr w:rsidR="00652460" w:rsidRPr="000A19B9" w14:paraId="33CBDCA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9151F45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A5D9938" w14:textId="444E3994" w:rsidR="00652460" w:rsidRPr="000A19B9" w:rsidRDefault="00553AFC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出席率</w:t>
            </w:r>
            <w:r w:rsidR="007C6FB5">
              <w:rPr>
                <w:rFonts w:eastAsia="標楷體" w:hint="eastAsia"/>
              </w:rPr>
              <w:t>40%</w:t>
            </w:r>
            <w:r>
              <w:rPr>
                <w:rFonts w:eastAsia="標楷體" w:hint="eastAsia"/>
              </w:rPr>
              <w:t>、</w:t>
            </w:r>
            <w:r w:rsidR="007C6FB5">
              <w:rPr>
                <w:rFonts w:eastAsia="標楷體" w:hint="eastAsia"/>
              </w:rPr>
              <w:t>課程</w:t>
            </w:r>
            <w:r>
              <w:rPr>
                <w:rFonts w:eastAsia="標楷體" w:hint="eastAsia"/>
              </w:rPr>
              <w:t>參與度</w:t>
            </w:r>
            <w:r w:rsidR="007C6FB5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0%</w:t>
            </w:r>
          </w:p>
        </w:tc>
      </w:tr>
      <w:tr w:rsidR="00652460" w:rsidRPr="000A19B9" w14:paraId="79718D1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EDBB374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D802E00" w14:textId="5AB5971C" w:rsidR="00652460" w:rsidRPr="000A19B9" w:rsidRDefault="0071415B" w:rsidP="00AE1EF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71415B">
              <w:rPr>
                <w:rFonts w:ascii="標楷體" w:eastAsia="標楷體" w:hAnsi="標楷體"/>
              </w:rPr>
              <w:t>期望學生在課程中展現出專業的態度，尊重餐飲行業的規範與職業道德，具備服務業必須具備的敬業精神、責任感與良好心態。</w:t>
            </w:r>
          </w:p>
        </w:tc>
      </w:tr>
      <w:tr w:rsidR="00652460" w:rsidRPr="000A19B9" w14:paraId="1B6BE9C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143DA191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41C4D103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15F54B2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E518776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8C6A7B7" w14:textId="45C4E17E" w:rsidR="00FC097A" w:rsidRPr="000A19B9" w:rsidRDefault="009E5C0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81CD60C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54C578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CC7000D" w14:textId="425E773A" w:rsidR="00FC097A" w:rsidRPr="000A19B9" w:rsidRDefault="009E5C0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吳明益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959F86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B9B1655" w14:textId="133FCCCE" w:rsidR="00FC097A" w:rsidRPr="000A19B9" w:rsidRDefault="007C6FB5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無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7B4740C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40D4E0E7" w14:textId="73121717" w:rsidR="00FC097A" w:rsidRPr="000A19B9" w:rsidRDefault="000151B4" w:rsidP="009E5C0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</w:t>
            </w:r>
            <w:r w:rsidR="009E5C03">
              <w:rPr>
                <w:rFonts w:ascii="標楷體" w:eastAsia="標楷體" w:hAnsi="標楷體" w:cs="標楷體" w:hint="eastAsia"/>
                <w:kern w:val="0"/>
              </w:rPr>
              <w:t>僑</w:t>
            </w:r>
          </w:p>
        </w:tc>
      </w:tr>
      <w:tr w:rsidR="00FC097A" w:rsidRPr="000A19B9" w14:paraId="58ECBB5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6934AC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BA8F409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BA6D024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98BCADF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2F2A60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1D82C49" w14:textId="4AF8AB67" w:rsidR="000151B4" w:rsidRPr="000A19B9" w:rsidRDefault="000151B4" w:rsidP="000151B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D27F33E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0AB5BC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769CFB3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DC78A4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0CD23F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3EA63DF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2064991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640FFAA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00DDF" w:rsidRPr="000A19B9" w14:paraId="25535278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5F553B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4" w:colLast="4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55C53A" w14:textId="68762C57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07C013D" w14:textId="2E198413" w:rsidR="00500DDF" w:rsidRPr="000A19B9" w:rsidRDefault="00500DDF" w:rsidP="00500D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048395C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DCD3ABD" w14:textId="4971B259" w:rsidR="00500DDF" w:rsidRPr="000A19B9" w:rsidRDefault="00500DDF" w:rsidP="00500DD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  <w:tr w:rsidR="00500DDF" w:rsidRPr="000A19B9" w14:paraId="69230A74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8F93AC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20EB4E" w14:textId="6697FAC0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6/8-6/12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4EFBD32" w14:textId="267731BF" w:rsidR="00500DDF" w:rsidRPr="000A19B9" w:rsidRDefault="00500DDF" w:rsidP="00500D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2716">
              <w:rPr>
                <w:rFonts w:ascii="標楷體" w:eastAsia="標楷體" w:hAnsi="標楷體"/>
                <w:kern w:val="0"/>
                <w:sz w:val="22"/>
                <w:szCs w:val="22"/>
              </w:rPr>
              <w:t>餐飲業的基礎知識與職場態度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39E0EF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3770C62" w14:textId="29D3EB08" w:rsidR="00500DDF" w:rsidRPr="000A19B9" w:rsidRDefault="00500DDF" w:rsidP="00500DD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羽球週 </w:t>
            </w:r>
          </w:p>
        </w:tc>
      </w:tr>
      <w:tr w:rsidR="00500DDF" w:rsidRPr="000A19B9" w14:paraId="4139577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54F1D7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CE7595" w14:textId="719E5309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6/15-6/19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C81C2F9" w14:textId="45BC2568" w:rsidR="00500DDF" w:rsidRPr="000A19B9" w:rsidRDefault="00500DDF" w:rsidP="00500D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27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後場廚房工作介紹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21BD9F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745DA5" w14:textId="41EC5E8F" w:rsidR="00500DDF" w:rsidRPr="000A19B9" w:rsidRDefault="00500DDF" w:rsidP="00500D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6/19 端午節補假(放假)</w:t>
            </w:r>
          </w:p>
        </w:tc>
      </w:tr>
      <w:tr w:rsidR="00500DDF" w:rsidRPr="000A19B9" w14:paraId="053CB6B4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DD1F82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0EAFAA" w14:textId="165AF11F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6/22-6/26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760D1C" w14:textId="5DF3E963" w:rsidR="00500DDF" w:rsidRPr="000A19B9" w:rsidRDefault="00500DDF" w:rsidP="00500D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27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餐飲業的顧客服務與投訴處理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E1CADB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3300BAD" w14:textId="72195C14" w:rsidR="00500DDF" w:rsidRPr="000A19B9" w:rsidRDefault="00500DDF" w:rsidP="00500D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D519F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6/26三年級僑生B班期末/學期成績登錄截止</w:t>
            </w:r>
          </w:p>
        </w:tc>
      </w:tr>
      <w:tr w:rsidR="00500DDF" w:rsidRPr="000A19B9" w14:paraId="5B9B378A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539DC7A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7CBF9EE" w14:textId="03F9F3EA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6/29-7/03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3FEF7D" w14:textId="714D564D" w:rsidR="00500DDF" w:rsidRPr="000A19B9" w:rsidRDefault="00500DDF" w:rsidP="00500DD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5271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職場規範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D34196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87F3A7" w14:textId="427E0DB0" w:rsidR="00500DDF" w:rsidRPr="000A19B9" w:rsidRDefault="00500DDF" w:rsidP="00500D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 休業式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500DDF" w:rsidRPr="000A19B9" w14:paraId="36B4ED7F" w14:textId="77777777" w:rsidTr="00FA654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AE9C38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AC108D" w14:textId="061BD287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7/6~7/10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1039C9B" w14:textId="3EF4B1EC" w:rsidR="00500DDF" w:rsidRPr="000A19B9" w:rsidRDefault="00500DDF" w:rsidP="00500D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C794E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職場安全與衛生常識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9BC6AB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216F3A" w14:textId="78DFF94B" w:rsidR="00500DDF" w:rsidRPr="000A19B9" w:rsidRDefault="00500DDF" w:rsidP="00500DD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500DDF" w:rsidRPr="000A19B9" w14:paraId="3719671C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607EA7E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BBB6F3" w14:textId="5B2250F2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7/13~7/17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4662D38" w14:textId="1F46836A" w:rsidR="00500DDF" w:rsidRPr="00B42ABA" w:rsidRDefault="00500DDF" w:rsidP="00500D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禮儀與專業形象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E185DF" w14:textId="53C281D4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E12B0" w14:textId="77777777" w:rsidR="00500DDF" w:rsidRDefault="00500DDF" w:rsidP="00500DDF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0E0943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7/17 僑生B班期中成績繳交</w:t>
            </w:r>
            <w:r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 xml:space="preserve"> </w:t>
            </w:r>
          </w:p>
          <w:p w14:paraId="2CD9B59F" w14:textId="352F9300" w:rsidR="00500DDF" w:rsidRPr="000A19B9" w:rsidRDefault="00500DDF" w:rsidP="00500DDF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A34D41">
              <w:rPr>
                <w:rFonts w:eastAsia="標楷體" w:hint="eastAsia"/>
                <w:sz w:val="20"/>
                <w:szCs w:val="20"/>
                <w:lang w:val="zh-TW"/>
              </w:rPr>
              <w:t>重大議題融入：資訊科技教育</w:t>
            </w:r>
          </w:p>
        </w:tc>
      </w:tr>
      <w:tr w:rsidR="00500DDF" w:rsidRPr="000A19B9" w14:paraId="5112E5D7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95688C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D8B8B9" w14:textId="5D77A6EF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7/20~7/24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F336054" w14:textId="6F2C32AD" w:rsidR="00500DDF" w:rsidRPr="00B42ABA" w:rsidRDefault="00500DDF" w:rsidP="00500D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b/>
                <w:bCs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食材成本與庫存管理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1036F86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BDA4EEF" w14:textId="7D272F27" w:rsidR="00500DDF" w:rsidRPr="000A19B9" w:rsidRDefault="00500DDF" w:rsidP="00500D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00DDF" w:rsidRPr="000A19B9" w14:paraId="3885818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0839BA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9B7F7F" w14:textId="48F3D365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7/27~7/31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B76E655" w14:textId="0DA10765" w:rsidR="00500DDF" w:rsidRPr="000A19B9" w:rsidRDefault="00500DDF" w:rsidP="00500D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定價策略與銷售分析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6F1164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EFAD9E2" w14:textId="6348E84C" w:rsidR="00500DDF" w:rsidRPr="000A19B9" w:rsidRDefault="00500DDF" w:rsidP="00500DD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00DDF" w:rsidRPr="000A19B9" w14:paraId="3A35473C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C7DEE1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BE43B8" w14:textId="5102C010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8/3~8/7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38A590" w14:textId="75A55A92" w:rsidR="00500DDF" w:rsidRPr="000A19B9" w:rsidRDefault="00500DDF" w:rsidP="00500D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食品製作過程中的注意事項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34563C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790D481" w14:textId="6D7A47AF" w:rsidR="00500DDF" w:rsidRPr="000A19B9" w:rsidRDefault="00500DDF" w:rsidP="00500D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3749D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重大議題融入：性別平等教育</w:t>
            </w:r>
          </w:p>
        </w:tc>
      </w:tr>
      <w:tr w:rsidR="00500DDF" w:rsidRPr="000A19B9" w14:paraId="17F0E626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FA91A1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B1963F" w14:textId="17626ACA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8/10~8/14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ADDB0AC" w14:textId="63908BAC" w:rsidR="00500DDF" w:rsidRPr="000A19B9" w:rsidRDefault="00500DDF" w:rsidP="00500D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投訴處理與衝突解決技巧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CFA2C2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9A3B202" w14:textId="024B64CB" w:rsidR="00500DDF" w:rsidRPr="000A19B9" w:rsidRDefault="00500DDF" w:rsidP="00500DD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500DDF" w:rsidRPr="000A19B9" w14:paraId="41270F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B9F72E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C4C5C1A" w14:textId="76858B8E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8/17~8/21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763AB8" w14:textId="3B4B3068" w:rsidR="00500DDF" w:rsidRPr="000A19B9" w:rsidRDefault="00500DDF" w:rsidP="00500D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80F4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提升顧客體驗與滿意度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B7869F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DB48389" w14:textId="071D0814" w:rsidR="00500DDF" w:rsidRPr="000A19B9" w:rsidRDefault="00500DDF" w:rsidP="00500D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0E0943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8/21僑生B班期末/學期成績登錄截止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議題：性別平等</w:t>
            </w:r>
          </w:p>
        </w:tc>
      </w:tr>
      <w:tr w:rsidR="00500DDF" w:rsidRPr="000A19B9" w14:paraId="774FEBD9" w14:textId="77777777" w:rsidTr="00E2466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291A297" w14:textId="77777777" w:rsidR="00500DDF" w:rsidRPr="000A19B9" w:rsidRDefault="00500DDF" w:rsidP="00500DD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17318D" w14:textId="66B95B1D" w:rsidR="00500DDF" w:rsidRPr="000A19B9" w:rsidRDefault="00500DDF" w:rsidP="00500DD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8/24~8/28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CD4DEFE" w14:textId="342C59E2" w:rsidR="00500DDF" w:rsidRPr="000A19B9" w:rsidRDefault="00500DDF" w:rsidP="00500DDF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20EC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職業選擇與未來發展方向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D7B77FB" w14:textId="77777777" w:rsidR="00500DDF" w:rsidRPr="000A19B9" w:rsidRDefault="00500DDF" w:rsidP="00500DDF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4B6E3DB" w14:textId="7FCB9259" w:rsidR="00500DDF" w:rsidRPr="000A19B9" w:rsidRDefault="00500DDF" w:rsidP="00500DDF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bookmarkEnd w:id="0"/>
    <w:p w14:paraId="32438533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0790" w14:textId="77777777" w:rsidR="00F85F02" w:rsidRDefault="00F85F02">
      <w:r>
        <w:separator/>
      </w:r>
    </w:p>
  </w:endnote>
  <w:endnote w:type="continuationSeparator" w:id="0">
    <w:p w14:paraId="01682F66" w14:textId="77777777" w:rsidR="00F85F02" w:rsidRDefault="00F8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6A63" w14:textId="522C1BCA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5C03">
      <w:rPr>
        <w:rStyle w:val="a5"/>
        <w:noProof/>
      </w:rPr>
      <w:t>292</w:t>
    </w:r>
    <w:r>
      <w:rPr>
        <w:rStyle w:val="a5"/>
      </w:rPr>
      <w:fldChar w:fldCharType="end"/>
    </w:r>
  </w:p>
  <w:p w14:paraId="06712871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3A061" w14:textId="77777777" w:rsidR="00F85F02" w:rsidRDefault="00F85F02">
      <w:r>
        <w:separator/>
      </w:r>
    </w:p>
  </w:footnote>
  <w:footnote w:type="continuationSeparator" w:id="0">
    <w:p w14:paraId="509628A8" w14:textId="77777777" w:rsidR="00F85F02" w:rsidRDefault="00F8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4CC0"/>
    <w:rsid w:val="00005290"/>
    <w:rsid w:val="000074CD"/>
    <w:rsid w:val="000151B4"/>
    <w:rsid w:val="000158FD"/>
    <w:rsid w:val="0002255F"/>
    <w:rsid w:val="000312FA"/>
    <w:rsid w:val="0004281B"/>
    <w:rsid w:val="0005372D"/>
    <w:rsid w:val="00053FCE"/>
    <w:rsid w:val="000552C4"/>
    <w:rsid w:val="00056C20"/>
    <w:rsid w:val="0005714E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A75C0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0EC6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2B9"/>
    <w:rsid w:val="001B59F8"/>
    <w:rsid w:val="001B6D46"/>
    <w:rsid w:val="001C04EB"/>
    <w:rsid w:val="001C16BD"/>
    <w:rsid w:val="001C20C3"/>
    <w:rsid w:val="001D3F6A"/>
    <w:rsid w:val="001D4B9E"/>
    <w:rsid w:val="001E05D1"/>
    <w:rsid w:val="001E48CC"/>
    <w:rsid w:val="001E7306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072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5500"/>
    <w:rsid w:val="002C0E49"/>
    <w:rsid w:val="002C4D88"/>
    <w:rsid w:val="002D5EF3"/>
    <w:rsid w:val="002E3770"/>
    <w:rsid w:val="002E416F"/>
    <w:rsid w:val="002E7B74"/>
    <w:rsid w:val="002F25A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6F59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8A5"/>
    <w:rsid w:val="003C2A61"/>
    <w:rsid w:val="003C3707"/>
    <w:rsid w:val="003D2F99"/>
    <w:rsid w:val="003D6352"/>
    <w:rsid w:val="003E7E2B"/>
    <w:rsid w:val="003F7651"/>
    <w:rsid w:val="00401933"/>
    <w:rsid w:val="0040531A"/>
    <w:rsid w:val="00407413"/>
    <w:rsid w:val="00413A26"/>
    <w:rsid w:val="0041521E"/>
    <w:rsid w:val="004204BB"/>
    <w:rsid w:val="00421162"/>
    <w:rsid w:val="00423BBB"/>
    <w:rsid w:val="00430000"/>
    <w:rsid w:val="0043024E"/>
    <w:rsid w:val="004318C5"/>
    <w:rsid w:val="00436F01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1134"/>
    <w:rsid w:val="004E6AEE"/>
    <w:rsid w:val="004F0EFE"/>
    <w:rsid w:val="004F1E97"/>
    <w:rsid w:val="004F6281"/>
    <w:rsid w:val="00500DDF"/>
    <w:rsid w:val="00512BAE"/>
    <w:rsid w:val="00515825"/>
    <w:rsid w:val="00523185"/>
    <w:rsid w:val="00523D8F"/>
    <w:rsid w:val="0052527C"/>
    <w:rsid w:val="00525711"/>
    <w:rsid w:val="00525D5F"/>
    <w:rsid w:val="00530305"/>
    <w:rsid w:val="00530D13"/>
    <w:rsid w:val="00533498"/>
    <w:rsid w:val="00534421"/>
    <w:rsid w:val="005352B7"/>
    <w:rsid w:val="005356E3"/>
    <w:rsid w:val="0054224B"/>
    <w:rsid w:val="00546582"/>
    <w:rsid w:val="005535E5"/>
    <w:rsid w:val="00553AFC"/>
    <w:rsid w:val="005549C3"/>
    <w:rsid w:val="00557914"/>
    <w:rsid w:val="005609F8"/>
    <w:rsid w:val="00565B50"/>
    <w:rsid w:val="0057628A"/>
    <w:rsid w:val="00580F4C"/>
    <w:rsid w:val="00581AD2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5D7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132A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415B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77248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6FB5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3A81"/>
    <w:rsid w:val="008D7B7C"/>
    <w:rsid w:val="008E1EC6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25646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3610"/>
    <w:rsid w:val="009B63C2"/>
    <w:rsid w:val="009C696E"/>
    <w:rsid w:val="009D3AF9"/>
    <w:rsid w:val="009E5174"/>
    <w:rsid w:val="009E5923"/>
    <w:rsid w:val="009E5C03"/>
    <w:rsid w:val="009F17AC"/>
    <w:rsid w:val="009F315D"/>
    <w:rsid w:val="009F3C80"/>
    <w:rsid w:val="009F5832"/>
    <w:rsid w:val="00A011F3"/>
    <w:rsid w:val="00A06033"/>
    <w:rsid w:val="00A14481"/>
    <w:rsid w:val="00A165AE"/>
    <w:rsid w:val="00A203EF"/>
    <w:rsid w:val="00A22380"/>
    <w:rsid w:val="00A22CBB"/>
    <w:rsid w:val="00A2312E"/>
    <w:rsid w:val="00A240EA"/>
    <w:rsid w:val="00A277FF"/>
    <w:rsid w:val="00A32BC2"/>
    <w:rsid w:val="00A3328A"/>
    <w:rsid w:val="00A33A98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6EB"/>
    <w:rsid w:val="00AB0CCD"/>
    <w:rsid w:val="00AB54FC"/>
    <w:rsid w:val="00AB75E4"/>
    <w:rsid w:val="00AB7EA8"/>
    <w:rsid w:val="00AC794E"/>
    <w:rsid w:val="00AD14BA"/>
    <w:rsid w:val="00AD63D3"/>
    <w:rsid w:val="00AD6F9D"/>
    <w:rsid w:val="00AD7891"/>
    <w:rsid w:val="00AD7BE6"/>
    <w:rsid w:val="00AE1EF9"/>
    <w:rsid w:val="00AE37CA"/>
    <w:rsid w:val="00AE67DB"/>
    <w:rsid w:val="00B01987"/>
    <w:rsid w:val="00B06276"/>
    <w:rsid w:val="00B20FE9"/>
    <w:rsid w:val="00B27884"/>
    <w:rsid w:val="00B27ECA"/>
    <w:rsid w:val="00B33908"/>
    <w:rsid w:val="00B42ABA"/>
    <w:rsid w:val="00B44A48"/>
    <w:rsid w:val="00B5316B"/>
    <w:rsid w:val="00B538C4"/>
    <w:rsid w:val="00B56341"/>
    <w:rsid w:val="00B624C4"/>
    <w:rsid w:val="00B64046"/>
    <w:rsid w:val="00B70B0A"/>
    <w:rsid w:val="00B72DF3"/>
    <w:rsid w:val="00B749EB"/>
    <w:rsid w:val="00B75BA8"/>
    <w:rsid w:val="00B8431C"/>
    <w:rsid w:val="00B85437"/>
    <w:rsid w:val="00B85D61"/>
    <w:rsid w:val="00B91CA7"/>
    <w:rsid w:val="00B92AC4"/>
    <w:rsid w:val="00B9558C"/>
    <w:rsid w:val="00BA3709"/>
    <w:rsid w:val="00BB2DC8"/>
    <w:rsid w:val="00BC09E1"/>
    <w:rsid w:val="00BC4BD2"/>
    <w:rsid w:val="00BC5E24"/>
    <w:rsid w:val="00BC7B18"/>
    <w:rsid w:val="00BD51EA"/>
    <w:rsid w:val="00BE4DC3"/>
    <w:rsid w:val="00BE4E2A"/>
    <w:rsid w:val="00BE5749"/>
    <w:rsid w:val="00BF04FA"/>
    <w:rsid w:val="00BF46CD"/>
    <w:rsid w:val="00BF7B29"/>
    <w:rsid w:val="00C009B0"/>
    <w:rsid w:val="00C061F5"/>
    <w:rsid w:val="00C0621C"/>
    <w:rsid w:val="00C11A95"/>
    <w:rsid w:val="00C1299D"/>
    <w:rsid w:val="00C14276"/>
    <w:rsid w:val="00C15D35"/>
    <w:rsid w:val="00C16D08"/>
    <w:rsid w:val="00C22858"/>
    <w:rsid w:val="00C23071"/>
    <w:rsid w:val="00C306DC"/>
    <w:rsid w:val="00C3180C"/>
    <w:rsid w:val="00C31C6F"/>
    <w:rsid w:val="00C4737C"/>
    <w:rsid w:val="00C53A60"/>
    <w:rsid w:val="00C571D1"/>
    <w:rsid w:val="00C646D2"/>
    <w:rsid w:val="00C64B6B"/>
    <w:rsid w:val="00C67328"/>
    <w:rsid w:val="00C67DD2"/>
    <w:rsid w:val="00C75D79"/>
    <w:rsid w:val="00C82E20"/>
    <w:rsid w:val="00C84FA1"/>
    <w:rsid w:val="00C875EF"/>
    <w:rsid w:val="00C924A2"/>
    <w:rsid w:val="00C93CCF"/>
    <w:rsid w:val="00CA163F"/>
    <w:rsid w:val="00CB1AAD"/>
    <w:rsid w:val="00CD0402"/>
    <w:rsid w:val="00CD469C"/>
    <w:rsid w:val="00CD503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07C2C"/>
    <w:rsid w:val="00D108BB"/>
    <w:rsid w:val="00D10C51"/>
    <w:rsid w:val="00D13EEC"/>
    <w:rsid w:val="00D17E2D"/>
    <w:rsid w:val="00D244C4"/>
    <w:rsid w:val="00D3202F"/>
    <w:rsid w:val="00D32331"/>
    <w:rsid w:val="00D33FCA"/>
    <w:rsid w:val="00D41E79"/>
    <w:rsid w:val="00D43088"/>
    <w:rsid w:val="00D45327"/>
    <w:rsid w:val="00D503F8"/>
    <w:rsid w:val="00D51A33"/>
    <w:rsid w:val="00D574F3"/>
    <w:rsid w:val="00D60128"/>
    <w:rsid w:val="00D610F2"/>
    <w:rsid w:val="00D67812"/>
    <w:rsid w:val="00D71FC8"/>
    <w:rsid w:val="00D729AF"/>
    <w:rsid w:val="00D75451"/>
    <w:rsid w:val="00D75693"/>
    <w:rsid w:val="00D8514F"/>
    <w:rsid w:val="00D856A5"/>
    <w:rsid w:val="00D86470"/>
    <w:rsid w:val="00D90790"/>
    <w:rsid w:val="00D9435D"/>
    <w:rsid w:val="00D979EB"/>
    <w:rsid w:val="00DA3118"/>
    <w:rsid w:val="00DA5E99"/>
    <w:rsid w:val="00DB1C01"/>
    <w:rsid w:val="00DB2DB0"/>
    <w:rsid w:val="00DB7453"/>
    <w:rsid w:val="00DB786E"/>
    <w:rsid w:val="00DD135A"/>
    <w:rsid w:val="00DE17C1"/>
    <w:rsid w:val="00DE1A3A"/>
    <w:rsid w:val="00DE4962"/>
    <w:rsid w:val="00DE6C9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2716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B6CBB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15E29"/>
    <w:rsid w:val="00F22ABB"/>
    <w:rsid w:val="00F24B2D"/>
    <w:rsid w:val="00F25AEB"/>
    <w:rsid w:val="00F33C64"/>
    <w:rsid w:val="00F37A5F"/>
    <w:rsid w:val="00F5290E"/>
    <w:rsid w:val="00F54B5C"/>
    <w:rsid w:val="00F6122B"/>
    <w:rsid w:val="00F631DD"/>
    <w:rsid w:val="00F63A39"/>
    <w:rsid w:val="00F65904"/>
    <w:rsid w:val="00F65E5D"/>
    <w:rsid w:val="00F754CC"/>
    <w:rsid w:val="00F76440"/>
    <w:rsid w:val="00F81CCC"/>
    <w:rsid w:val="00F8224C"/>
    <w:rsid w:val="00F83DE3"/>
    <w:rsid w:val="00F85F02"/>
    <w:rsid w:val="00F91156"/>
    <w:rsid w:val="00FA580E"/>
    <w:rsid w:val="00FA5BE4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65EE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EB0C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3684-8848-4CCC-82D2-7EF7F843B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79</TotalTime>
  <Pages>1</Pages>
  <Words>586</Words>
  <Characters>264</Characters>
  <Application>Microsoft Office Word</Application>
  <DocSecurity>0</DocSecurity>
  <Lines>2</Lines>
  <Paragraphs>1</Paragraphs>
  <ScaleCrop>false</ScaleCrop>
  <Company>User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17</cp:revision>
  <cp:lastPrinted>2009-02-11T08:45:00Z</cp:lastPrinted>
  <dcterms:created xsi:type="dcterms:W3CDTF">2025-02-24T13:40:00Z</dcterms:created>
  <dcterms:modified xsi:type="dcterms:W3CDTF">2026-03-06T09:41:00Z</dcterms:modified>
</cp:coreProperties>
</file>