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8040" w14:textId="77777777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F3637" w:rsidRPr="000A19B9" w14:paraId="4232C9B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01BD105" w14:textId="77777777" w:rsidR="000F3637" w:rsidRPr="000A19B9" w:rsidRDefault="000F3637" w:rsidP="000F36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62E8862" w14:textId="186B8A86" w:rsidR="000F3637" w:rsidRPr="000A19B9" w:rsidRDefault="000F3637" w:rsidP="000F3637">
            <w:pPr>
              <w:spacing w:line="400" w:lineRule="exact"/>
              <w:rPr>
                <w:rFonts w:ascii="標楷體" w:eastAsia="標楷體" w:hAnsi="標楷體"/>
              </w:rPr>
            </w:pPr>
            <w:r>
              <w:t>學生可以喜愛閩南語</w:t>
            </w:r>
            <w:r>
              <w:rPr>
                <w:rFonts w:hint="eastAsia"/>
              </w:rPr>
              <w:t>，</w:t>
            </w:r>
            <w:r>
              <w:t>並願意嚐試使用閩南語</w:t>
            </w:r>
          </w:p>
        </w:tc>
      </w:tr>
      <w:tr w:rsidR="000F3637" w:rsidRPr="000A19B9" w14:paraId="65F12F5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171D244" w14:textId="77777777" w:rsidR="000F3637" w:rsidRPr="000A19B9" w:rsidRDefault="000F3637" w:rsidP="000F36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69C518B" w14:textId="70ADFDA2" w:rsidR="000F3637" w:rsidRPr="000A19B9" w:rsidRDefault="000F3637" w:rsidP="000F3637">
            <w:pPr>
              <w:spacing w:line="400" w:lineRule="exact"/>
              <w:rPr>
                <w:rFonts w:ascii="標楷體" w:eastAsia="標楷體" w:hAnsi="標楷體"/>
              </w:rPr>
            </w:pPr>
            <w:r>
              <w:t>紙筆測驗</w:t>
            </w:r>
            <w:r>
              <w:rPr>
                <w:rFonts w:hint="eastAsia"/>
              </w:rPr>
              <w:t>、</w:t>
            </w:r>
            <w:r>
              <w:t>口語測驗</w:t>
            </w:r>
          </w:p>
        </w:tc>
      </w:tr>
      <w:tr w:rsidR="000F3637" w:rsidRPr="000A19B9" w14:paraId="0E446E5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0B20188" w14:textId="77777777" w:rsidR="000F3637" w:rsidRPr="000A19B9" w:rsidRDefault="000F3637" w:rsidP="000F36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7F1B1F1" w14:textId="5DE83094" w:rsidR="000F3637" w:rsidRPr="000A19B9" w:rsidRDefault="000F3637" w:rsidP="000F3637">
            <w:pPr>
              <w:spacing w:line="400" w:lineRule="exact"/>
              <w:rPr>
                <w:rFonts w:ascii="標楷體" w:eastAsia="標楷體" w:hAnsi="標楷體"/>
              </w:rPr>
            </w:pPr>
            <w:r>
              <w:t>期中考</w:t>
            </w:r>
            <w:r>
              <w:rPr>
                <w:rFonts w:hint="eastAsia"/>
              </w:rPr>
              <w:t>3</w:t>
            </w:r>
            <w:r>
              <w:t>0%</w:t>
            </w:r>
            <w:r>
              <w:rPr>
                <w:rFonts w:hint="eastAsia"/>
              </w:rPr>
              <w:t>、</w:t>
            </w:r>
            <w:r>
              <w:t>期末考</w:t>
            </w:r>
            <w:r>
              <w:rPr>
                <w:rFonts w:hint="eastAsia"/>
              </w:rPr>
              <w:t>3</w:t>
            </w:r>
            <w:r>
              <w:t>0%</w:t>
            </w:r>
            <w:r>
              <w:rPr>
                <w:rFonts w:hint="eastAsia"/>
              </w:rPr>
              <w:t>、平時成績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</w:tr>
      <w:tr w:rsidR="000F3637" w:rsidRPr="000A19B9" w14:paraId="26928D2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24A39A6" w14:textId="77777777" w:rsidR="000F3637" w:rsidRPr="000A19B9" w:rsidRDefault="000F3637" w:rsidP="000F363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4929609" w14:textId="2F9C7A01" w:rsidR="000F3637" w:rsidRPr="000A19B9" w:rsidRDefault="000F3637" w:rsidP="000F3637">
            <w:pPr>
              <w:spacing w:line="400" w:lineRule="exact"/>
              <w:rPr>
                <w:rFonts w:ascii="標楷體" w:eastAsia="標楷體" w:hAnsi="標楷體"/>
              </w:rPr>
            </w:pPr>
            <w:r>
              <w:t>對閩南語有興趣</w:t>
            </w:r>
            <w:r>
              <w:rPr>
                <w:rFonts w:hint="eastAsia"/>
              </w:rPr>
              <w:t>，</w:t>
            </w:r>
            <w:r>
              <w:t>能參與課堂討論</w:t>
            </w:r>
          </w:p>
        </w:tc>
      </w:tr>
      <w:tr w:rsidR="00652460" w:rsidRPr="000A19B9" w14:paraId="57A0BC57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F3D8EEB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1F46B3B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C662FD2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0745597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A8508D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¼Ð·¢Åé" w:hint="eastAsia"/>
                <w:kern w:val="0"/>
              </w:rPr>
              <w:t>0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CB0C9D8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3C1D9E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E48E81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sym w:font="Symbol" w:char="F04F"/>
            </w:r>
            <w:r w:rsidRPr="000A19B9">
              <w:rPr>
                <w:rFonts w:ascii="標楷體" w:eastAsia="標楷體" w:hAnsi="標楷體" w:cs="標楷體"/>
                <w:kern w:val="0"/>
              </w:rPr>
              <w:sym w:font="Symbol" w:char="F04F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FC0B2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944A06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8C9481B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5CE02DB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C097A" w:rsidRPr="000A19B9" w14:paraId="0ED6E83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668BB4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AE5B08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8B19F6E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13E12E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5672C5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21DB179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482E1F96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2C7E92E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25CB6756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96305C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CA18BB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239992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C75580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F27D2B6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0F3637" w:rsidRPr="000A19B9" w14:paraId="058095A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481235" w14:textId="77777777" w:rsidR="000F3637" w:rsidRPr="000A19B9" w:rsidRDefault="000F3637" w:rsidP="000F36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EF2510" w14:textId="77777777" w:rsidR="000F3637" w:rsidRPr="000A19B9" w:rsidRDefault="000F3637" w:rsidP="000F363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6DBE4A" w14:textId="5AC30E54" w:rsidR="000F3637" w:rsidRPr="000A19B9" w:rsidRDefault="0064190F" w:rsidP="000F363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課程規則說明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29F0E1" w14:textId="77777777" w:rsidR="000F3637" w:rsidRPr="000A19B9" w:rsidRDefault="000F3637" w:rsidP="000F363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00AB2F8" w14:textId="77777777" w:rsidR="000F3637" w:rsidRPr="000A19B9" w:rsidRDefault="000F3637" w:rsidP="000F363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0F3637" w:rsidRPr="000A19B9" w14:paraId="4D9E028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0FA2566" w14:textId="77777777" w:rsidR="000F3637" w:rsidRPr="000A19B9" w:rsidRDefault="000F3637" w:rsidP="000F36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798BF5" w14:textId="77777777" w:rsidR="000F3637" w:rsidRPr="000A19B9" w:rsidRDefault="000F3637" w:rsidP="000F36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AD792" w14:textId="57B25BCC" w:rsidR="000F3637" w:rsidRPr="000A19B9" w:rsidRDefault="0064190F" w:rsidP="000F363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台羅拼音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E2CE444" w14:textId="77777777" w:rsidR="000F3637" w:rsidRPr="000A19B9" w:rsidRDefault="000F3637" w:rsidP="000F363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3DD195" w14:textId="77777777" w:rsidR="000F3637" w:rsidRPr="000A19B9" w:rsidRDefault="000F3637" w:rsidP="000F363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F3637" w:rsidRPr="000A19B9" w14:paraId="1C98781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1D457ED" w14:textId="77777777" w:rsidR="000F3637" w:rsidRPr="000A19B9" w:rsidRDefault="000F3637" w:rsidP="000F363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3DF93D" w14:textId="77777777" w:rsidR="000F3637" w:rsidRPr="000A19B9" w:rsidRDefault="000F3637" w:rsidP="000F363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68F6059" w14:textId="4C0777E7" w:rsidR="000F3637" w:rsidRPr="000A19B9" w:rsidRDefault="0064190F" w:rsidP="000F363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台羅拼音─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聲調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6FD8E0" w14:textId="77777777" w:rsidR="000F3637" w:rsidRPr="000A19B9" w:rsidRDefault="000F3637" w:rsidP="000F363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EDFD919" w14:textId="77777777" w:rsidR="000F3637" w:rsidRPr="000A19B9" w:rsidRDefault="000F3637" w:rsidP="000F363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64190F" w:rsidRPr="000A19B9" w14:paraId="270DDC3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044B6E5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29382D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5CC6AD" w14:textId="53F4BCE9" w:rsidR="0064190F" w:rsidRPr="000A19B9" w:rsidRDefault="0064190F" w:rsidP="0064190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93EBAC2" w14:textId="4A58C80E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68F6B22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4190F" w:rsidRPr="000A19B9" w14:paraId="1D83A83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C5A376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1CC747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115A75E" w14:textId="12862B4A" w:rsidR="0064190F" w:rsidRPr="000A19B9" w:rsidRDefault="0064190F" w:rsidP="0064190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第四課看圖說故事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C279F2" w14:textId="403775CC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口語：看圖說話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DCD069D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4190F" w:rsidRPr="000A19B9" w14:paraId="2D87B05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D88D55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4B2E9CB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BFEA82" w14:textId="61BF09EC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閩南語期中考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946E4B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5810C1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4190F" w:rsidRPr="000A19B9" w14:paraId="5C33237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98455CA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DC06F6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80410BE" w14:textId="78EC96F2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F0308CA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274F6F7" w14:textId="77777777" w:rsidR="0064190F" w:rsidRPr="000A19B9" w:rsidRDefault="0064190F" w:rsidP="0064190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4190F" w:rsidRPr="000A19B9" w14:paraId="3ADD0E0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0E38B5B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6602B8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830C74" w14:textId="1380F312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段課文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81C682" w14:textId="37E4277E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1-2段語詞學習單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A9598B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4190F" w:rsidRPr="000A19B9" w14:paraId="70A9FBC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70D96C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D51CFC2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9C4946" w14:textId="0A6B34BA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-4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段課文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4B3EFBF" w14:textId="4DD2703A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課文語詞賓果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601731D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64190F" w:rsidRPr="000A19B9" w14:paraId="1531061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2CA569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D275E5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01E0B4" w14:textId="1D2844CD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全班學生輪流唸課文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1645D1" w14:textId="2CE43D3F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口語：唸課文句子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0811008" w14:textId="77777777" w:rsidR="0064190F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2250EA16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4190F" w:rsidRPr="000A19B9" w14:paraId="412C368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C46240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F9F150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BAB6F84" w14:textId="087AEF1F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第四課第5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段課文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AE1F28B" w14:textId="0360C4EC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課文馬偕事蹟紀錄表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922A54B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4190F" w:rsidRPr="000A19B9" w14:paraId="69C7551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35358E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54783C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F953BA3" w14:textId="326F32A1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第四課第8段課文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1DABA4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C4E7ABB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4190F" w:rsidRPr="000A19B9" w14:paraId="008FD32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172DD7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466194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1A47C0" w14:textId="6EF61A5C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第四課課堂練習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3F7A8D" w14:textId="15FE33B0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F4D38FA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190F" w:rsidRPr="000A19B9" w14:paraId="5BD83A3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A403E4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60651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E9D1127" w14:textId="67B3F639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第四課練習三：認識台灣新舊地名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A7DE7B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50F024D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4190F" w:rsidRPr="000A19B9" w14:paraId="41BBF1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3DF55F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FB097E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A7E14C" w14:textId="7DF9E3F6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外國傳教士對台灣的貢獻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7ACEC5" w14:textId="76AB4CD9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傳教士貢獻學習單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A5B0AD8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190F" w:rsidRPr="000A19B9" w14:paraId="0A1EFA9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23C51A2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149376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69E704" w14:textId="24B02409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第四課諺語話劇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0D0536D" w14:textId="146322D9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口語：唸話劇內容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1D67AC" w14:textId="77777777" w:rsidR="0064190F" w:rsidRPr="000A19B9" w:rsidRDefault="0064190F" w:rsidP="0064190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4190F" w:rsidRPr="000A19B9" w14:paraId="311A30F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813DAA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277A6D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906F02" w14:textId="3A3C8D70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台華異序詞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6FF572C" w14:textId="400ADAC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異序詞賓果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CC01CB5" w14:textId="77777777" w:rsidR="0064190F" w:rsidRPr="000A19B9" w:rsidRDefault="0064190F" w:rsidP="0064190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4190F" w:rsidRPr="000A19B9" w14:paraId="72364B9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D5F63B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54289A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A65664" w14:textId="7B77DD01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閩南語期末考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A4D07E0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8341C81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190F" w:rsidRPr="000A19B9" w14:paraId="6DF8849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FDD730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351A4A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03E5829" w14:textId="406671F7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C8D71E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DF1528B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4190F" w:rsidRPr="000A19B9" w14:paraId="416980A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04B7B4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A085C9E" w14:textId="77777777" w:rsidR="0064190F" w:rsidRPr="000A19B9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D5E659" w14:textId="352EDB49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課程回顧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F2D314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B986BBA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190F" w:rsidRPr="000A19B9" w14:paraId="4CD3498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798ED1" w14:textId="77777777" w:rsidR="0064190F" w:rsidRPr="000A19B9" w:rsidRDefault="0064190F" w:rsidP="006419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D689CF9" w14:textId="77777777" w:rsidR="0064190F" w:rsidRDefault="0064190F" w:rsidP="006419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15AED61" w14:textId="619F4F17" w:rsidR="0064190F" w:rsidRPr="000A19B9" w:rsidRDefault="0064190F" w:rsidP="0064190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8514B72" w14:textId="77777777" w:rsidR="0064190F" w:rsidRPr="000A19B9" w:rsidRDefault="0064190F" w:rsidP="006419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1C850E0" w14:textId="77777777" w:rsidR="0064190F" w:rsidRPr="000A19B9" w:rsidRDefault="0064190F" w:rsidP="006419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60B8F465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0A19B9">
        <w:rPr>
          <w:rFonts w:ascii="標楷體" w:eastAsia="標楷體" w:hAnsi="標楷體" w:hint="eastAsia"/>
        </w:rPr>
        <w:lastRenderedPageBreak/>
        <w:t>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D7CE" w14:textId="77777777" w:rsidR="003D1BE7" w:rsidRDefault="003D1BE7">
      <w:r>
        <w:separator/>
      </w:r>
    </w:p>
  </w:endnote>
  <w:endnote w:type="continuationSeparator" w:id="0">
    <w:p w14:paraId="2EF851CF" w14:textId="77777777" w:rsidR="003D1BE7" w:rsidRDefault="003D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2BB7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50F9E6D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5E71" w14:textId="77777777" w:rsidR="003D1BE7" w:rsidRDefault="003D1BE7">
      <w:r>
        <w:separator/>
      </w:r>
    </w:p>
  </w:footnote>
  <w:footnote w:type="continuationSeparator" w:id="0">
    <w:p w14:paraId="3540FA34" w14:textId="77777777" w:rsidR="003D1BE7" w:rsidRDefault="003D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3637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1BE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190F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5D5A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D580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90</TotalTime>
  <Pages>2</Pages>
  <Words>165</Words>
  <Characters>945</Characters>
  <Application>Microsoft Office Word</Application>
  <DocSecurity>0</DocSecurity>
  <Lines>7</Lines>
  <Paragraphs>2</Paragraphs>
  <ScaleCrop>false</ScaleCrop>
  <Company>User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錦蕙 黃</cp:lastModifiedBy>
  <cp:revision>11</cp:revision>
  <cp:lastPrinted>2009-02-11T08:45:00Z</cp:lastPrinted>
  <dcterms:created xsi:type="dcterms:W3CDTF">2024-01-22T00:48:00Z</dcterms:created>
  <dcterms:modified xsi:type="dcterms:W3CDTF">2025-02-20T16:06:00Z</dcterms:modified>
</cp:coreProperties>
</file>