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7A66" w14:textId="6C4B1EFE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FF251D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FF251D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717701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32"/>
        <w:gridCol w:w="837"/>
        <w:gridCol w:w="1073"/>
        <w:gridCol w:w="719"/>
        <w:gridCol w:w="700"/>
        <w:gridCol w:w="1860"/>
      </w:tblGrid>
      <w:tr w:rsidR="00717701" w:rsidRPr="000A19B9" w14:paraId="48E762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197B6A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AFF341" w14:textId="77777777" w:rsidR="00717701" w:rsidRDefault="00FD2DB6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認識雲端資源，並完成帳戶建立、電子郵件寄送、辦公室文件編輯、問卷設計、網頁製作等實作。</w:t>
            </w:r>
          </w:p>
          <w:p w14:paraId="5EA05B9C" w14:textId="63222248" w:rsidR="00FD2DB6" w:rsidRPr="000A19B9" w:rsidRDefault="00FD2DB6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運用雲端資源進行資料搜尋、影片觀賞、交通路線設定。</w:t>
            </w:r>
          </w:p>
        </w:tc>
      </w:tr>
      <w:tr w:rsidR="00717701" w:rsidRPr="000A19B9" w14:paraId="6C2C160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ADADB6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E11C1" w14:textId="08CFB3CC" w:rsidR="00717701" w:rsidRPr="000A19B9" w:rsidRDefault="00FD2DB6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電腦實作</w:t>
            </w:r>
            <w:r w:rsidR="00D964C1">
              <w:rPr>
                <w:rFonts w:ascii="標楷體" w:eastAsia="標楷體" w:hAnsi="標楷體" w:hint="eastAsia"/>
              </w:rPr>
              <w:t>、</w:t>
            </w:r>
            <w:r w:rsidR="00717701"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717701" w:rsidRPr="000A19B9" w14:paraId="6DBF83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558FDC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77CE73A" w14:textId="71B0A4B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717701" w:rsidRPr="000A19B9" w14:paraId="6E90749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715268E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74F2B9" w14:textId="757119E5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</w:t>
            </w:r>
            <w:r w:rsidR="004D576D">
              <w:rPr>
                <w:rFonts w:ascii="標楷體" w:eastAsia="標楷體" w:hAnsi="標楷體" w:hint="eastAsia"/>
              </w:rPr>
              <w:t>電腦實作</w:t>
            </w:r>
            <w:r>
              <w:rPr>
                <w:rFonts w:ascii="標楷體" w:eastAsia="標楷體" w:hAnsi="標楷體" w:hint="eastAsia"/>
              </w:rPr>
              <w:t>、參與上課討論</w:t>
            </w:r>
          </w:p>
        </w:tc>
      </w:tr>
      <w:tr w:rsidR="00652460" w:rsidRPr="000A19B9" w14:paraId="2C77D9B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D535A5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63920338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CE885C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F6192B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D4550E3" w14:textId="15093D3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73D0456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ADC121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7ADB9D8" w14:textId="4763FBDD" w:rsidR="00FC097A" w:rsidRPr="000A19B9" w:rsidRDefault="00FF251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宋文平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BF58A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B7E510" w14:textId="61C23176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DB8915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B269E42" w14:textId="749F411D" w:rsidR="00FC097A" w:rsidRPr="000A19B9" w:rsidRDefault="00FF251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</w:t>
            </w:r>
          </w:p>
        </w:tc>
      </w:tr>
      <w:tr w:rsidR="00FC097A" w:rsidRPr="000A19B9" w14:paraId="0C72477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39272D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44D0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A99EEA1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46D8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CBBCF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1D74F3" w14:textId="71F07672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11C559D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70D188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0ABD3EA" w14:textId="77777777" w:rsidTr="00FF25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2B5D92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1614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30ED1C2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35E1C0D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66D952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9588B" w:rsidRPr="000A19B9" w14:paraId="088E544A" w14:textId="77777777" w:rsidTr="00142904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ED8988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4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1F1DD" w14:textId="02972A9E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C685B64" w14:textId="37A84DB6" w:rsidR="00F9588B" w:rsidRPr="000A19B9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h01善用GOOGLE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A86D654" w14:textId="77777777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D94DE7" w14:textId="2E27ADC8" w:rsidR="00F9588B" w:rsidRPr="000A19B9" w:rsidRDefault="00F9588B" w:rsidP="00F9588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F9588B" w:rsidRPr="000A19B9" w14:paraId="4671479E" w14:textId="77777777" w:rsidTr="00142904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44454B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2337BC" w14:textId="5560082C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F1E0E9F" w14:textId="4EBA1176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h02 電子郵件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F23D62E" w14:textId="533CCD9C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完成e-mail寄送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DC9C9E" w14:textId="4342947E" w:rsidR="00F9588B" w:rsidRPr="000A19B9" w:rsidRDefault="00F9588B" w:rsidP="00F9588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F9588B" w:rsidRPr="000A19B9" w14:paraId="45B0BFB9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D559A9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D5307" w14:textId="3953D0B5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3EC71AF2" w14:textId="5EA8A92B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h03 雲端硬碟與相簿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776199DE" w14:textId="3569BCD1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58BF53" w14:textId="6C478082" w:rsidR="00F9588B" w:rsidRPr="000A19B9" w:rsidRDefault="00F9588B" w:rsidP="00F9588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F9588B" w:rsidRPr="000A19B9" w14:paraId="49423692" w14:textId="77777777" w:rsidTr="00142904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7FDB1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8C2ED7" w14:textId="77C742E0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5DEDC924" w14:textId="076ECC1D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h04 雲端辦公室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64A5E85" w14:textId="5C024DE6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共同編輯文件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E18D221" w14:textId="0E19FA29" w:rsidR="00F9588B" w:rsidRPr="000A19B9" w:rsidRDefault="00F9588B" w:rsidP="00F9588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9588B" w:rsidRPr="000A19B9" w14:paraId="66936D72" w14:textId="77777777" w:rsidTr="00142904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345F2D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3F68C" w14:textId="481711A7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6/29-7/3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74863159" w14:textId="08A2E992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Ch05 雲端問卷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B201107" w14:textId="6CE74C65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表單編輯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3A1062" w14:textId="0145E3D8" w:rsidR="00F9588B" w:rsidRPr="000A19B9" w:rsidRDefault="00F9588B" w:rsidP="00F9588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  <w:tr w:rsidR="00F9588B" w:rsidRPr="000A19B9" w14:paraId="5C088355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DA9358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536426" w14:textId="6830A15F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7/6-7/10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635BCBA" w14:textId="006AAE0A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Ch06隨身行事曆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6960AE2" w14:textId="68F92E21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52C3561" w14:textId="71429515" w:rsidR="00F9588B" w:rsidRPr="000A19B9" w:rsidRDefault="00F9588B" w:rsidP="00F9588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9588B" w:rsidRPr="000A19B9" w14:paraId="41F90A71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A33D74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79625C" w14:textId="4E91063C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7/13-7/17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DBF2761" w14:textId="17A3661D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Ch07視訊會議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956AAC6" w14:textId="6188E692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CE2558E" w14:textId="1149CAB6" w:rsidR="00F9588B" w:rsidRPr="000A19B9" w:rsidRDefault="00F9588B" w:rsidP="00F9588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E0943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7/17 僑生B班期中成績繳交</w:t>
            </w:r>
          </w:p>
        </w:tc>
      </w:tr>
      <w:tr w:rsidR="00F9588B" w:rsidRPr="000A19B9" w14:paraId="11EFD061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27396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E8EF81" w14:textId="6DB41414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7/20-7/24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338C936" w14:textId="293BFDF7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348BC994" w14:textId="0F7C4F59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1C0F123" w14:textId="56F26542" w:rsidR="00F9588B" w:rsidRPr="000A19B9" w:rsidRDefault="00F9588B" w:rsidP="00F9588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9588B" w:rsidRPr="000A19B9" w14:paraId="7EEFEFB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19D076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F13AF" w14:textId="50520B61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7/27-7/31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7831217" w14:textId="1A6C0FD6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h08影音平台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A59DD51" w14:textId="3EA83E70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8C218D" w14:textId="2C237736" w:rsidR="00F9588B" w:rsidRPr="000A19B9" w:rsidRDefault="00F9588B" w:rsidP="00F9588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9588B" w:rsidRPr="000A19B9" w14:paraId="25C6BF2A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D3DD7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CA37A6" w14:textId="5BA611CA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8/3-8/7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11C5AD48" w14:textId="04065DC6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h09網站建置-協作平台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7954BB1" w14:textId="03481587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網站建置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C0C808" w14:textId="094E86B8" w:rsidR="00F9588B" w:rsidRPr="000A19B9" w:rsidRDefault="00F9588B" w:rsidP="00F9588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9588B" w:rsidRPr="000A19B9" w14:paraId="3E95345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06315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05F8A5" w14:textId="23380B1E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8/10-8/14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8208785" w14:textId="7F6E900A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10實用工具-翻譯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2FBA7EC" w14:textId="5278702E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65E1D2" w14:textId="67A10B1C" w:rsidR="00F9588B" w:rsidRPr="000A19B9" w:rsidRDefault="00F9588B" w:rsidP="00F9588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9588B" w:rsidRPr="000A19B9" w14:paraId="06B8BF62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06D662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5B5E72" w14:textId="3C24E7AF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8/17-8/21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E43042B" w14:textId="036FF40F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C03CDC6" w14:textId="1C6CC5A8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F9EAFD" w14:textId="28342FBA" w:rsidR="00F9588B" w:rsidRPr="000A19B9" w:rsidRDefault="00F9588B" w:rsidP="00F9588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E09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8/21僑生B班期末/學期成績登錄截止</w:t>
            </w:r>
          </w:p>
        </w:tc>
      </w:tr>
      <w:tr w:rsidR="00F9588B" w:rsidRPr="000A19B9" w14:paraId="53668AD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D369" w14:textId="77777777" w:rsidR="00F9588B" w:rsidRPr="000A19B9" w:rsidRDefault="00F9588B" w:rsidP="00F9588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567EB" w14:textId="12CADB08" w:rsidR="00F9588B" w:rsidRPr="000A19B9" w:rsidRDefault="00F9588B" w:rsidP="00F9588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8/24-8/28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3730771E" w14:textId="6C81BC23" w:rsidR="00F9588B" w:rsidRPr="00717701" w:rsidRDefault="00F9588B" w:rsidP="00F9588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9567E15" w14:textId="30A9DD85" w:rsidR="00F9588B" w:rsidRPr="000A19B9" w:rsidRDefault="00F9588B" w:rsidP="00F958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62FD0B5" w14:textId="7517C464" w:rsidR="00F9588B" w:rsidRPr="000A19B9" w:rsidRDefault="00F9588B" w:rsidP="00F9588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bookmarkEnd w:id="0"/>
    <w:p w14:paraId="5E81909D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3423E" w14:textId="77777777" w:rsidR="002922C5" w:rsidRDefault="002922C5">
      <w:r>
        <w:separator/>
      </w:r>
    </w:p>
  </w:endnote>
  <w:endnote w:type="continuationSeparator" w:id="0">
    <w:p w14:paraId="3BE9A249" w14:textId="77777777" w:rsidR="002922C5" w:rsidRDefault="0029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912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EE0962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0053" w14:textId="77777777" w:rsidR="002922C5" w:rsidRDefault="002922C5">
      <w:r>
        <w:separator/>
      </w:r>
    </w:p>
  </w:footnote>
  <w:footnote w:type="continuationSeparator" w:id="0">
    <w:p w14:paraId="0957227F" w14:textId="77777777" w:rsidR="002922C5" w:rsidRDefault="0029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22C5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576D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701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17BE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12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64C1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259D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9588B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2DB6"/>
    <w:rsid w:val="00FE1560"/>
    <w:rsid w:val="00FE31EA"/>
    <w:rsid w:val="00FE328F"/>
    <w:rsid w:val="00FE53DF"/>
    <w:rsid w:val="00FF251D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31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0232-FDF1-44A9-9348-0B8D1763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114</TotalTime>
  <Pages>1</Pages>
  <Words>496</Words>
  <Characters>302</Characters>
  <Application>Microsoft Office Word</Application>
  <DocSecurity>0</DocSecurity>
  <Lines>2</Lines>
  <Paragraphs>1</Paragraphs>
  <ScaleCrop>false</ScaleCrop>
  <Company>User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13</cp:revision>
  <cp:lastPrinted>2009-02-11T08:45:00Z</cp:lastPrinted>
  <dcterms:created xsi:type="dcterms:W3CDTF">2024-01-22T00:48:00Z</dcterms:created>
  <dcterms:modified xsi:type="dcterms:W3CDTF">2026-03-06T09:14:00Z</dcterms:modified>
</cp:coreProperties>
</file>