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</w:t>
      </w:r>
      <w:r w:rsidR="00AC2662">
        <w:rPr>
          <w:rFonts w:ascii="標楷體" w:eastAsia="標楷體" w:hAnsi="標楷體" w:hint="eastAsia"/>
        </w:rPr>
        <w:t>一</w:t>
      </w:r>
      <w:r w:rsidRPr="000A19B9">
        <w:rPr>
          <w:rFonts w:ascii="標楷體" w:eastAsia="標楷體" w:hAnsi="標楷體"/>
        </w:rPr>
        <w:t>年級</w:t>
      </w:r>
      <w:r w:rsidR="00C17C8A">
        <w:rPr>
          <w:rFonts w:ascii="標楷體" w:eastAsia="標楷體" w:hAnsi="標楷體" w:hint="eastAsia"/>
        </w:rPr>
        <w:t>國語文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563"/>
        <w:gridCol w:w="999"/>
        <w:gridCol w:w="135"/>
        <w:gridCol w:w="1626"/>
        <w:gridCol w:w="719"/>
        <w:gridCol w:w="700"/>
        <w:gridCol w:w="1860"/>
      </w:tblGrid>
      <w:tr w:rsidR="00AC266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2662" w:rsidRPr="00CD31F2" w:rsidRDefault="00AC2662" w:rsidP="00AC2662">
            <w:pPr>
              <w:pStyle w:val="11"/>
              <w:ind w:leftChars="0" w:left="0" w:rightChars="-17" w:right="-41" w:firstLineChars="0" w:firstLine="0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培養學生閱讀、表達、欣賞與寫作簡易語體文之興趣及能力。</w:t>
            </w:r>
          </w:p>
          <w:p w:rsidR="00AC266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培養學</w:t>
            </w:r>
            <w:r>
              <w:rPr>
                <w:rFonts w:ascii="標楷體" w:eastAsia="標楷體" w:hAnsi="標楷體" w:hint="eastAsia"/>
              </w:rPr>
              <w:t>注重聽、說、讀、寫四技平衡發展，採任務型活動來提升聽說能力，著重實用性與功能性，以學習後能用、會用基本的日常生活用語。</w:t>
            </w:r>
          </w:p>
          <w:p w:rsidR="00AC2662" w:rsidRPr="00CD31F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 以國家教育研究院制定的「臺灣華語文能力基準(TBCL)」詞語及與髮點分級標準為編寫依據。</w:t>
            </w:r>
          </w:p>
        </w:tc>
      </w:tr>
      <w:tr w:rsidR="00AC266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2662" w:rsidRPr="00CD31F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課堂筆記、課堂參與度、作業、期中末考</w:t>
            </w:r>
          </w:p>
        </w:tc>
      </w:tr>
      <w:tr w:rsidR="00AC266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2662" w:rsidRPr="00CD31F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期中考30/100    期末考 30/100     平時成績40/100</w:t>
            </w:r>
          </w:p>
        </w:tc>
      </w:tr>
      <w:tr w:rsidR="00AC266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2662" w:rsidRPr="00CD31F2" w:rsidRDefault="00AC2662" w:rsidP="00AC2662">
            <w:pPr>
              <w:pStyle w:val="11"/>
              <w:ind w:leftChars="0" w:left="180" w:rightChars="-17" w:right="-41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培養學生思考、組織、創造及想像之能力。</w:t>
            </w:r>
          </w:p>
          <w:p w:rsidR="00AC2662" w:rsidRPr="00CD31F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AC2662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C17C8A" w:rsidRPr="000A19B9" w:rsidTr="00AC266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黃靖雯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國文（2）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電僑一孝A班</w:t>
            </w:r>
          </w:p>
        </w:tc>
      </w:tr>
      <w:tr w:rsidR="00C17C8A" w:rsidRPr="000A19B9" w:rsidTr="00AC2662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C17C8A" w:rsidRPr="000A19B9" w:rsidRDefault="00C17C8A" w:rsidP="00C17C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教育部編印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C2662" w:rsidRPr="000A19B9" w:rsidTr="005F6E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117" w:type="dxa"/>
            <w:gridSpan w:val="4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BD51EA" w:rsidRDefault="00C17C8A" w:rsidP="00C17C8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17C8A" w:rsidRPr="000A19B9" w:rsidRDefault="00C17C8A" w:rsidP="00C17C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環境教育</w:t>
            </w: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17C8A" w:rsidRPr="000A19B9" w:rsidRDefault="00C17C8A" w:rsidP="00C17C8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C17C8A" w:rsidRPr="000A19B9" w:rsidTr="000063A9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17C8A" w:rsidRPr="000A19B9" w:rsidRDefault="00C17C8A" w:rsidP="00C17C8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家庭教育</w:t>
            </w: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C32F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 近體詩選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17C8A" w:rsidRPr="000A19B9" w:rsidRDefault="00C17C8A" w:rsidP="00C17C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C17C8A" w:rsidRPr="000A19B9" w:rsidTr="00FA6E19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C17C8A" w:rsidRPr="000A19B9" w:rsidTr="003430C6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17C8A" w:rsidRDefault="00C17C8A" w:rsidP="00C17C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C17C8A" w:rsidRPr="000A19B9" w:rsidRDefault="00C17C8A" w:rsidP="00C17C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791590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C17C8A" w:rsidRPr="00791590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17C8A" w:rsidRDefault="00C17C8A" w:rsidP="00C17C8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:rsidR="00C17C8A" w:rsidRPr="000A19B9" w:rsidRDefault="00C17C8A" w:rsidP="00C17C8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C8A" w:rsidRPr="004B2240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為自己減刑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C17C8A" w:rsidRPr="004B2240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C8A" w:rsidRPr="004B2240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F5C6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第七課 寄鞋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C17C8A" w:rsidRPr="004B2240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17C8A" w:rsidRPr="000A19B9" w:rsidRDefault="00C17C8A" w:rsidP="00C17C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17C8A" w:rsidRPr="000A19B9" w:rsidRDefault="00C17C8A" w:rsidP="00C17C8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多元文化</w:t>
            </w:r>
            <w:bookmarkStart w:id="0" w:name="_GoBack"/>
            <w:bookmarkEnd w:id="0"/>
          </w:p>
        </w:tc>
      </w:tr>
      <w:tr w:rsidR="00C17C8A" w:rsidRPr="000A19B9" w:rsidTr="00C50FE5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17C8A" w:rsidRPr="00C17C8A" w:rsidRDefault="00C17C8A" w:rsidP="00C17C8A">
            <w:pPr>
              <w:spacing w:line="240" w:lineRule="exact"/>
              <w:rPr>
                <w:rFonts w:ascii="標楷體" w:eastAsia="標楷體" w:hAnsi="標楷體" w:hint="eastAsia"/>
                <w:bCs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期末考週</w:t>
            </w:r>
          </w:p>
        </w:tc>
      </w:tr>
      <w:tr w:rsidR="00C17C8A" w:rsidRPr="000A19B9" w:rsidTr="0092397E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C8A" w:rsidRPr="00BD51EA" w:rsidRDefault="00C17C8A" w:rsidP="00C17C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課程影片欣賞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C8A" w:rsidRPr="00BD51EA" w:rsidRDefault="00C17C8A" w:rsidP="00C17C8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17C8A" w:rsidRPr="000A19B9" w:rsidRDefault="00C17C8A" w:rsidP="00C17C8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356E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5F6E5D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662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17C8A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4ADD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9AA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DDC8CD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  <w:style w:type="paragraph" w:customStyle="1" w:styleId="11">
    <w:name w:val="教學目標1"/>
    <w:basedOn w:val="a"/>
    <w:rsid w:val="00AC2662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A573-0E90-4A70-8AA7-AE0474F8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7</TotalTime>
  <Pages>1</Pages>
  <Words>649</Words>
  <Characters>348</Characters>
  <Application>Microsoft Office Word</Application>
  <DocSecurity>0</DocSecurity>
  <Lines>2</Lines>
  <Paragraphs>1</Paragraphs>
  <ScaleCrop>false</ScaleCrop>
  <Company>User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6</cp:revision>
  <cp:lastPrinted>2009-02-11T08:45:00Z</cp:lastPrinted>
  <dcterms:created xsi:type="dcterms:W3CDTF">2025-02-27T03:21:00Z</dcterms:created>
  <dcterms:modified xsi:type="dcterms:W3CDTF">2025-02-27T03:41:00Z</dcterms:modified>
</cp:coreProperties>
</file>