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7B3D18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7B3D18">
        <w:rPr>
          <w:rFonts w:ascii="標楷體" w:eastAsia="標楷體" w:hAnsi="標楷體" w:hint="eastAsia"/>
        </w:rPr>
        <w:t>仰德</w:t>
      </w:r>
      <w:r w:rsidR="00652460" w:rsidRPr="007B3D18">
        <w:rPr>
          <w:rFonts w:ascii="標楷體" w:eastAsia="標楷體" w:hAnsi="標楷體"/>
        </w:rPr>
        <w:t>高中</w:t>
      </w:r>
      <w:r w:rsidR="001B13A6" w:rsidRPr="007B3D18">
        <w:rPr>
          <w:rFonts w:ascii="標楷體" w:eastAsia="標楷體" w:hAnsi="標楷體" w:hint="eastAsia"/>
        </w:rPr>
        <w:t>1</w:t>
      </w:r>
      <w:r w:rsidR="00E07B18" w:rsidRPr="007B3D18">
        <w:rPr>
          <w:rFonts w:ascii="標楷體" w:eastAsia="標楷體" w:hAnsi="標楷體" w:hint="eastAsia"/>
        </w:rPr>
        <w:t>1</w:t>
      </w:r>
      <w:r w:rsidR="00677DFA" w:rsidRPr="007B3D18">
        <w:rPr>
          <w:rFonts w:ascii="標楷體" w:eastAsia="標楷體" w:hAnsi="標楷體" w:hint="eastAsia"/>
        </w:rPr>
        <w:t>4</w:t>
      </w:r>
      <w:r w:rsidR="00652460" w:rsidRPr="007B3D18">
        <w:rPr>
          <w:rFonts w:ascii="標楷體" w:eastAsia="標楷體" w:hAnsi="標楷體"/>
        </w:rPr>
        <w:t>年度第</w:t>
      </w:r>
      <w:r w:rsidR="00217562" w:rsidRPr="007B3D18">
        <w:rPr>
          <w:rFonts w:ascii="標楷體" w:eastAsia="標楷體" w:hAnsi="標楷體" w:hint="eastAsia"/>
        </w:rPr>
        <w:t>二</w:t>
      </w:r>
      <w:r w:rsidR="00652460" w:rsidRPr="007B3D18">
        <w:rPr>
          <w:rFonts w:ascii="標楷體" w:eastAsia="標楷體" w:hAnsi="標楷體"/>
        </w:rPr>
        <w:t>學期</w:t>
      </w:r>
      <w:r w:rsidR="00567107" w:rsidRPr="007B3D18">
        <w:rPr>
          <w:rFonts w:ascii="標楷體" w:eastAsia="標楷體" w:hAnsi="標楷體" w:hint="eastAsia"/>
        </w:rPr>
        <w:t>一</w:t>
      </w:r>
      <w:r w:rsidR="00652460" w:rsidRPr="007B3D18">
        <w:rPr>
          <w:rFonts w:ascii="標楷體" w:eastAsia="標楷體" w:hAnsi="標楷體"/>
        </w:rPr>
        <w:t>年級</w:t>
      </w:r>
      <w:r w:rsidR="00567107" w:rsidRPr="007B3D18">
        <w:rPr>
          <w:rFonts w:ascii="標楷體" w:eastAsia="標楷體" w:hAnsi="標楷體" w:hint="eastAsia"/>
        </w:rPr>
        <w:t>音樂</w:t>
      </w:r>
      <w:r w:rsidR="00652460" w:rsidRPr="007B3D18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7B3D1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7B3D18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B3D18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7B3D18" w:rsidRDefault="000C4A77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7B3D18">
              <w:rPr>
                <w:rFonts w:ascii="標楷體" w:eastAsia="標楷體" w:hAnsi="標楷體" w:hint="eastAsia"/>
              </w:rPr>
              <w:t>提升對音樂知識與創作</w:t>
            </w:r>
          </w:p>
        </w:tc>
      </w:tr>
      <w:tr w:rsidR="000C4A77" w:rsidRPr="007B3D1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B3D18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C4A77" w:rsidRPr="007B3D18" w:rsidRDefault="000C4A77" w:rsidP="0032592D">
            <w:pPr>
              <w:spacing w:line="400" w:lineRule="exact"/>
              <w:rPr>
                <w:rFonts w:ascii="標楷體" w:eastAsia="標楷體" w:hAnsi="標楷體"/>
              </w:rPr>
            </w:pPr>
            <w:r w:rsidRPr="007B3D18">
              <w:rPr>
                <w:rFonts w:ascii="標楷體" w:eastAsia="標楷體" w:hAnsi="標楷體" w:hint="eastAsia"/>
              </w:rPr>
              <w:t>微電影製作</w:t>
            </w:r>
          </w:p>
        </w:tc>
      </w:tr>
      <w:tr w:rsidR="000C4A77" w:rsidRPr="007B3D1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B3D18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C4A77" w:rsidRPr="007B3D18" w:rsidRDefault="000C4A77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7B3D18">
              <w:rPr>
                <w:rFonts w:ascii="標楷體" w:eastAsia="標楷體" w:hAnsi="標楷體"/>
              </w:rPr>
              <w:t>作品報告40%期中考30%期末考30%</w:t>
            </w:r>
          </w:p>
        </w:tc>
      </w:tr>
      <w:tr w:rsidR="000C4A77" w:rsidRPr="007B3D1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B3D18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C4A77" w:rsidRPr="007B3D18" w:rsidRDefault="000C4A77" w:rsidP="0032592D">
            <w:pPr>
              <w:spacing w:line="400" w:lineRule="exact"/>
              <w:rPr>
                <w:rFonts w:ascii="標楷體" w:eastAsia="標楷體" w:hAnsi="標楷體"/>
              </w:rPr>
            </w:pPr>
            <w:r w:rsidRPr="007B3D18">
              <w:rPr>
                <w:rFonts w:ascii="標楷體" w:eastAsia="標楷體" w:hAnsi="標楷體"/>
              </w:rPr>
              <w:t>學習音樂是一種審美體驗</w:t>
            </w:r>
            <w:r w:rsidRPr="007B3D18">
              <w:rPr>
                <w:rFonts w:ascii="標楷體" w:eastAsia="標楷體" w:hAnsi="標楷體" w:hint="eastAsia"/>
              </w:rPr>
              <w:t>，促進人的全面發展</w:t>
            </w:r>
          </w:p>
        </w:tc>
      </w:tr>
      <w:tr w:rsidR="000C4A77" w:rsidRPr="007B3D18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7B3D18">
              <w:rPr>
                <w:rFonts w:ascii="標楷體" w:eastAsia="標楷體" w:hAnsi="標楷體"/>
              </w:rPr>
              <w:t>五、教學進度</w:t>
            </w:r>
          </w:p>
        </w:tc>
      </w:tr>
      <w:tr w:rsidR="000C4A77" w:rsidRPr="007B3D18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7B3D18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7B3D18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C4A77" w:rsidRPr="007B3D18" w:rsidRDefault="000C4A77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王思閎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音樂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67107" w:rsidRPr="007B3D18" w:rsidRDefault="00567107" w:rsidP="00567107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7B3D18">
              <w:rPr>
                <w:rFonts w:ascii="標楷體" w:eastAsia="標楷體" w:hAnsi="標楷體"/>
                <w:kern w:val="0"/>
              </w:rPr>
              <w:t>餐一</w:t>
            </w:r>
            <w:r w:rsidR="007B3D18">
              <w:rPr>
                <w:rFonts w:ascii="標楷體" w:eastAsia="標楷體" w:hAnsi="標楷體" w:hint="eastAsia"/>
                <w:kern w:val="0"/>
              </w:rPr>
              <w:t>忠</w:t>
            </w:r>
            <w:r w:rsidRPr="007B3D18">
              <w:rPr>
                <w:rFonts w:ascii="標楷體" w:eastAsia="標楷體" w:hAnsi="標楷體"/>
                <w:kern w:val="0"/>
              </w:rPr>
              <w:t>孝</w:t>
            </w:r>
          </w:p>
          <w:p w:rsidR="00567107" w:rsidRPr="007B3D18" w:rsidRDefault="00567107" w:rsidP="00567107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7B3D18">
              <w:rPr>
                <w:rFonts w:ascii="標楷體" w:eastAsia="標楷體" w:hAnsi="標楷體" w:hint="eastAsia"/>
                <w:kern w:val="0"/>
              </w:rPr>
              <w:t>電一忠孝</w:t>
            </w:r>
          </w:p>
          <w:p w:rsidR="00567107" w:rsidRPr="007B3D18" w:rsidRDefault="00567107" w:rsidP="00567107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7B3D18">
              <w:rPr>
                <w:rFonts w:ascii="標楷體" w:eastAsia="標楷體" w:hAnsi="標楷體" w:hint="eastAsia"/>
                <w:kern w:val="0"/>
              </w:rPr>
              <w:t>餐技一</w:t>
            </w:r>
            <w:r w:rsidR="007B3D18">
              <w:rPr>
                <w:rFonts w:ascii="標楷體" w:eastAsia="標楷體" w:hAnsi="標楷體" w:hint="eastAsia"/>
                <w:kern w:val="0"/>
              </w:rPr>
              <w:t>烘焙一</w:t>
            </w:r>
          </w:p>
          <w:p w:rsidR="000C4A77" w:rsidRPr="007B3D18" w:rsidRDefault="00567107" w:rsidP="007B3D1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hint="eastAsia"/>
                <w:kern w:val="0"/>
              </w:rPr>
              <w:t>時尚一忠</w:t>
            </w:r>
          </w:p>
        </w:tc>
      </w:tr>
      <w:tr w:rsidR="000C4A77" w:rsidRPr="007B3D18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C4A77" w:rsidRPr="007B3D18" w:rsidRDefault="000C4A77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C4A77" w:rsidRPr="007B3D18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7B3D18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7B3D18" w:rsidRDefault="000C4A7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Pr="007B3D18" w:rsidRDefault="000C4A7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7B3D18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B3D18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7B3D18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B3D18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7B3D18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B3D18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7B3D18" w:rsidRDefault="000C4A7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4A77" w:rsidRPr="007B3D18" w:rsidRDefault="000C4A7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7B3D18" w:rsidRPr="007B3D18" w:rsidTr="007B3D18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B3D18">
              <w:rPr>
                <w:rFonts w:ascii="標楷體" w:eastAsia="標楷體" w:hAnsi="標楷體" w:hint="eastAsia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7B3D18" w:rsidRDefault="007B3D18" w:rsidP="007B3D1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7B3D18" w:rsidRPr="007B3D18" w:rsidTr="007B3D18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7B3D18" w:rsidRDefault="007B3D18" w:rsidP="007B3D18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/>
                <w:kern w:val="0"/>
                <w:sz w:val="22"/>
                <w:szCs w:val="22"/>
              </w:rPr>
              <w:t>20世紀後的多元創作</w:t>
            </w:r>
          </w:p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Fun音樂 :柴可夫斯基(1812序曲)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/>
                <w:kern w:val="0"/>
                <w:sz w:val="22"/>
                <w:szCs w:val="22"/>
              </w:rPr>
              <w:t>樂理:基本樂曲形式</w:t>
            </w:r>
          </w:p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音樂術語</w:t>
            </w:r>
          </w:p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歡樂Song:為你寫詩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/>
                <w:kern w:val="0"/>
                <w:sz w:val="22"/>
                <w:szCs w:val="22"/>
              </w:rPr>
              <w:t>樂動人心~當代流行音樂</w:t>
            </w:r>
          </w:p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爵士樂~窯管樂~嘻哈樂~新世紀音樂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B3D18" w:rsidRDefault="007B3D18" w:rsidP="007B3D1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樂理:爵士樂的節奏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爵士樂的藍調音階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歡樂Song:多麼美好的世界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     Hey Jude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B3D18" w:rsidRDefault="007B3D18" w:rsidP="007B3D18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B3D18" w:rsidRDefault="007B3D18" w:rsidP="007B3D18">
            <w:pPr>
              <w:spacing w:line="240" w:lineRule="exact"/>
              <w:rPr>
                <w:rStyle w:val="af"/>
                <w:rFonts w:hint="eastAsia"/>
                <w:b w:val="0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電影廳堂~電影與數位音樂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電影音樂~多媒體音樂~應用音樂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B3D18" w:rsidRDefault="007B3D18" w:rsidP="007B3D18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Fun音樂:越來越愛你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音樂專題:微電影製作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歡樂Song:不能說的秘密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清明節補假(放假)、排球週</w:t>
            </w: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微電影製作:分組討論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(工作職位~劇本大綱)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B3D18" w:rsidRDefault="007B3D18" w:rsidP="007B3D18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薪傳之聲~台灣原住民與傳統音樂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B3D18" w:rsidRDefault="007B3D18" w:rsidP="007B3D1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hint="eastAsia"/>
                <w:b w:val="0"/>
              </w:rPr>
            </w:pP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Fun音樂:薛平貴與王寶釧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歡樂Song:拍手歌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lastRenderedPageBreak/>
              <w:t>微電影製作:分組討論企劃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本島之樂~台灣當代音樂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西風東漸啟蒙期~日本統治時期~台灣光復時期~民歌運動時期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B3D18" w:rsidRDefault="007B3D18" w:rsidP="007B3D18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台灣近代音樂家代表人物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Fun音樂</w:t>
            </w:r>
            <w:r w:rsidRPr="007B3D18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:點心擔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樂理:移調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歡樂Song:四月望雨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B3D18" w:rsidRDefault="007B3D18" w:rsidP="007B3D18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歷史知音~中國音樂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中國音樂史~中國樂器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Fun音樂:十面埋伏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B3D18" w:rsidRDefault="007B3D18" w:rsidP="007B3D18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樂理:中國五聲音階~中國妻聲音階.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歡樂Sosn:花田錯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微電影製作:各組製作進度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大地之歌~世界音樂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世界音樂簡介~認識亞洲音樂</w:t>
            </w:r>
          </w:p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微電影製作: 各組製作進度(後製作業)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電影欣賞:鑼鼓喧天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7B3D18" w:rsidRPr="007B3D18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7B3D18" w:rsidRPr="007B3D18" w:rsidTr="008C3B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B3D18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電影欣賞:鑼鼓喧天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7B3D18" w:rsidRPr="007B3D18" w:rsidTr="008C3B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3D18"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B3D18" w:rsidRPr="007B3D18" w:rsidRDefault="007B3D18" w:rsidP="007B3D1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B3D18" w:rsidRPr="007B3D18" w:rsidRDefault="007B3D18" w:rsidP="007B3D1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B3D18" w:rsidRDefault="007B3D18" w:rsidP="007B3D18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:rsidR="006357C3" w:rsidRPr="007B3D18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B3D18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B3D18">
        <w:rPr>
          <w:rFonts w:ascii="標楷體" w:eastAsia="標楷體" w:hAnsi="標楷體"/>
          <w:sz w:val="22"/>
          <w:szCs w:val="22"/>
        </w:rPr>
        <w:t>（所謂重大議題包含：</w:t>
      </w:r>
      <w:r w:rsidRPr="007B3D18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B3D18">
        <w:rPr>
          <w:rFonts w:ascii="標楷體" w:eastAsia="標楷體" w:hAnsi="標楷體"/>
          <w:sz w:val="22"/>
          <w:szCs w:val="22"/>
        </w:rPr>
        <w:t>）</w:t>
      </w:r>
      <w:r w:rsidRPr="007B3D18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B3D18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F8" w:rsidRDefault="005331F8">
      <w:r>
        <w:separator/>
      </w:r>
    </w:p>
  </w:endnote>
  <w:endnote w:type="continuationSeparator" w:id="0">
    <w:p w:rsidR="005331F8" w:rsidRDefault="0053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3D18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F8" w:rsidRDefault="005331F8">
      <w:r>
        <w:separator/>
      </w:r>
    </w:p>
  </w:footnote>
  <w:footnote w:type="continuationSeparator" w:id="0">
    <w:p w:rsidR="005331F8" w:rsidRDefault="00533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4A77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1F8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67107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77DFA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3D18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A811E2"/>
  <w15:docId w15:val="{28A395B2-F7AE-430F-8CF6-C27130D9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F8EEB-1782-458F-A463-E6B09B9F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</TotalTime>
  <Pages>2</Pages>
  <Words>206</Words>
  <Characters>1178</Characters>
  <Application>Microsoft Office Word</Application>
  <DocSecurity>0</DocSecurity>
  <Lines>9</Lines>
  <Paragraphs>2</Paragraphs>
  <ScaleCrop>false</ScaleCrop>
  <Company>User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User</cp:lastModifiedBy>
  <cp:revision>4</cp:revision>
  <cp:lastPrinted>2009-02-11T08:45:00Z</cp:lastPrinted>
  <dcterms:created xsi:type="dcterms:W3CDTF">2025-02-23T16:28:00Z</dcterms:created>
  <dcterms:modified xsi:type="dcterms:W3CDTF">2026-03-06T03:03:00Z</dcterms:modified>
</cp:coreProperties>
</file>