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 w:rsidR="006D03A2">
        <w:rPr>
          <w:rFonts w:ascii="標楷體" w:eastAsia="標楷體" w:hAnsi="標楷體" w:hint="eastAsia"/>
        </w:rPr>
        <w:t>三</w:t>
      </w:r>
      <w:r w:rsidRPr="000A19B9">
        <w:rPr>
          <w:rFonts w:ascii="標楷體" w:eastAsia="標楷體" w:hAnsi="標楷體"/>
        </w:rPr>
        <w:t>年級</w:t>
      </w:r>
      <w:r w:rsidR="006D03A2" w:rsidRPr="006D03A2">
        <w:rPr>
          <w:rFonts w:ascii="標楷體" w:eastAsia="標楷體" w:hAnsi="標楷體" w:hint="eastAsia"/>
        </w:rPr>
        <w:t>電子商務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1067"/>
        <w:gridCol w:w="709"/>
        <w:gridCol w:w="1503"/>
      </w:tblGrid>
      <w:tr w:rsidR="006D03A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D03A2" w:rsidRDefault="006D03A2" w:rsidP="006D03A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1.加強專業領域能力。</w:t>
            </w:r>
          </w:p>
          <w:p w:rsidR="006D03A2" w:rsidRPr="000A19B9" w:rsidRDefault="006D03A2" w:rsidP="006D03A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2.以生活周遭的經濟活動與理論相呼應，加深學生理解與印象。</w:t>
            </w:r>
            <w:r w:rsidRPr="000A19B9">
              <w:rPr>
                <w:rFonts w:ascii="標楷體" w:eastAsia="標楷體" w:hAnsi="標楷體"/>
              </w:rPr>
              <w:t xml:space="preserve"> </w:t>
            </w:r>
          </w:p>
        </w:tc>
      </w:tr>
      <w:tr w:rsidR="006D03A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D03A2" w:rsidRPr="000A19B9" w:rsidRDefault="006D03A2" w:rsidP="006D03A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94B58">
              <w:rPr>
                <w:rFonts w:ascii="標楷體" w:eastAsia="標楷體" w:hAnsi="標楷體" w:hint="eastAsia"/>
              </w:rPr>
              <w:t xml:space="preserve">.作業　</w:t>
            </w:r>
            <w:r>
              <w:rPr>
                <w:rFonts w:ascii="標楷體" w:eastAsia="標楷體" w:hAnsi="標楷體" w:hint="eastAsia"/>
              </w:rPr>
              <w:t>2</w:t>
            </w:r>
            <w:r w:rsidRPr="00C94B58">
              <w:rPr>
                <w:rFonts w:ascii="標楷體" w:eastAsia="標楷體" w:hAnsi="標楷體" w:hint="eastAsia"/>
              </w:rPr>
              <w:t>.課堂隨機問答</w:t>
            </w:r>
            <w:r>
              <w:rPr>
                <w:rFonts w:ascii="標楷體" w:eastAsia="標楷體" w:hAnsi="標楷體" w:hint="eastAsia"/>
              </w:rPr>
              <w:t xml:space="preserve">  3</w:t>
            </w:r>
            <w:r w:rsidRPr="00C94B58">
              <w:rPr>
                <w:rFonts w:ascii="標楷體" w:eastAsia="標楷體" w:hAnsi="標楷體" w:hint="eastAsia"/>
              </w:rPr>
              <w:t>.學習態度觀察</w:t>
            </w:r>
          </w:p>
        </w:tc>
      </w:tr>
      <w:tr w:rsidR="006D03A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D03A2" w:rsidRPr="000A19B9" w:rsidRDefault="006D03A2" w:rsidP="006D03A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94B58">
              <w:rPr>
                <w:rFonts w:ascii="標楷體" w:eastAsia="標楷體" w:hAnsi="標楷體" w:hint="eastAsia"/>
              </w:rPr>
              <w:t>課堂表現（問答、回饋、作業等)</w:t>
            </w:r>
            <w:r>
              <w:t xml:space="preserve"> </w:t>
            </w:r>
            <w:r w:rsidRPr="00C94B58"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 w:hint="eastAsia"/>
              </w:rPr>
              <w:t>。2.</w:t>
            </w:r>
            <w:r w:rsidRPr="00C94B58">
              <w:rPr>
                <w:rFonts w:ascii="標楷體" w:eastAsia="標楷體" w:hAnsi="標楷體" w:hint="eastAsia"/>
              </w:rPr>
              <w:t>段考：</w:t>
            </w:r>
            <w:r>
              <w:rPr>
                <w:rFonts w:ascii="標楷體" w:eastAsia="標楷體" w:hAnsi="標楷體" w:hint="eastAsia"/>
              </w:rPr>
              <w:t>2</w:t>
            </w:r>
            <w:r w:rsidRPr="00C94B58">
              <w:rPr>
                <w:rFonts w:ascii="標楷體" w:eastAsia="標楷體" w:hAnsi="標楷體" w:hint="eastAsia"/>
              </w:rPr>
              <w:t>0%</w:t>
            </w:r>
            <w:r>
              <w:rPr>
                <w:rFonts w:ascii="標楷體" w:eastAsia="標楷體" w:hAnsi="標楷體" w:hint="eastAsia"/>
              </w:rPr>
              <w:t>。3.出席率30%</w:t>
            </w:r>
          </w:p>
        </w:tc>
      </w:tr>
      <w:tr w:rsidR="006D03A2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D03A2" w:rsidRPr="000A19B9" w:rsidRDefault="006D03A2" w:rsidP="006D03A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期使學生能具備現代生活中應有的「經濟學」知識能力</w:t>
            </w:r>
          </w:p>
        </w:tc>
      </w:tr>
      <w:tr w:rsidR="006D03A2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D03A2" w:rsidRPr="000A19B9" w:rsidTr="006D03A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杜鳳榜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經濟學(上)B645A1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D03A2">
              <w:rPr>
                <w:rFonts w:ascii="標楷體" w:eastAsia="標楷體" w:hAnsi="標楷體" w:cs="標楷體" w:hint="eastAsia"/>
                <w:kern w:val="0"/>
              </w:rPr>
              <w:t>電僑三忠</w:t>
            </w:r>
          </w:p>
        </w:tc>
      </w:tr>
      <w:tr w:rsidR="006D03A2" w:rsidRPr="000A19B9" w:rsidTr="006D03A2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D03A2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6D03A2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經濟基本概念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D03A2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D03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需求與供給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D03A2" w:rsidRPr="000A19B9" w:rsidRDefault="006D03A2" w:rsidP="006D03A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D03A2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消費行為理論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D03A2" w:rsidRPr="000A19B9" w:rsidRDefault="006D03A2" w:rsidP="006D03A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D03A2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生產理論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D03A2" w:rsidRPr="000A19B9" w:rsidRDefault="006D03A2" w:rsidP="006D03A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D03A2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成本理論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03A2" w:rsidRDefault="006D03A2" w:rsidP="006D03A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  <w:p w:rsidR="006D03A2" w:rsidRPr="000A19B9" w:rsidRDefault="006D03A2" w:rsidP="006D03A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期中考週</w:t>
            </w:r>
          </w:p>
        </w:tc>
      </w:tr>
      <w:tr w:rsidR="006D03A2" w:rsidRPr="000A19B9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市場結構與廠商收益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6D03A2" w:rsidRPr="000A19B9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完全競爭市場產量與價格的決定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D03A2" w:rsidRPr="000A19B9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獨佔市場與價格的決定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6D03A2" w:rsidRPr="000A19B9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不完全競爭市場產量與價格的決定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期末考週</w:t>
            </w:r>
          </w:p>
        </w:tc>
      </w:tr>
      <w:tr w:rsidR="006D03A2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分配理論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03A2" w:rsidRPr="000A19B9" w:rsidRDefault="006D03A2" w:rsidP="006D03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D03A2" w:rsidRPr="000A19B9" w:rsidRDefault="006D03A2" w:rsidP="006D03A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81" w:rsidRDefault="00CA1B81">
      <w:r>
        <w:separator/>
      </w:r>
    </w:p>
  </w:endnote>
  <w:endnote w:type="continuationSeparator" w:id="0">
    <w:p w:rsidR="00CA1B81" w:rsidRDefault="00CA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81" w:rsidRDefault="00CA1B81">
      <w:r>
        <w:separator/>
      </w:r>
    </w:p>
  </w:footnote>
  <w:footnote w:type="continuationSeparator" w:id="0">
    <w:p w:rsidR="00CA1B81" w:rsidRDefault="00CA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03A2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51D6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4B44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A1B81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443AA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A285A-65B3-46C3-A9AC-0AE9E7E3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User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2025-02-10T09:03:00Z</dcterms:created>
  <dcterms:modified xsi:type="dcterms:W3CDTF">2025-02-10T09:05:00Z</dcterms:modified>
</cp:coreProperties>
</file>