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7BCF0" w14:textId="5C5CA341" w:rsidR="00415F29" w:rsidRPr="000A19B9" w:rsidRDefault="00415F29" w:rsidP="00415F29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Pr="000A19B9">
        <w:rPr>
          <w:rFonts w:ascii="標楷體" w:eastAsia="標楷體" w:hAnsi="標楷體"/>
        </w:rPr>
        <w:t>高中</w:t>
      </w:r>
      <w:r w:rsidRPr="000A19B9">
        <w:rPr>
          <w:rFonts w:ascii="標楷體" w:eastAsia="標楷體" w:hAnsi="標楷體" w:hint="eastAsia"/>
        </w:rPr>
        <w:t>11</w:t>
      </w:r>
      <w:r w:rsidR="00320CFE">
        <w:rPr>
          <w:rFonts w:ascii="標楷體" w:eastAsia="標楷體" w:hAnsi="標楷體" w:hint="eastAsia"/>
        </w:rPr>
        <w:t>4</w:t>
      </w:r>
      <w:r w:rsidRPr="000A19B9">
        <w:rPr>
          <w:rFonts w:ascii="標楷體" w:eastAsia="標楷體" w:hAnsi="標楷體"/>
        </w:rPr>
        <w:t>年度第</w:t>
      </w:r>
      <w:r w:rsidRPr="000A19B9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學期</w:t>
      </w:r>
      <w:r>
        <w:rPr>
          <w:rFonts w:ascii="標楷體" w:eastAsia="標楷體" w:hAnsi="標楷體" w:hint="eastAsia"/>
        </w:rPr>
        <w:t xml:space="preserve">  </w:t>
      </w:r>
      <w:r w:rsidR="00320CFE">
        <w:rPr>
          <w:rFonts w:ascii="標楷體" w:eastAsia="標楷體" w:hAnsi="標楷體" w:hint="eastAsia"/>
        </w:rPr>
        <w:t>二</w:t>
      </w:r>
      <w:r w:rsidRPr="000A19B9">
        <w:rPr>
          <w:rFonts w:ascii="標楷體" w:eastAsia="標楷體" w:hAnsi="標楷體"/>
        </w:rPr>
        <w:t>年級</w:t>
      </w:r>
      <w:r>
        <w:rPr>
          <w:rFonts w:ascii="標楷體" w:eastAsia="標楷體" w:hAnsi="標楷體" w:hint="eastAsia"/>
        </w:rPr>
        <w:t xml:space="preserve">   </w:t>
      </w:r>
      <w:r w:rsidR="009C0667">
        <w:rPr>
          <w:rFonts w:ascii="標楷體" w:eastAsia="標楷體" w:hAnsi="標楷體" w:hint="eastAsia"/>
        </w:rPr>
        <w:t>電子商務</w:t>
      </w:r>
      <w:r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C0667" w:rsidRPr="000A19B9" w14:paraId="40BA4632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17840B1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D56A9BB" w14:textId="4637F12E" w:rsidR="009C0667" w:rsidRPr="000A19B9" w:rsidRDefault="00CD4CED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學會使用電腦輔助教學系統，依題目要求完成練習及測驗。</w:t>
            </w:r>
          </w:p>
        </w:tc>
      </w:tr>
      <w:tr w:rsidR="009C0667" w:rsidRPr="000A19B9" w14:paraId="55673752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23CF25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09CE9643" w14:textId="7F8AF59D" w:rsidR="009C0667" w:rsidRPr="000A19B9" w:rsidRDefault="009C0667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/>
              </w:rPr>
              <w:t>40%</w:t>
            </w:r>
            <w:r>
              <w:rPr>
                <w:rFonts w:eastAsia="標楷體" w:hint="eastAsia"/>
              </w:rPr>
              <w:t>、期中考</w:t>
            </w:r>
            <w:r>
              <w:rPr>
                <w:rFonts w:eastAsia="標楷體"/>
              </w:rPr>
              <w:t>30%</w:t>
            </w:r>
            <w:r>
              <w:rPr>
                <w:rFonts w:eastAsia="標楷體" w:hint="eastAsia"/>
              </w:rPr>
              <w:t>、期末考</w:t>
            </w:r>
            <w:r>
              <w:rPr>
                <w:rFonts w:eastAsia="標楷體"/>
              </w:rPr>
              <w:t>30%</w:t>
            </w:r>
            <w:r>
              <w:rPr>
                <w:rFonts w:eastAsia="標楷體" w:hint="eastAsia"/>
              </w:rPr>
              <w:t>。</w:t>
            </w:r>
          </w:p>
        </w:tc>
      </w:tr>
      <w:tr w:rsidR="009C0667" w:rsidRPr="000A19B9" w14:paraId="7B4CE296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3C21A5B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79FF87" w14:textId="10FD97C0" w:rsidR="009C0667" w:rsidRPr="000A19B9" w:rsidRDefault="009C0667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準時到達電腦教室，遵守電腦教室的規則，完成上機實作的作業。</w:t>
            </w:r>
          </w:p>
        </w:tc>
      </w:tr>
      <w:tr w:rsidR="009C0667" w:rsidRPr="000A19B9" w14:paraId="1BCF405B" w14:textId="77777777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F9DA122" w14:textId="77777777" w:rsidR="009C0667" w:rsidRPr="000A19B9" w:rsidRDefault="009C0667" w:rsidP="009C0667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D3B6CF1" w14:textId="75374D60" w:rsidR="009C0667" w:rsidRPr="000A19B9" w:rsidRDefault="00272E42" w:rsidP="009C066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遵守</w:t>
            </w:r>
            <w:r w:rsidR="009C0667">
              <w:rPr>
                <w:rFonts w:eastAsia="標楷體" w:hint="eastAsia"/>
              </w:rPr>
              <w:t>上課秩序、課堂作業、上機實作、平時測驗、期中期未測驗。</w:t>
            </w:r>
          </w:p>
        </w:tc>
      </w:tr>
      <w:tr w:rsidR="00415F29" w:rsidRPr="000A19B9" w14:paraId="75A64979" w14:textId="77777777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8E49EA0" w14:textId="77777777" w:rsidR="00415F29" w:rsidRPr="000A19B9" w:rsidRDefault="00415F29" w:rsidP="000E1D06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15F29" w:rsidRPr="000A19B9" w14:paraId="345823AD" w14:textId="77777777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75D8FC9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B61C9FE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18EE30C" w14:textId="20D22C98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="00415F29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41A93207" w14:textId="77777777"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2F11B40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6AF1E85" w14:textId="49312AB7" w:rsidR="00415F29" w:rsidRPr="000A19B9" w:rsidRDefault="00320CFE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宋文平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732BDF7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0AE8AEB" w14:textId="2BD37A99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W</w:t>
            </w:r>
            <w:r>
              <w:rPr>
                <w:rFonts w:ascii="標楷體" w:eastAsia="標楷體" w:hAnsi="標楷體" w:cs="標楷體" w:hint="eastAsia"/>
                <w:kern w:val="0"/>
              </w:rPr>
              <w:t>ord 2016實力養成暨評量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43141936" w14:textId="77777777"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7517FD2A" w14:textId="1A70B91F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電僑二</w:t>
            </w:r>
          </w:p>
        </w:tc>
      </w:tr>
      <w:tr w:rsidR="00415F29" w:rsidRPr="000A19B9" w14:paraId="26D443E2" w14:textId="77777777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45D8196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024113E3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5A4AE61" w14:textId="77777777" w:rsidR="00415F29" w:rsidRPr="000A19B9" w:rsidRDefault="00415F29" w:rsidP="000E1D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9C27A95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4E59193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60EA05F" w14:textId="5641D2BA" w:rsidR="00415F29" w:rsidRPr="000A19B9" w:rsidRDefault="009C0667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A2B52E7" w14:textId="77777777" w:rsidR="00415F29" w:rsidRPr="000A19B9" w:rsidRDefault="00415F29" w:rsidP="000E1D06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B181B18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15F29" w:rsidRPr="000A19B9" w14:paraId="569FE3FF" w14:textId="77777777" w:rsidTr="000E1D0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3CF89D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1A6BC4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EA4F1AF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8D871E1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295C47D" w14:textId="77777777" w:rsidR="00415F29" w:rsidRPr="000A19B9" w:rsidRDefault="00415F29" w:rsidP="000E1D06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320CFE" w:rsidRPr="000A19B9" w14:paraId="15681088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FA9FC0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4" w:colLast="4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CF7B16" w14:textId="73D5D8B6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B2023D" w14:textId="4DD28D0F" w:rsidR="00320CFE" w:rsidRPr="000A19B9" w:rsidRDefault="00320CFE" w:rsidP="00320CF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90CB2C2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73272B9" w14:textId="40BEA049" w:rsidR="00320CFE" w:rsidRPr="000A19B9" w:rsidRDefault="00320CFE" w:rsidP="00320C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20CFE" w:rsidRPr="000A19B9" w14:paraId="48E68686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4EE568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3A2DE" w14:textId="6E57C34A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94C018D" w14:textId="1DDBB0D7" w:rsidR="00320CFE" w:rsidRPr="000A19B9" w:rsidRDefault="00320CFE" w:rsidP="00320CFE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E4756E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E79FCDE" w14:textId="77777777" w:rsidR="00320CFE" w:rsidRPr="000A19B9" w:rsidRDefault="00320CFE" w:rsidP="00320C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20CFE" w:rsidRPr="000A19B9" w14:paraId="1CE7F451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EC38D28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0B2680" w14:textId="6FA9A44A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D0D6B7" w14:textId="17C3B4CE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C9F8A1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E5423A3" w14:textId="3301D248" w:rsidR="00320CFE" w:rsidRPr="000A19B9" w:rsidRDefault="00320CFE" w:rsidP="00320CF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20CFE" w:rsidRPr="000A19B9" w14:paraId="21A2A389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948193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3B9615" w14:textId="4C0A621E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5F96785" w14:textId="6213ED82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04FC28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64A7620" w14:textId="67ECE5D3" w:rsidR="00320CFE" w:rsidRPr="000A19B9" w:rsidRDefault="00320CFE" w:rsidP="00320CFE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320CFE" w:rsidRPr="000A19B9" w14:paraId="38197C5D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768869F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018963" w14:textId="7E9FBE7F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60045BF" w14:textId="6C7C2BA0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第一類1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380A5B9" w14:textId="1E1ADC6B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測驗一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962A324" w14:textId="72D69701" w:rsidR="00320CFE" w:rsidRPr="000A19B9" w:rsidRDefault="00320CFE" w:rsidP="00320C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4/3 兒童節補假(放假)</w:t>
            </w:r>
          </w:p>
        </w:tc>
      </w:tr>
      <w:tr w:rsidR="00320CFE" w:rsidRPr="000A19B9" w14:paraId="362E097B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C4BEEC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ADD33FB" w14:textId="504377F2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2012A1" w14:textId="20F798A6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0777A4A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29B2D85" w14:textId="216881BD" w:rsidR="00320CFE" w:rsidRPr="000A19B9" w:rsidRDefault="00320CFE" w:rsidP="00320CF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320CFE" w:rsidRPr="000A19B9" w14:paraId="5C9AC9FC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2E7613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7467D4" w14:textId="63C0CEAC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0C0214F" w14:textId="498277A3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CA9FC1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D6F9459" w14:textId="33410F34" w:rsidR="00320CFE" w:rsidRPr="000A19B9" w:rsidRDefault="00320CFE" w:rsidP="00320C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320CFE" w:rsidRPr="000A19B9" w14:paraId="47D87379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43B678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BDEF9" w14:textId="10CEFA86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65FE4D" w14:textId="52CA209E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D9B5F3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D260D48" w14:textId="61F113E8" w:rsidR="00320CFE" w:rsidRPr="000A19B9" w:rsidRDefault="00320CFE" w:rsidP="00320CFE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B11389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 一二年級僑生A班期中成績繳交</w:t>
            </w:r>
          </w:p>
        </w:tc>
      </w:tr>
      <w:tr w:rsidR="00320CFE" w:rsidRPr="000A19B9" w14:paraId="3C4F7B7C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D2CD83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322EB4A" w14:textId="5E1E1B67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DA94169" w14:textId="19F300DF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3F3695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11DB904" w14:textId="78959933" w:rsidR="00320CFE" w:rsidRPr="000A19B9" w:rsidRDefault="00320CFE" w:rsidP="00320C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320CFE" w:rsidRPr="000A19B9" w14:paraId="55625EFC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412441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18B424" w14:textId="702C3AF3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4C3C3D0" w14:textId="53363D97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二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53BCA6C" w14:textId="63EB5F5C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測驗二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1D14C22" w14:textId="77777777" w:rsidR="00320CFE" w:rsidRPr="000A19B9" w:rsidRDefault="00320CFE" w:rsidP="00320C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20CFE" w:rsidRPr="000A19B9" w14:paraId="0F412002" w14:textId="77777777" w:rsidTr="00EB0A98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E2D0F3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76DE3B" w14:textId="50A81473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438631C" w14:textId="2C1520F9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3F15AB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92F1B90" w14:textId="1E232547" w:rsidR="00320CFE" w:rsidRPr="000A19B9" w:rsidRDefault="00320CFE" w:rsidP="00320CFE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320CFE" w:rsidRPr="000A19B9" w14:paraId="7D9CB4F8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75A526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4D7407" w14:textId="41F49F31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269067C" w14:textId="4FC153E1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22AAA00" w14:textId="77777777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9C88B81" w14:textId="4559D010" w:rsidR="00320CFE" w:rsidRPr="000A19B9" w:rsidRDefault="00320CFE" w:rsidP="00320CFE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20CFE" w:rsidRPr="000A19B9" w14:paraId="18903561" w14:textId="77777777" w:rsidTr="00D4663B">
        <w:trPr>
          <w:trHeight w:val="454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D77784" w14:textId="77777777" w:rsidR="00320CFE" w:rsidRPr="000A19B9" w:rsidRDefault="00320CFE" w:rsidP="00320CF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0F2AD" w14:textId="75827A3F" w:rsidR="00320CFE" w:rsidRPr="000A19B9" w:rsidRDefault="00320CFE" w:rsidP="00320CF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3A83BC" w14:textId="5D05CD78" w:rsidR="00320CFE" w:rsidRPr="000A19B9" w:rsidRDefault="00320CFE" w:rsidP="00320CF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</w:t>
            </w:r>
            <w:r w:rsidRPr="00490EBA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類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8DC6F35" w14:textId="1053476B" w:rsidR="00320CFE" w:rsidRPr="000A19B9" w:rsidRDefault="00320CFE" w:rsidP="00320CF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測驗三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BA308A9" w14:textId="2343C0AE" w:rsidR="00320CFE" w:rsidRPr="000A19B9" w:rsidRDefault="00320CFE" w:rsidP="00320CFE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1138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5/29 一二年級僑生A班期末/學期成績登錄截止</w:t>
            </w:r>
          </w:p>
        </w:tc>
      </w:tr>
    </w:tbl>
    <w:bookmarkEnd w:id="0"/>
    <w:p w14:paraId="6F5C98FC" w14:textId="77777777" w:rsidR="00415F29" w:rsidRPr="000A19B9" w:rsidRDefault="00415F29" w:rsidP="00415F2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4E65F814" w14:textId="77777777" w:rsidR="006357C3" w:rsidRPr="00415F29" w:rsidRDefault="006357C3" w:rsidP="00415F29">
      <w:r w:rsidRPr="00415F29">
        <w:rPr>
          <w:rFonts w:hint="eastAsia"/>
        </w:rPr>
        <w:t xml:space="preserve"> </w:t>
      </w:r>
    </w:p>
    <w:sectPr w:rsidR="006357C3" w:rsidRPr="00415F2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3C07" w14:textId="77777777" w:rsidR="002627F6" w:rsidRDefault="002627F6">
      <w:r>
        <w:separator/>
      </w:r>
    </w:p>
  </w:endnote>
  <w:endnote w:type="continuationSeparator" w:id="0">
    <w:p w14:paraId="5F63B2EB" w14:textId="77777777" w:rsidR="002627F6" w:rsidRDefault="0026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BA613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2F0F">
      <w:rPr>
        <w:rStyle w:val="a5"/>
        <w:noProof/>
      </w:rPr>
      <w:t>292</w:t>
    </w:r>
    <w:r>
      <w:rPr>
        <w:rStyle w:val="a5"/>
      </w:rPr>
      <w:fldChar w:fldCharType="end"/>
    </w:r>
  </w:p>
  <w:p w14:paraId="0B3EF189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1D10" w14:textId="77777777" w:rsidR="002627F6" w:rsidRDefault="002627F6">
      <w:r>
        <w:separator/>
      </w:r>
    </w:p>
  </w:footnote>
  <w:footnote w:type="continuationSeparator" w:id="0">
    <w:p w14:paraId="3EAF4227" w14:textId="77777777" w:rsidR="002627F6" w:rsidRDefault="0026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F1F55DB"/>
    <w:multiLevelType w:val="multilevel"/>
    <w:tmpl w:val="FD4CDD3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58EB6EBE"/>
    <w:multiLevelType w:val="multilevel"/>
    <w:tmpl w:val="81622A5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BC07719"/>
    <w:multiLevelType w:val="multilevel"/>
    <w:tmpl w:val="AB7AFE9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 w:hint="default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27F6"/>
    <w:rsid w:val="00264AE9"/>
    <w:rsid w:val="002653FA"/>
    <w:rsid w:val="002720C1"/>
    <w:rsid w:val="00272E42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4D48"/>
    <w:rsid w:val="002E7B74"/>
    <w:rsid w:val="002F4B1E"/>
    <w:rsid w:val="002F5AF5"/>
    <w:rsid w:val="0031279F"/>
    <w:rsid w:val="003177ED"/>
    <w:rsid w:val="00320CFE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15F29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12D0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379E5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5F7F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31B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0667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C2F0F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C5177"/>
    <w:rsid w:val="00CD0402"/>
    <w:rsid w:val="00CD469C"/>
    <w:rsid w:val="00CD4CED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593F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2">
    <w:name w:val="內文2"/>
    <w:rsid w:val="006612D0"/>
    <w:pPr>
      <w:widowControl w:val="0"/>
    </w:pPr>
    <w:rPr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6612D0"/>
    <w:pPr>
      <w:spacing w:before="100" w:beforeAutospacing="1" w:after="100" w:afterAutospacing="1"/>
      <w:ind w:leftChars="200" w:left="480"/>
    </w:pPr>
  </w:style>
  <w:style w:type="paragraph" w:customStyle="1" w:styleId="10">
    <w:name w:val="內文1"/>
    <w:rsid w:val="006612D0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0572-EDC7-4511-BF43-492F47B9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30</TotalTime>
  <Pages>1</Pages>
  <Words>501</Words>
  <Characters>303</Characters>
  <Application>Microsoft Office Word</Application>
  <DocSecurity>0</DocSecurity>
  <Lines>2</Lines>
  <Paragraphs>1</Paragraphs>
  <ScaleCrop>false</ScaleCrop>
  <Company>User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12</cp:revision>
  <cp:lastPrinted>2009-02-11T08:45:00Z</cp:lastPrinted>
  <dcterms:created xsi:type="dcterms:W3CDTF">2024-01-22T00:49:00Z</dcterms:created>
  <dcterms:modified xsi:type="dcterms:W3CDTF">2026-03-06T09:33:00Z</dcterms:modified>
</cp:coreProperties>
</file>