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F29" w:rsidRPr="000A19B9" w:rsidRDefault="00415F29" w:rsidP="00415F29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0A19B9">
        <w:rPr>
          <w:rFonts w:ascii="標楷體" w:eastAsia="標楷體" w:hAnsi="標楷體" w:hint="eastAsia"/>
        </w:rPr>
        <w:t>仰德</w:t>
      </w:r>
      <w:r w:rsidRPr="000A19B9">
        <w:rPr>
          <w:rFonts w:ascii="標楷體" w:eastAsia="標楷體" w:hAnsi="標楷體"/>
        </w:rPr>
        <w:t>高中</w:t>
      </w:r>
      <w:r w:rsidRPr="000A19B9">
        <w:rPr>
          <w:rFonts w:ascii="標楷體" w:eastAsia="標楷體" w:hAnsi="標楷體" w:hint="eastAsia"/>
        </w:rPr>
        <w:t>11</w:t>
      </w:r>
      <w:r>
        <w:rPr>
          <w:rFonts w:ascii="標楷體" w:eastAsia="標楷體" w:hAnsi="標楷體" w:hint="eastAsia"/>
        </w:rPr>
        <w:t>3</w:t>
      </w:r>
      <w:r w:rsidRPr="000A19B9">
        <w:rPr>
          <w:rFonts w:ascii="標楷體" w:eastAsia="標楷體" w:hAnsi="標楷體"/>
        </w:rPr>
        <w:t>年度第</w:t>
      </w:r>
      <w:r w:rsidRPr="000A19B9">
        <w:rPr>
          <w:rFonts w:ascii="標楷體" w:eastAsia="標楷體" w:hAnsi="標楷體" w:hint="eastAsia"/>
        </w:rPr>
        <w:t>二</w:t>
      </w:r>
      <w:r w:rsidRPr="000A19B9">
        <w:rPr>
          <w:rFonts w:ascii="標楷體" w:eastAsia="標楷體" w:hAnsi="標楷體"/>
        </w:rPr>
        <w:t>學期</w:t>
      </w:r>
      <w:r w:rsidR="00AC37C5">
        <w:rPr>
          <w:rFonts w:ascii="標楷體" w:eastAsia="標楷體" w:hAnsi="標楷體" w:hint="eastAsia"/>
        </w:rPr>
        <w:t>電僑1</w:t>
      </w:r>
      <w:r w:rsidR="00862589">
        <w:rPr>
          <w:rFonts w:ascii="標楷體" w:eastAsia="標楷體" w:hAnsi="標楷體" w:hint="eastAsia"/>
        </w:rPr>
        <w:t>忠</w:t>
      </w:r>
      <w:r w:rsidR="00AC37C5">
        <w:rPr>
          <w:rFonts w:ascii="標楷體" w:eastAsia="標楷體" w:hAnsi="標楷體" w:hint="eastAsia"/>
        </w:rPr>
        <w:t>A</w:t>
      </w:r>
      <w:r w:rsidRPr="000A19B9">
        <w:rPr>
          <w:rFonts w:ascii="標楷體" w:eastAsia="標楷體" w:hAnsi="標楷體"/>
        </w:rPr>
        <w:t>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AC37C5" w:rsidRPr="000A19B9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AC37C5" w:rsidRPr="000A19B9" w:rsidRDefault="00BB2F90" w:rsidP="00AC37C5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建立同學的生活所需的字彙和句型</w:t>
            </w:r>
          </w:p>
        </w:tc>
      </w:tr>
      <w:tr w:rsidR="00AC37C5" w:rsidRPr="000A19B9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B76C82" w:rsidRDefault="00B76C82" w:rsidP="00B76C82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1.課堂問答        2.態度檢核       3.紙筆測驗 </w:t>
            </w:r>
          </w:p>
          <w:p w:rsidR="00AC37C5" w:rsidRPr="000A19B9" w:rsidRDefault="00B76C82" w:rsidP="00AC37C5">
            <w:pPr>
              <w:spacing w:line="40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4.習作、作業      5.參與討論       6.自我評鑑</w:t>
            </w:r>
          </w:p>
        </w:tc>
      </w:tr>
      <w:tr w:rsidR="00AC37C5" w:rsidRPr="000A19B9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AC37C5" w:rsidRPr="000A19B9" w:rsidRDefault="00B76C82" w:rsidP="00AC37C5">
            <w:pPr>
              <w:spacing w:line="400" w:lineRule="exact"/>
              <w:rPr>
                <w:rFonts w:ascii="標楷體" w:eastAsia="標楷體" w:hAnsi="標楷體"/>
              </w:rPr>
            </w:pPr>
            <w:r w:rsidRPr="00B76C82">
              <w:rPr>
                <w:rFonts w:ascii="標楷體" w:eastAsia="標楷體" w:hAnsi="標楷體" w:hint="eastAsia"/>
              </w:rPr>
              <w:t>期中30%+期末30%+平時表現40%</w:t>
            </w:r>
          </w:p>
        </w:tc>
      </w:tr>
      <w:tr w:rsidR="00AC37C5" w:rsidRPr="000A19B9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AC37C5" w:rsidRPr="000A19B9" w:rsidRDefault="00BB2F90" w:rsidP="00AC37C5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能夠不怕說英文</w:t>
            </w:r>
          </w:p>
        </w:tc>
      </w:tr>
      <w:tr w:rsidR="00AC37C5" w:rsidRPr="000A19B9" w:rsidTr="000E1D06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AC37C5" w:rsidRPr="000A19B9" w:rsidTr="000E1D06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AC37C5" w:rsidRPr="000A19B9" w:rsidRDefault="00AC37C5" w:rsidP="00AC37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AC37C5" w:rsidRPr="000A19B9" w:rsidRDefault="00B76C82" w:rsidP="00AC37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2</w:t>
            </w:r>
            <w:r w:rsidR="00AC37C5" w:rsidRPr="000A19B9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="00AC37C5" w:rsidRPr="000A19B9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AC37C5" w:rsidRPr="000A19B9" w:rsidRDefault="00AC37C5" w:rsidP="00AC37C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AC37C5" w:rsidRPr="000A19B9" w:rsidRDefault="00AC37C5" w:rsidP="00AC37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AC37C5" w:rsidRPr="000A19B9" w:rsidRDefault="0074172A" w:rsidP="00AC37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范美惠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AC37C5" w:rsidRPr="000A19B9" w:rsidRDefault="00B76C82" w:rsidP="00AC37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英語文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AC37C5" w:rsidRPr="000A19B9" w:rsidRDefault="00350675" w:rsidP="00AC37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電僑一忠</w:t>
            </w:r>
            <w:r w:rsidR="00AC37C5">
              <w:rPr>
                <w:rFonts w:ascii="標楷體" w:eastAsia="標楷體" w:hAnsi="標楷體" w:cs="標楷體" w:hint="eastAsia"/>
                <w:kern w:val="0"/>
              </w:rPr>
              <w:t>A</w:t>
            </w:r>
          </w:p>
        </w:tc>
      </w:tr>
      <w:tr w:rsidR="00AC37C5" w:rsidRPr="000A19B9" w:rsidTr="000E1D06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AC37C5" w:rsidRPr="000A19B9" w:rsidRDefault="00AC37C5" w:rsidP="00AC37C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AC37C5" w:rsidRPr="000A19B9" w:rsidRDefault="00B76C82" w:rsidP="00AC37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教育部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AC37C5" w:rsidRPr="000A19B9" w:rsidTr="000E1D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備   註</w:t>
            </w:r>
          </w:p>
        </w:tc>
      </w:tr>
      <w:tr w:rsidR="00AC37C5" w:rsidRPr="000A19B9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C37C5" w:rsidRPr="000A19B9" w:rsidRDefault="00B76C82" w:rsidP="00AC37C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Unit 1 home to mount Everest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C37C5" w:rsidRPr="00A4279A" w:rsidRDefault="00AC37C5" w:rsidP="00AC37C5">
            <w:pPr>
              <w:spacing w:line="360" w:lineRule="exact"/>
              <w:rPr>
                <w:rFonts w:ascii="標楷體" w:eastAsia="標楷體" w:hAnsi="標楷體" w:cs="標楷體"/>
                <w:color w:val="5B9BD5" w:themeColor="accent1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AC37C5" w:rsidRPr="000A19B9" w:rsidRDefault="00AC37C5" w:rsidP="00AC37C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國文月</w:t>
            </w:r>
          </w:p>
        </w:tc>
      </w:tr>
      <w:tr w:rsidR="00AC37C5" w:rsidRPr="000A19B9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03/10-03/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C37C5" w:rsidRPr="000A19B9" w:rsidRDefault="00B76C82" w:rsidP="00AC37C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 xml:space="preserve">Conversation 1&amp;2 shopping &amp;ordering 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C37C5" w:rsidRPr="00A4279A" w:rsidRDefault="00AC37C5" w:rsidP="00AC37C5">
            <w:pPr>
              <w:spacing w:line="360" w:lineRule="exact"/>
              <w:rPr>
                <w:rFonts w:ascii="標楷體" w:eastAsia="標楷體" w:hAnsi="標楷體" w:cs="標楷體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AC37C5" w:rsidRPr="000A19B9" w:rsidRDefault="00AC37C5" w:rsidP="00AC37C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AC37C5" w:rsidRPr="000A19B9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C37C5" w:rsidRPr="000A19B9" w:rsidRDefault="00B76C82" w:rsidP="00AC37C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Unit 2 I love comics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C37C5" w:rsidRPr="00A4279A" w:rsidRDefault="00AC37C5" w:rsidP="00AC37C5">
            <w:pPr>
              <w:spacing w:line="360" w:lineRule="exact"/>
              <w:rPr>
                <w:rFonts w:ascii="標楷體" w:eastAsia="標楷體" w:hAnsi="標楷體" w:cs="標楷體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AC37C5" w:rsidRPr="000A19B9" w:rsidRDefault="00AC37C5" w:rsidP="00AC37C5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03/21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卡拉OK決賽&amp;社團成果發表</w:t>
            </w:r>
          </w:p>
        </w:tc>
      </w:tr>
      <w:tr w:rsidR="00AC37C5" w:rsidRPr="000A19B9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C37C5" w:rsidRPr="000A19B9" w:rsidRDefault="00B76C82" w:rsidP="00AC37C5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Conversation 3&amp;4 seeing t a doctor&amp; Do PT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C37C5" w:rsidRPr="00157074" w:rsidRDefault="00AC37C5" w:rsidP="00AC37C5">
            <w:pPr>
              <w:spacing w:line="360" w:lineRule="exact"/>
              <w:rPr>
                <w:rFonts w:ascii="標楷體" w:eastAsia="標楷體" w:hAnsi="標楷體" w:cs="標楷體"/>
                <w:color w:val="5B9BD5" w:themeColor="accent1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AC37C5" w:rsidRPr="000A19B9" w:rsidRDefault="00AC37C5" w:rsidP="00AC37C5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</w:p>
        </w:tc>
      </w:tr>
      <w:tr w:rsidR="00AC37C5" w:rsidRPr="000A19B9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03/31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C37C5" w:rsidRPr="000A19B9" w:rsidRDefault="00B76C82" w:rsidP="00AC37C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U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nit 3 smart cellphones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AC37C5" w:rsidRPr="000A19B9" w:rsidRDefault="00AC37C5" w:rsidP="00AC37C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04/03-04 清明、兒童節放假</w:t>
            </w:r>
          </w:p>
        </w:tc>
      </w:tr>
      <w:tr w:rsidR="00AC37C5" w:rsidRPr="000A19B9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C37C5" w:rsidRPr="000A19B9" w:rsidRDefault="00B76C82" w:rsidP="00AC37C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U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nit 4 familiar stores in unfamiliar places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C37C5" w:rsidRPr="000A19B9" w:rsidRDefault="00615CC8" w:rsidP="00AC37C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融入</w:t>
            </w:r>
            <w:r w:rsidRPr="000A19B9">
              <w:rPr>
                <w:rFonts w:ascii="標楷體" w:eastAsia="標楷體" w:hAnsi="標楷體" w:hint="eastAsia"/>
              </w:rPr>
              <w:t>家庭教育</w:t>
            </w:r>
            <w:r>
              <w:rPr>
                <w:rFonts w:ascii="標楷體" w:eastAsia="標楷體" w:hAnsi="標楷體" w:hint="eastAsia"/>
              </w:rPr>
              <w:t>議題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AC37C5" w:rsidRPr="000A19B9" w:rsidRDefault="00AC37C5" w:rsidP="00AC37C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04/12 親職日</w:t>
            </w:r>
          </w:p>
        </w:tc>
      </w:tr>
      <w:tr w:rsidR="00AC37C5" w:rsidRPr="000A19B9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C37C5" w:rsidRPr="000A19B9" w:rsidRDefault="00AC37C5" w:rsidP="00AC37C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Style w:val="af"/>
                <w:rFonts w:ascii="標楷體" w:eastAsia="標楷體" w:hAnsi="標楷體" w:cs="新細明體" w:hint="eastAsia"/>
                <w:b w:val="0"/>
                <w:sz w:val="18"/>
                <w:szCs w:val="18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AC37C5" w:rsidRDefault="00AC37C5" w:rsidP="00AC37C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04/14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親職日補假乙天</w:t>
            </w:r>
          </w:p>
          <w:p w:rsidR="00AC37C5" w:rsidRPr="000A19B9" w:rsidRDefault="00AC37C5" w:rsidP="00AC37C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期中考週</w:t>
            </w:r>
          </w:p>
        </w:tc>
      </w:tr>
      <w:tr w:rsidR="00AC37C5" w:rsidRPr="000A19B9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C37C5" w:rsidRPr="000A19B9" w:rsidRDefault="00B76C82" w:rsidP="00AC37C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Unit 5 I want a job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C37C5" w:rsidRPr="00A4279A" w:rsidRDefault="00615CC8" w:rsidP="00AC37C5">
            <w:pPr>
              <w:spacing w:line="360" w:lineRule="exact"/>
              <w:rPr>
                <w:rFonts w:ascii="標楷體" w:eastAsia="標楷體" w:hAnsi="標楷體" w:cs="標楷體"/>
                <w:color w:val="FF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融入</w:t>
            </w:r>
            <w:r w:rsidRPr="000A19B9">
              <w:rPr>
                <w:rFonts w:ascii="標楷體" w:eastAsia="標楷體" w:hAnsi="標楷體" w:hint="eastAsia"/>
              </w:rPr>
              <w:t>生涯規劃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</w:rPr>
              <w:t>議題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AC37C5" w:rsidRPr="000A19B9" w:rsidRDefault="00AC37C5" w:rsidP="00AC37C5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 xml:space="preserve">04/25 </w:t>
            </w:r>
            <w:r w:rsidRPr="00FE328F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高三祈福儀式&amp;送舊活動</w:t>
            </w:r>
          </w:p>
        </w:tc>
      </w:tr>
      <w:tr w:rsidR="00AC37C5" w:rsidRPr="000A19B9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04/28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C37C5" w:rsidRPr="000A19B9" w:rsidRDefault="00B76C82" w:rsidP="00B76C8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Conversation5 &amp;6 &amp;7&amp;8 interview and planning a trip&amp; service at a Front Desk &amp; Buying a ticket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C37C5" w:rsidRPr="00A4279A" w:rsidRDefault="00AC37C5" w:rsidP="00AC37C5">
            <w:pPr>
              <w:spacing w:line="360" w:lineRule="exact"/>
              <w:rPr>
                <w:rFonts w:ascii="標楷體" w:eastAsia="標楷體" w:hAnsi="標楷體" w:cs="標楷體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AC37C5" w:rsidRPr="000A19B9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05/05-05/09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C37C5" w:rsidRPr="000A19B9" w:rsidRDefault="00B76C82" w:rsidP="00AC37C5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U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nit 6 travel planning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AC37C5" w:rsidRPr="000A19B9" w:rsidRDefault="00AC37C5" w:rsidP="00AC37C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AC37C5" w:rsidRPr="000A19B9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C37C5" w:rsidRPr="000A19B9" w:rsidRDefault="00B76C82" w:rsidP="00AC37C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U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nit 7 Natural Disasters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C37C5" w:rsidRPr="000A19B9" w:rsidRDefault="00615CC8" w:rsidP="00AC37C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融入</w:t>
            </w:r>
            <w:r w:rsidRPr="000A19B9">
              <w:rPr>
                <w:rFonts w:ascii="標楷體" w:eastAsia="標楷體" w:hAnsi="標楷體" w:hint="eastAsia"/>
              </w:rPr>
              <w:t>環境</w:t>
            </w:r>
            <w:r>
              <w:rPr>
                <w:rFonts w:ascii="標楷體" w:eastAsia="標楷體" w:hAnsi="標楷體" w:hint="eastAsia"/>
              </w:rPr>
              <w:t>議題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AC37C5" w:rsidRPr="000A19B9" w:rsidRDefault="00AC37C5" w:rsidP="00AC37C5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AC37C5" w:rsidRPr="000A19B9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C37C5" w:rsidRPr="000A19B9" w:rsidRDefault="00B76C82" w:rsidP="00AC37C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U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nit 8 Saying Hello from Alishan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AC37C5" w:rsidRPr="000A19B9" w:rsidRDefault="00AC37C5" w:rsidP="00AC37C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期末考週</w:t>
            </w:r>
          </w:p>
        </w:tc>
      </w:tr>
      <w:tr w:rsidR="00AC37C5" w:rsidRPr="000A19B9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C37C5" w:rsidRPr="000A19B9" w:rsidRDefault="00AC37C5" w:rsidP="00AC37C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期末評量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AC37C5" w:rsidRPr="000A19B9" w:rsidRDefault="00AC37C5" w:rsidP="00AC37C5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05/30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端午節補假</w:t>
            </w:r>
          </w:p>
        </w:tc>
      </w:tr>
    </w:tbl>
    <w:p w:rsidR="00415F29" w:rsidRPr="000A19B9" w:rsidRDefault="00415F29" w:rsidP="00415F29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0A19B9">
        <w:rPr>
          <w:rFonts w:ascii="標楷體" w:eastAsia="標楷體" w:hAnsi="標楷體"/>
          <w:sz w:val="22"/>
          <w:szCs w:val="22"/>
        </w:rPr>
        <w:t>（所謂重大議題包含：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0A19B9">
        <w:rPr>
          <w:rFonts w:ascii="標楷體" w:eastAsia="標楷體" w:hAnsi="標楷體"/>
          <w:sz w:val="22"/>
          <w:szCs w:val="22"/>
        </w:rPr>
        <w:t>）</w:t>
      </w:r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p w:rsidR="006357C3" w:rsidRPr="00415F29" w:rsidRDefault="006357C3" w:rsidP="00415F29">
      <w:r w:rsidRPr="00415F29">
        <w:rPr>
          <w:rFonts w:hint="eastAsia"/>
        </w:rPr>
        <w:t xml:space="preserve"> </w:t>
      </w:r>
    </w:p>
    <w:sectPr w:rsidR="006357C3" w:rsidRPr="00415F29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0C7" w:rsidRDefault="00DB40C7">
      <w:r>
        <w:separator/>
      </w:r>
    </w:p>
  </w:endnote>
  <w:endnote w:type="continuationSeparator" w:id="0">
    <w:p w:rsidR="00DB40C7" w:rsidRDefault="00DB4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C2F0F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0C7" w:rsidRDefault="00DB40C7">
      <w:r>
        <w:separator/>
      </w:r>
    </w:p>
  </w:footnote>
  <w:footnote w:type="continuationSeparator" w:id="0">
    <w:p w:rsidR="00DB40C7" w:rsidRDefault="00DB4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0F1F55DB"/>
    <w:multiLevelType w:val="multilevel"/>
    <w:tmpl w:val="FD4CDD3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 w:hint="default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4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5" w15:restartNumberingAfterBreak="0">
    <w:nsid w:val="58EB6EBE"/>
    <w:multiLevelType w:val="multilevel"/>
    <w:tmpl w:val="81622A5A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 w:hint="default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6BC07719"/>
    <w:multiLevelType w:val="multilevel"/>
    <w:tmpl w:val="AB7AFE9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 w:hint="default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0675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15F29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05E14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5CC8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12D0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379E5"/>
    <w:rsid w:val="007403B6"/>
    <w:rsid w:val="0074172A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2A3F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589"/>
    <w:rsid w:val="00862C64"/>
    <w:rsid w:val="00864607"/>
    <w:rsid w:val="0087275E"/>
    <w:rsid w:val="00875F7F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97301"/>
    <w:rsid w:val="00AB0CCD"/>
    <w:rsid w:val="00AB54FC"/>
    <w:rsid w:val="00AB75E4"/>
    <w:rsid w:val="00AB7EA8"/>
    <w:rsid w:val="00AC2F0F"/>
    <w:rsid w:val="00AC37C5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76C82"/>
    <w:rsid w:val="00B8431C"/>
    <w:rsid w:val="00B85D61"/>
    <w:rsid w:val="00B91CA7"/>
    <w:rsid w:val="00B9558C"/>
    <w:rsid w:val="00BA3709"/>
    <w:rsid w:val="00BB2DC8"/>
    <w:rsid w:val="00BB2F90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C5177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40C7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2AEC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73F6FC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F2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  <w:style w:type="paragraph" w:customStyle="1" w:styleId="2">
    <w:name w:val="內文2"/>
    <w:rsid w:val="006612D0"/>
    <w:pPr>
      <w:widowControl w:val="0"/>
    </w:pPr>
    <w:rPr>
      <w:kern w:val="2"/>
      <w:sz w:val="24"/>
      <w:szCs w:val="24"/>
    </w:rPr>
  </w:style>
  <w:style w:type="paragraph" w:styleId="af0">
    <w:name w:val="List Paragraph"/>
    <w:basedOn w:val="a"/>
    <w:uiPriority w:val="99"/>
    <w:qFormat/>
    <w:rsid w:val="006612D0"/>
    <w:pPr>
      <w:spacing w:before="100" w:beforeAutospacing="1" w:after="100" w:afterAutospacing="1"/>
      <w:ind w:leftChars="200" w:left="480"/>
    </w:pPr>
  </w:style>
  <w:style w:type="paragraph" w:customStyle="1" w:styleId="10">
    <w:name w:val="內文1"/>
    <w:rsid w:val="006612D0"/>
    <w:pPr>
      <w:widowControl w:val="0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502F8-DA7E-442A-9449-9D11ACD7F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12</TotalTime>
  <Pages>1</Pages>
  <Words>166</Words>
  <Characters>950</Characters>
  <Application>Microsoft Office Word</Application>
  <DocSecurity>0</DocSecurity>
  <Lines>7</Lines>
  <Paragraphs>2</Paragraphs>
  <ScaleCrop>false</ScaleCrop>
  <Company>User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4</cp:revision>
  <cp:lastPrinted>2009-02-11T08:45:00Z</cp:lastPrinted>
  <dcterms:created xsi:type="dcterms:W3CDTF">2025-02-18T02:28:00Z</dcterms:created>
  <dcterms:modified xsi:type="dcterms:W3CDTF">2025-02-18T02:39:00Z</dcterms:modified>
</cp:coreProperties>
</file>