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9C5A04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9C5A04">
        <w:rPr>
          <w:rFonts w:ascii="標楷體" w:eastAsia="標楷體" w:hAnsi="標楷體" w:hint="eastAsia"/>
        </w:rPr>
        <w:t>仰德</w:t>
      </w:r>
      <w:r w:rsidR="00652460" w:rsidRPr="009C5A04">
        <w:rPr>
          <w:rFonts w:ascii="標楷體" w:eastAsia="標楷體" w:hAnsi="標楷體"/>
        </w:rPr>
        <w:t>高中</w:t>
      </w:r>
      <w:r w:rsidR="001B13A6" w:rsidRPr="009C5A04">
        <w:rPr>
          <w:rFonts w:ascii="標楷體" w:eastAsia="標楷體" w:hAnsi="標楷體" w:hint="eastAsia"/>
        </w:rPr>
        <w:t>1</w:t>
      </w:r>
      <w:r w:rsidR="00E07B18" w:rsidRPr="009C5A04">
        <w:rPr>
          <w:rFonts w:ascii="標楷體" w:eastAsia="標楷體" w:hAnsi="標楷體" w:hint="eastAsia"/>
        </w:rPr>
        <w:t>1</w:t>
      </w:r>
      <w:r w:rsidR="00D534CE">
        <w:rPr>
          <w:rFonts w:ascii="標楷體" w:eastAsia="標楷體" w:hAnsi="標楷體" w:hint="eastAsia"/>
        </w:rPr>
        <w:t>4學</w:t>
      </w:r>
      <w:r w:rsidR="00652460" w:rsidRPr="009C5A04">
        <w:rPr>
          <w:rFonts w:ascii="標楷體" w:eastAsia="標楷體" w:hAnsi="標楷體"/>
        </w:rPr>
        <w:t>年度第</w:t>
      </w:r>
      <w:r w:rsidR="00217562" w:rsidRPr="009C5A04">
        <w:rPr>
          <w:rFonts w:ascii="標楷體" w:eastAsia="標楷體" w:hAnsi="標楷體" w:hint="eastAsia"/>
        </w:rPr>
        <w:t>二</w:t>
      </w:r>
      <w:r w:rsidR="00652460" w:rsidRPr="009C5A04">
        <w:rPr>
          <w:rFonts w:ascii="標楷體" w:eastAsia="標楷體" w:hAnsi="標楷體"/>
        </w:rPr>
        <w:t>學期</w:t>
      </w:r>
      <w:r w:rsidR="009C5A04" w:rsidRPr="009C5A04">
        <w:rPr>
          <w:rFonts w:ascii="標楷體" w:eastAsia="標楷體" w:hAnsi="標楷體" w:hint="eastAsia"/>
        </w:rPr>
        <w:t>一</w:t>
      </w:r>
      <w:r w:rsidR="00652460" w:rsidRPr="009C5A04">
        <w:rPr>
          <w:rFonts w:ascii="標楷體" w:eastAsia="標楷體" w:hAnsi="標楷體"/>
        </w:rPr>
        <w:t>年級</w:t>
      </w:r>
      <w:r w:rsidR="00200CE6">
        <w:rPr>
          <w:rFonts w:ascii="標楷體" w:eastAsia="標楷體" w:hAnsi="標楷體" w:hint="eastAsia"/>
        </w:rPr>
        <w:t>數學</w:t>
      </w:r>
      <w:r w:rsidR="00652460" w:rsidRPr="009C5A04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C36833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652460" w:rsidRPr="009C5A0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9C5A04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五、教學進度</w:t>
            </w:r>
          </w:p>
        </w:tc>
      </w:tr>
      <w:tr w:rsidR="00091B95" w:rsidRPr="009C5A04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91B95" w:rsidRPr="00B0112E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數學二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91B95" w:rsidRPr="009C5A04" w:rsidRDefault="00091B95" w:rsidP="00AF5C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AF5CE9">
              <w:rPr>
                <w:rFonts w:ascii="標楷體" w:eastAsia="標楷體" w:hAnsi="標楷體" w:cs="標楷體" w:hint="eastAsia"/>
                <w:kern w:val="0"/>
              </w:rPr>
              <w:t>技</w:t>
            </w:r>
            <w:r w:rsidRPr="000D257A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D534CE">
              <w:rPr>
                <w:rFonts w:ascii="標楷體" w:eastAsia="標楷體" w:hAnsi="標楷體" w:cs="標楷體" w:hint="eastAsia"/>
                <w:kern w:val="0"/>
              </w:rPr>
              <w:t>.烘焙一</w:t>
            </w:r>
          </w:p>
        </w:tc>
      </w:tr>
      <w:tr w:rsidR="00091B95" w:rsidRPr="009C5A04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91B95" w:rsidRPr="00871412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9C5A04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9C5A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9C5A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9C5A04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9C5A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9C5A04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9C5A04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9C5A04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9C5A04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9C5A04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D534CE" w:rsidRPr="009C5A04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4" w:colLast="4"/>
            <w:r w:rsidRPr="009C5A04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一元一次方程式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二元一次方程式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方程式的應用實例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直角三角形三邊比例關係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比與比值</w:t>
            </w:r>
          </w:p>
          <w:p w:rsidR="00D534CE" w:rsidRPr="00B0112E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相似三角形比例關係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D534CE" w:rsidRPr="009C5A04" w:rsidTr="00200C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00C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高一二三期中考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Style w:val="af"/>
                <w:rFonts w:hint="eastAsia"/>
                <w:b w:val="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2433F7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6A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特別角度的直角三角形邊長的比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D534CE" w:rsidRPr="009C5A04" w:rsidTr="00DC32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534CE" w:rsidRPr="00871412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直角三角形的相互比例關係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統計圖表-資料蒐集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統計圖表-資料整理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hint="eastAsia"/>
                <w:b w:val="0"/>
              </w:rPr>
            </w:pP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統計圖表-統計量分析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240" w:lineRule="exac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認譩統計圖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統計圖表的製作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集合的基本概念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集合表示法、集合的關係、集合的運算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樣本空間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D534CE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B0112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機率的概念、性質、期望值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D534CE" w:rsidRPr="009C5A04" w:rsidTr="00200C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D534CE" w:rsidRPr="002433F7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00CE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高一二期末考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D534CE" w:rsidRPr="009C5A04" w:rsidTr="0016691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Pr="002433F7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D534CE" w:rsidRPr="009C5A04" w:rsidTr="0016691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34CE" w:rsidRPr="009C5A04" w:rsidRDefault="00D534CE" w:rsidP="00D534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:rsidR="00D534CE" w:rsidRPr="002433F7" w:rsidRDefault="00D534CE" w:rsidP="00D534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34CE" w:rsidRDefault="00D534CE" w:rsidP="00D534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bookmarkEnd w:id="0"/>
    <w:p w:rsidR="006357C3" w:rsidRPr="009C5A04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9C5A04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9C5A04">
        <w:rPr>
          <w:rFonts w:ascii="標楷體" w:eastAsia="標楷體" w:hAnsi="標楷體"/>
          <w:sz w:val="22"/>
          <w:szCs w:val="22"/>
        </w:rPr>
        <w:t>（所謂重大議題包含：</w:t>
      </w:r>
      <w:r w:rsidRPr="009C5A04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9C5A04">
        <w:rPr>
          <w:rFonts w:ascii="標楷體" w:eastAsia="標楷體" w:hAnsi="標楷體"/>
          <w:sz w:val="22"/>
          <w:szCs w:val="22"/>
        </w:rPr>
        <w:t>）</w:t>
      </w:r>
      <w:r w:rsidRPr="009C5A04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9C5A04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B9" w:rsidRDefault="00FD2BB9">
      <w:r>
        <w:separator/>
      </w:r>
    </w:p>
  </w:endnote>
  <w:endnote w:type="continuationSeparator" w:id="0">
    <w:p w:rsidR="00FD2BB9" w:rsidRDefault="00FD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336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B9" w:rsidRDefault="00FD2BB9">
      <w:r>
        <w:separator/>
      </w:r>
    </w:p>
  </w:footnote>
  <w:footnote w:type="continuationSeparator" w:id="0">
    <w:p w:rsidR="00FD2BB9" w:rsidRDefault="00FD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B95"/>
    <w:rsid w:val="00091D05"/>
    <w:rsid w:val="00091FA6"/>
    <w:rsid w:val="000939AC"/>
    <w:rsid w:val="000A744A"/>
    <w:rsid w:val="000B43BC"/>
    <w:rsid w:val="000B78EF"/>
    <w:rsid w:val="000C5DD8"/>
    <w:rsid w:val="000C6606"/>
    <w:rsid w:val="000D5CA0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06FB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0CE6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7F5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280F"/>
    <w:rsid w:val="006F0994"/>
    <w:rsid w:val="006F5973"/>
    <w:rsid w:val="007048BE"/>
    <w:rsid w:val="00704E83"/>
    <w:rsid w:val="00710B96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36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8C"/>
    <w:rsid w:val="009A7C3B"/>
    <w:rsid w:val="009B29F5"/>
    <w:rsid w:val="009B63C2"/>
    <w:rsid w:val="009C5A04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5CE9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67E7"/>
    <w:rsid w:val="00B8431C"/>
    <w:rsid w:val="00B85D61"/>
    <w:rsid w:val="00B91CA7"/>
    <w:rsid w:val="00B9558C"/>
    <w:rsid w:val="00BA3709"/>
    <w:rsid w:val="00BA536B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34CE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481B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6EA9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2BB9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1ABF42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92FF-1D3C-4B8D-82A3-A74564F6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48</TotalTime>
  <Pages>1</Pages>
  <Words>659</Words>
  <Characters>419</Characters>
  <Application>Microsoft Office Word</Application>
  <DocSecurity>0</DocSecurity>
  <Lines>3</Lines>
  <Paragraphs>2</Paragraphs>
  <ScaleCrop>false</ScaleCrop>
  <Company>User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15</cp:revision>
  <cp:lastPrinted>2009-02-11T08:45:00Z</cp:lastPrinted>
  <dcterms:created xsi:type="dcterms:W3CDTF">2024-01-22T00:48:00Z</dcterms:created>
  <dcterms:modified xsi:type="dcterms:W3CDTF">2026-03-06T06:59:00Z</dcterms:modified>
</cp:coreProperties>
</file>