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</w:t>
      </w:r>
      <w:r w:rsidR="00B04DFB">
        <w:rPr>
          <w:rFonts w:ascii="Times New Roman" w:eastAsia="標楷體" w:hint="eastAsia"/>
          <w:b/>
          <w:sz w:val="28"/>
          <w:szCs w:val="28"/>
        </w:rPr>
        <w:t>4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623044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="00052A28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="00052A28" w:rsidRPr="00052A28">
        <w:rPr>
          <w:rFonts w:ascii="Times New Roman" w:eastAsia="標楷體" w:hint="eastAsia"/>
          <w:b/>
          <w:sz w:val="28"/>
          <w:szCs w:val="28"/>
        </w:rPr>
        <w:t>會計軟體應用</w:t>
      </w:r>
      <w:r w:rsidRPr="004A697C">
        <w:rPr>
          <w:rFonts w:ascii="Times New Roman" w:eastAsia="標楷體" w:hint="eastAsia"/>
          <w:b/>
          <w:sz w:val="28"/>
          <w:szCs w:val="28"/>
        </w:rPr>
        <w:t>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A91C83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</w:t>
            </w:r>
            <w:r w:rsidR="00443ED9" w:rsidRPr="00443ED9">
              <w:rPr>
                <w:rFonts w:eastAsia="標楷體" w:hint="eastAsia"/>
                <w:color w:val="000000"/>
              </w:rPr>
              <w:t>會計軟體應用</w:t>
            </w:r>
            <w:r w:rsidRPr="004A697C">
              <w:rPr>
                <w:rFonts w:eastAsia="標楷體" w:hint="eastAsia"/>
                <w:color w:val="000000"/>
              </w:rPr>
              <w:t>，將理論、觀念與日常接觸實務結合，從中了解</w:t>
            </w:r>
            <w:r w:rsidR="00443ED9" w:rsidRPr="00443ED9">
              <w:rPr>
                <w:rFonts w:eastAsia="標楷體" w:hint="eastAsia"/>
              </w:rPr>
              <w:t>會計軟體</w:t>
            </w:r>
            <w:r w:rsidRPr="004A697C">
              <w:rPr>
                <w:rFonts w:eastAsia="標楷體" w:hint="eastAsia"/>
                <w:color w:val="000000"/>
              </w:rPr>
              <w:t>理論的涵意以及正確有效地活用</w:t>
            </w:r>
            <w:r w:rsidR="00443ED9" w:rsidRPr="00443ED9">
              <w:rPr>
                <w:rFonts w:eastAsia="標楷體" w:hint="eastAsia"/>
              </w:rPr>
              <w:t>會計軟體應用</w:t>
            </w:r>
            <w:r w:rsidRPr="004A697C">
              <w:rPr>
                <w:rFonts w:eastAsia="標楷體" w:hint="eastAsia"/>
                <w:color w:val="000000"/>
              </w:rPr>
              <w:t>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平時成績佔</w:t>
            </w:r>
            <w:r w:rsidRPr="004A697C">
              <w:rPr>
                <w:rFonts w:eastAsia="標楷體"/>
              </w:rPr>
              <w:t>40%</w:t>
            </w:r>
          </w:p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期中、期末考試各佔</w:t>
            </w:r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="00443ED9" w:rsidRPr="00443ED9">
              <w:rPr>
                <w:rFonts w:eastAsia="標楷體" w:hint="eastAsia"/>
              </w:rPr>
              <w:t>會計軟體應用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652460" w:rsidRPr="004A697C" w:rsidTr="008826B5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826B5" w:rsidRPr="004A697C" w:rsidRDefault="000C6D81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¼Ð·¢Åé" w:hint="eastAsia"/>
                <w:kern w:val="0"/>
              </w:rPr>
              <w:t>3</w:t>
            </w:r>
            <w:r w:rsidR="008826B5" w:rsidRPr="004A697C">
              <w:rPr>
                <w:rFonts w:eastAsia="標楷體" w:cs="¼Ð·¢Åé"/>
                <w:kern w:val="0"/>
              </w:rPr>
              <w:t xml:space="preserve"> </w:t>
            </w:r>
            <w:r w:rsidR="008826B5"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826B5" w:rsidRPr="004A697C" w:rsidRDefault="00B04DFB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標楷體" w:hint="eastAsia"/>
                <w:kern w:val="0"/>
              </w:rPr>
              <w:t>黃勇志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BC3BCA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BC3BCA">
              <w:rPr>
                <w:rFonts w:eastAsia="標楷體" w:cs="標楷體" w:hint="eastAsia"/>
                <w:kern w:val="0"/>
              </w:rPr>
              <w:t>會計軟體應用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826B5" w:rsidRPr="004A697C" w:rsidRDefault="008826B5" w:rsidP="00C53F00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</w:t>
            </w:r>
            <w:r w:rsidR="00052A28">
              <w:rPr>
                <w:rFonts w:eastAsia="標楷體" w:cs="標楷體" w:hint="eastAsia"/>
                <w:kern w:val="0"/>
              </w:rPr>
              <w:t>二</w:t>
            </w:r>
            <w:r w:rsidR="00C53F00">
              <w:rPr>
                <w:rFonts w:eastAsia="標楷體" w:cs="標楷體" w:hint="eastAsia"/>
                <w:kern w:val="0"/>
              </w:rPr>
              <w:t>忠</w:t>
            </w:r>
            <w:r w:rsidR="00B04DFB">
              <w:rPr>
                <w:rFonts w:eastAsia="標楷體" w:cs="標楷體" w:hint="eastAsia"/>
                <w:kern w:val="0"/>
              </w:rPr>
              <w:t>孝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443ED9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C6D81">
              <w:rPr>
                <w:rFonts w:eastAsia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B04DFB" w:rsidRPr="004A697C" w:rsidTr="00B04DFB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  <w:vAlign w:val="center"/>
          </w:tcPr>
          <w:p w:rsidR="00B04DFB" w:rsidRPr="00D257D3" w:rsidRDefault="00B04DFB" w:rsidP="00B04DF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/>
                <w:kern w:val="0"/>
                <w:sz w:val="22"/>
                <w:szCs w:val="22"/>
              </w:rPr>
              <w:t>402</w:t>
            </w:r>
            <w:r w:rsidRPr="00D257D3">
              <w:rPr>
                <w:rFonts w:eastAsia="標楷體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B04DFB" w:rsidRPr="004A697C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B04DFB" w:rsidRDefault="00B04DFB" w:rsidP="00B04DF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B04DFB" w:rsidRPr="004A697C" w:rsidTr="00B04DFB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:rsidR="00B04DFB" w:rsidRPr="0085259F" w:rsidRDefault="00B04DFB" w:rsidP="00B04DF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B04DFB" w:rsidRDefault="00B04DFB" w:rsidP="00B04DFB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404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406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/>
                <w:kern w:val="0"/>
                <w:sz w:val="22"/>
                <w:szCs w:val="22"/>
              </w:rPr>
              <w:t>408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04DFB" w:rsidRDefault="00B04DFB" w:rsidP="00B04DF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410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法治教育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04DFB" w:rsidRDefault="00B04DFB" w:rsidP="00B04DFB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/>
                <w:kern w:val="0"/>
                <w:sz w:val="22"/>
                <w:szCs w:val="22"/>
              </w:rPr>
              <w:t>502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04DFB" w:rsidRDefault="00B04DFB" w:rsidP="00B04DFB">
            <w:pPr>
              <w:spacing w:line="240" w:lineRule="exact"/>
              <w:rPr>
                <w:rStyle w:val="af"/>
                <w:rFonts w:hint="eastAsia"/>
                <w:b w:val="0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04DFB" w:rsidRDefault="00B04DFB" w:rsidP="00B04DFB">
            <w:pPr>
              <w:spacing w:line="240" w:lineRule="exac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清明節補假(放假)、排球週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506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04DFB" w:rsidRDefault="00B04DFB" w:rsidP="00B04DFB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508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04DFB" w:rsidRDefault="00B04DFB" w:rsidP="00B04DFB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hint="eastAsia"/>
                <w:b w:val="0"/>
              </w:rPr>
            </w:pP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510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240" w:lineRule="exac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4/28 高一二作業抽查(英、專二)、5/1 勞動節(放假)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一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04DFB" w:rsidRDefault="00B04DFB" w:rsidP="00B04DF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二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04DFB" w:rsidRDefault="00B04DFB" w:rsidP="00B04DFB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三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jc w:val="center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04DFB" w:rsidRDefault="00B04DFB" w:rsidP="00B04DFB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四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五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題組總測驗複習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B04DFB" w:rsidRPr="004A697C" w:rsidTr="005D3CA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6/16-6/18 高一二期末考、6/19 端午節補假(放假)</w:t>
            </w:r>
          </w:p>
        </w:tc>
      </w:tr>
      <w:tr w:rsidR="00B04DFB" w:rsidRPr="004A697C" w:rsidTr="00DB6E9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題組總測驗複習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B04DFB" w:rsidRPr="004A697C" w:rsidTr="00DB6E9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04DFB" w:rsidRPr="004A697C" w:rsidRDefault="00B04DFB" w:rsidP="00B04DFB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6/29-6/30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04DFB" w:rsidRPr="0085259F" w:rsidRDefault="00B04DFB" w:rsidP="00B04DF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14997">
              <w:rPr>
                <w:rFonts w:eastAsia="標楷體" w:hint="eastAsia"/>
                <w:color w:val="00000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04DFB" w:rsidRPr="0085259F" w:rsidRDefault="00B04DFB" w:rsidP="00B04DFB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04DFB" w:rsidRDefault="00B04DFB" w:rsidP="00B04DF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</w:tbl>
    <w:p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4A697C">
        <w:rPr>
          <w:rFonts w:eastAsia="標楷體"/>
          <w:sz w:val="22"/>
          <w:szCs w:val="22"/>
        </w:rPr>
        <w:t>（所謂重大議題包含：</w:t>
      </w:r>
      <w:r w:rsidRPr="004A697C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4A697C">
        <w:rPr>
          <w:rFonts w:eastAsia="標楷體"/>
          <w:sz w:val="22"/>
          <w:szCs w:val="22"/>
        </w:rPr>
        <w:t>）</w:t>
      </w:r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4DFB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2A28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C6D81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E63FD"/>
    <w:rsid w:val="001F7BA1"/>
    <w:rsid w:val="00200ACC"/>
    <w:rsid w:val="00201562"/>
    <w:rsid w:val="00205719"/>
    <w:rsid w:val="0020771F"/>
    <w:rsid w:val="00214997"/>
    <w:rsid w:val="00214B65"/>
    <w:rsid w:val="002171DA"/>
    <w:rsid w:val="00217562"/>
    <w:rsid w:val="00220C58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43ED9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3044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1547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C83"/>
    <w:rsid w:val="00AA3138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4DFB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3BCA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3F0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0367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15E747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D66A-EBB1-416B-B8C7-6913A147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</TotalTime>
  <Pages>2</Pages>
  <Words>808</Words>
  <Characters>449</Characters>
  <Application>Microsoft Office Word</Application>
  <DocSecurity>0</DocSecurity>
  <Lines>3</Lines>
  <Paragraphs>2</Paragraphs>
  <ScaleCrop>false</ScaleCrop>
  <Company>User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2025-02-19T00:54:00Z</dcterms:created>
  <dcterms:modified xsi:type="dcterms:W3CDTF">2026-03-06T07:09:00Z</dcterms:modified>
</cp:coreProperties>
</file>