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proofErr w:type="gramStart"/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proofErr w:type="gramEnd"/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961DC7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年級</w:t>
      </w:r>
      <w:proofErr w:type="gramStart"/>
      <w:r w:rsidR="00961DC7">
        <w:rPr>
          <w:rFonts w:ascii="標楷體" w:eastAsia="標楷體" w:hAnsi="標楷體" w:hint="eastAsia"/>
        </w:rPr>
        <w:t>綜職地</w:t>
      </w:r>
      <w:proofErr w:type="gramEnd"/>
      <w:r w:rsidR="00961DC7">
        <w:rPr>
          <w:rFonts w:ascii="標楷體" w:eastAsia="標楷體" w:hAnsi="標楷體" w:hint="eastAsia"/>
        </w:rPr>
        <w:t>理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961DC7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61DC7" w:rsidRPr="000A19B9" w:rsidRDefault="00961DC7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961DC7" w:rsidRPr="00961DC7" w:rsidRDefault="00961DC7" w:rsidP="00A321E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61DC7">
              <w:rPr>
                <w:rFonts w:ascii="標楷體" w:eastAsia="標楷體" w:hAnsi="標楷體" w:cs="新細明體"/>
                <w:snapToGrid w:val="0"/>
                <w:kern w:val="0"/>
              </w:rPr>
              <w:t>認識臺灣在世界中的位置，了解臺灣與世界各地的關聯性。</w:t>
            </w:r>
          </w:p>
        </w:tc>
      </w:tr>
      <w:tr w:rsidR="00961DC7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61DC7" w:rsidRPr="000A19B9" w:rsidRDefault="00961DC7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961DC7" w:rsidRPr="00CA11D6" w:rsidRDefault="00961DC7" w:rsidP="00A321EE">
            <w:pPr>
              <w:spacing w:line="400" w:lineRule="exact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Pr="00521958">
              <w:rPr>
                <w:rFonts w:ascii="標楷體" w:eastAsia="標楷體" w:hAnsi="標楷體"/>
              </w:rPr>
              <w:t>操作評量 2.口頭評量 3.觀察評量</w:t>
            </w:r>
          </w:p>
        </w:tc>
      </w:tr>
      <w:tr w:rsidR="00961DC7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61DC7" w:rsidRPr="000A19B9" w:rsidRDefault="00961DC7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961DC7" w:rsidRPr="000A19B9" w:rsidRDefault="00961DC7" w:rsidP="00BD51EA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961DC7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61DC7" w:rsidRPr="000A19B9" w:rsidRDefault="00961DC7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961DC7" w:rsidRPr="000A19B9" w:rsidRDefault="00961DC7" w:rsidP="00961DC7">
            <w:pPr>
              <w:spacing w:line="400" w:lineRule="exact"/>
              <w:rPr>
                <w:rFonts w:ascii="標楷體" w:eastAsia="標楷體" w:hAnsi="標楷體"/>
              </w:rPr>
            </w:pPr>
            <w:r w:rsidRPr="008760D9"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了解臺灣的自然環境與氣候概況</w:t>
            </w:r>
          </w:p>
        </w:tc>
      </w:tr>
      <w:tr w:rsidR="00961DC7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961DC7" w:rsidRPr="000A19B9" w:rsidRDefault="00961DC7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961DC7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961DC7" w:rsidRPr="000A19B9" w:rsidRDefault="00961DC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961DC7" w:rsidRPr="000A19B9" w:rsidRDefault="00961DC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961DC7" w:rsidRPr="000A19B9" w:rsidRDefault="00961DC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eastAsia="標楷體"/>
                <w:kern w:val="0"/>
              </w:rPr>
              <w:t>1</w:t>
            </w:r>
            <w:r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961DC7" w:rsidRPr="000A19B9" w:rsidRDefault="00961DC7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961DC7" w:rsidRPr="000A19B9" w:rsidRDefault="00961DC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961DC7" w:rsidRPr="000A19B9" w:rsidRDefault="00961DC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eastAsia="標楷體"/>
                <w:kern w:val="0"/>
              </w:rPr>
              <w:t>王思閎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961DC7" w:rsidRPr="000A19B9" w:rsidRDefault="00961DC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961DC7" w:rsidRPr="000A19B9" w:rsidRDefault="00961DC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eastAsia="標楷體"/>
                <w:kern w:val="0"/>
              </w:rPr>
              <w:t>地理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961DC7" w:rsidRPr="000A19B9" w:rsidRDefault="00961DC7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961DC7" w:rsidRPr="000A19B9" w:rsidRDefault="00961DC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>
              <w:rPr>
                <w:rFonts w:eastAsia="標楷體"/>
                <w:kern w:val="0"/>
              </w:rPr>
              <w:t>綜職</w:t>
            </w:r>
            <w:proofErr w:type="gramEnd"/>
            <w:r>
              <w:rPr>
                <w:rFonts w:eastAsia="標楷體"/>
                <w:kern w:val="0"/>
              </w:rPr>
              <w:t>二</w:t>
            </w:r>
          </w:p>
        </w:tc>
      </w:tr>
      <w:tr w:rsidR="00961DC7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961DC7" w:rsidRPr="000A19B9" w:rsidRDefault="00961DC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961DC7" w:rsidRPr="000A19B9" w:rsidRDefault="00961DC7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961DC7" w:rsidRPr="000A19B9" w:rsidRDefault="00961DC7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961DC7" w:rsidRPr="000A19B9" w:rsidRDefault="00961DC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961DC7" w:rsidRPr="000A19B9" w:rsidRDefault="00961DC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961DC7" w:rsidRPr="000A19B9" w:rsidRDefault="00961DC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綜合職能科自編教材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961DC7" w:rsidRPr="000A19B9" w:rsidRDefault="00961DC7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961DC7" w:rsidRPr="000A19B9" w:rsidRDefault="00961DC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961DC7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61DC7" w:rsidRPr="000A19B9" w:rsidRDefault="00961DC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0A19B9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61DC7" w:rsidRPr="000A19B9" w:rsidRDefault="00961DC7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61DC7" w:rsidRPr="000A19B9" w:rsidRDefault="00961DC7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61DC7" w:rsidRPr="000A19B9" w:rsidRDefault="00961DC7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61DC7" w:rsidRPr="000A19B9" w:rsidRDefault="00961DC7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 xml:space="preserve">備   </w:t>
            </w: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961DC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61DC7" w:rsidRPr="000A19B9" w:rsidRDefault="00961DC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61DC7" w:rsidRPr="000A19B9" w:rsidRDefault="00961DC7" w:rsidP="000A19B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61DC7" w:rsidRPr="000A19B9" w:rsidRDefault="00053BDB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760D9"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臺灣</w:t>
            </w:r>
            <w:r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北部</w:t>
            </w:r>
            <w:r w:rsidRPr="008760D9"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的地形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61DC7" w:rsidRPr="000A19B9" w:rsidRDefault="00961DC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61DC7" w:rsidRPr="000A19B9" w:rsidRDefault="00961DC7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053BDB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53BDB" w:rsidRPr="000A19B9" w:rsidRDefault="00053BDB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53BDB" w:rsidRPr="000A19B9" w:rsidRDefault="00053BDB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53BDB" w:rsidRPr="000A19B9" w:rsidRDefault="00053BDB" w:rsidP="00A321E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760D9"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臺灣</w:t>
            </w:r>
            <w:r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北部</w:t>
            </w:r>
            <w:r w:rsidRPr="008760D9"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的海域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53BDB" w:rsidRPr="000A19B9" w:rsidRDefault="00053BDB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53BDB" w:rsidRPr="000A19B9" w:rsidRDefault="00053BDB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053BDB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53BDB" w:rsidRPr="000A19B9" w:rsidRDefault="00053BDB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53BDB" w:rsidRPr="000A19B9" w:rsidRDefault="00053BDB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53BDB" w:rsidRPr="000A19B9" w:rsidRDefault="00053BDB" w:rsidP="00A321E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760D9"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臺灣</w:t>
            </w:r>
            <w:r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北部</w:t>
            </w:r>
            <w:r w:rsidRPr="008760D9"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的</w:t>
            </w:r>
            <w:r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氣候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53BDB" w:rsidRPr="000A19B9" w:rsidRDefault="00053BDB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53BDB" w:rsidRPr="000A19B9" w:rsidRDefault="00053BDB" w:rsidP="00A165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</w:t>
            </w:r>
            <w:proofErr w:type="gramStart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、02/28 放假</w:t>
            </w:r>
          </w:p>
        </w:tc>
      </w:tr>
      <w:tr w:rsidR="00053BDB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53BDB" w:rsidRPr="000A19B9" w:rsidRDefault="00053BDB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53BDB" w:rsidRPr="000A19B9" w:rsidRDefault="00053BDB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53BDB" w:rsidRPr="000A19B9" w:rsidRDefault="00053BDB" w:rsidP="00A321E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760D9"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臺灣</w:t>
            </w:r>
            <w:r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北部</w:t>
            </w:r>
            <w:r w:rsidRPr="008760D9"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的</w:t>
            </w:r>
            <w:r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水文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53BDB" w:rsidRPr="000A19B9" w:rsidRDefault="00053BDB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53BDB" w:rsidRPr="000A19B9" w:rsidRDefault="00053BDB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053BDB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53BDB" w:rsidRPr="000A19B9" w:rsidRDefault="00053BDB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53BDB" w:rsidRPr="000A19B9" w:rsidRDefault="00053BDB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53BDB" w:rsidRPr="000A19B9" w:rsidRDefault="00053BDB" w:rsidP="00A321E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760D9"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臺灣</w:t>
            </w:r>
            <w:r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中部</w:t>
            </w:r>
            <w:r w:rsidRPr="008760D9"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的地形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53BDB" w:rsidRPr="000A19B9" w:rsidRDefault="00053BDB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53BDB" w:rsidRPr="000A19B9" w:rsidRDefault="00053BDB" w:rsidP="002C0E4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961DC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61DC7" w:rsidRPr="000A19B9" w:rsidRDefault="00961DC7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61DC7" w:rsidRPr="000A19B9" w:rsidRDefault="00961DC7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61DC7" w:rsidRPr="000A19B9" w:rsidRDefault="00053BDB" w:rsidP="00053BD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760D9"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臺灣</w:t>
            </w:r>
            <w:r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中部</w:t>
            </w:r>
            <w:r w:rsidRPr="008760D9"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的地形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61DC7" w:rsidRPr="000A19B9" w:rsidRDefault="00961DC7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61DC7" w:rsidRPr="000A19B9" w:rsidRDefault="00961DC7" w:rsidP="00FE328F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961DC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61DC7" w:rsidRPr="000A19B9" w:rsidRDefault="00961DC7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61DC7" w:rsidRPr="000A19B9" w:rsidRDefault="00961DC7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61DC7" w:rsidRPr="000A19B9" w:rsidRDefault="00053BDB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61DC7" w:rsidRPr="000A19B9" w:rsidRDefault="00961DC7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61DC7" w:rsidRPr="000A19B9" w:rsidRDefault="00961DC7" w:rsidP="00453B05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053BDB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53BDB" w:rsidRPr="000A19B9" w:rsidRDefault="00053BDB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53BDB" w:rsidRPr="000A19B9" w:rsidRDefault="00053BDB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53BDB" w:rsidRPr="000A19B9" w:rsidRDefault="00053BDB" w:rsidP="00A321E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760D9"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臺灣</w:t>
            </w:r>
            <w:r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中部</w:t>
            </w:r>
            <w:r w:rsidRPr="008760D9"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的海域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53BDB" w:rsidRPr="000A19B9" w:rsidRDefault="00053BDB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53BDB" w:rsidRPr="000A19B9" w:rsidRDefault="00053BDB" w:rsidP="005A198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053BDB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53BDB" w:rsidRPr="000A19B9" w:rsidRDefault="00053BDB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53BDB" w:rsidRPr="000A19B9" w:rsidRDefault="00053BDB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53BDB" w:rsidRPr="000A19B9" w:rsidRDefault="00053BDB" w:rsidP="00A321E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760D9"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臺灣</w:t>
            </w:r>
            <w:r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中部</w:t>
            </w:r>
            <w:r w:rsidRPr="008760D9"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的</w:t>
            </w:r>
            <w:r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氣候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53BDB" w:rsidRPr="000A19B9" w:rsidRDefault="00053BDB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53BDB" w:rsidRPr="000A19B9" w:rsidRDefault="00053BDB" w:rsidP="00FE328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04/12 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053BDB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53BDB" w:rsidRPr="000A19B9" w:rsidRDefault="00053BDB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53BDB" w:rsidRPr="000A19B9" w:rsidRDefault="00053BDB" w:rsidP="005A198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53BDB" w:rsidRPr="000A19B9" w:rsidRDefault="00053BDB" w:rsidP="00A321E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760D9"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臺灣</w:t>
            </w:r>
            <w:r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中部</w:t>
            </w:r>
            <w:r w:rsidRPr="008760D9"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的</w:t>
            </w:r>
            <w:r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水文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53BDB" w:rsidRPr="000A19B9" w:rsidRDefault="00053BDB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53BDB" w:rsidRDefault="00053BDB" w:rsidP="004C5C3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proofErr w:type="gramStart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乙天</w:t>
            </w:r>
          </w:p>
          <w:p w:rsidR="00053BDB" w:rsidRPr="000A19B9" w:rsidRDefault="00053BDB" w:rsidP="004C5C3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053BDB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53BDB" w:rsidRPr="000A19B9" w:rsidRDefault="00053BDB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53BDB" w:rsidRPr="000A19B9" w:rsidRDefault="00053BDB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53BDB" w:rsidRPr="000A19B9" w:rsidRDefault="00053BDB" w:rsidP="00A321E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760D9"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臺灣</w:t>
            </w:r>
            <w:r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南部</w:t>
            </w:r>
            <w:r w:rsidRPr="008760D9"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的地形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53BDB" w:rsidRPr="000A19B9" w:rsidRDefault="00053BDB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53BDB" w:rsidRPr="000A19B9" w:rsidRDefault="00053BDB" w:rsidP="00FE328F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053BDB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53BDB" w:rsidRPr="000A19B9" w:rsidRDefault="00053BDB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53BDB" w:rsidRPr="000A19B9" w:rsidRDefault="00053BDB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53BDB" w:rsidRPr="000A19B9" w:rsidRDefault="00053BDB" w:rsidP="00A321E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760D9"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臺灣</w:t>
            </w:r>
            <w:r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南部</w:t>
            </w:r>
            <w:r w:rsidRPr="008760D9"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的海域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53BDB" w:rsidRPr="000A19B9" w:rsidRDefault="00053BDB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53BDB" w:rsidRPr="000A19B9" w:rsidRDefault="00053BDB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053BDB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53BDB" w:rsidRPr="000A19B9" w:rsidRDefault="00053BDB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53BDB" w:rsidRPr="000A19B9" w:rsidRDefault="00053BDB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53BDB" w:rsidRPr="000A19B9" w:rsidRDefault="00053BDB" w:rsidP="00A321E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760D9"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臺灣</w:t>
            </w:r>
            <w:r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南部</w:t>
            </w:r>
            <w:r w:rsidRPr="008760D9"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的</w:t>
            </w:r>
            <w:r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氣候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53BDB" w:rsidRPr="000A19B9" w:rsidRDefault="00053BDB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53BDB" w:rsidRPr="000A19B9" w:rsidRDefault="00053BDB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053BDB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53BDB" w:rsidRPr="000A19B9" w:rsidRDefault="00053BDB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53BDB" w:rsidRPr="000A19B9" w:rsidRDefault="00053BDB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53BDB" w:rsidRPr="000A19B9" w:rsidRDefault="00053BDB" w:rsidP="00A321E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760D9"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臺灣</w:t>
            </w:r>
            <w:r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南部</w:t>
            </w:r>
            <w:r w:rsidRPr="008760D9"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的</w:t>
            </w:r>
            <w:r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水文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53BDB" w:rsidRPr="000A19B9" w:rsidRDefault="00053BDB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53BDB" w:rsidRPr="000A19B9" w:rsidRDefault="00053BDB" w:rsidP="00A4663A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053BDB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53BDB" w:rsidRPr="000A19B9" w:rsidRDefault="00053BDB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53BDB" w:rsidRPr="000A19B9" w:rsidRDefault="00053BDB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53BDB" w:rsidRPr="000A19B9" w:rsidRDefault="00053BDB" w:rsidP="00A321E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760D9"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臺灣</w:t>
            </w:r>
            <w:r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東</w:t>
            </w:r>
            <w:r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部</w:t>
            </w:r>
            <w:r w:rsidRPr="008760D9"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的地形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53BDB" w:rsidRPr="000A19B9" w:rsidRDefault="00053BDB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53BDB" w:rsidRPr="000A19B9" w:rsidRDefault="00053BDB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053BDB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53BDB" w:rsidRPr="000A19B9" w:rsidRDefault="00053BDB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53BDB" w:rsidRPr="000A19B9" w:rsidRDefault="00053BDB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53BDB" w:rsidRPr="000A19B9" w:rsidRDefault="00053BDB" w:rsidP="00A321E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760D9"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臺灣</w:t>
            </w:r>
            <w:r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東</w:t>
            </w:r>
            <w:r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部</w:t>
            </w:r>
            <w:r w:rsidRPr="008760D9"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的海域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53BDB" w:rsidRPr="000A19B9" w:rsidRDefault="00053BDB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53BDB" w:rsidRPr="000A19B9" w:rsidRDefault="00053BDB" w:rsidP="002C0E49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053BDB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53BDB" w:rsidRPr="000A19B9" w:rsidRDefault="00053BDB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53BDB" w:rsidRPr="000A19B9" w:rsidRDefault="00053BDB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53BDB" w:rsidRPr="00053BDB" w:rsidRDefault="00053BDB" w:rsidP="00A321EE">
            <w:pPr>
              <w:spacing w:line="360" w:lineRule="exact"/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</w:pPr>
            <w:r w:rsidRPr="008760D9"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臺灣</w:t>
            </w:r>
            <w:r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東</w:t>
            </w:r>
            <w:r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部</w:t>
            </w:r>
            <w:r w:rsidRPr="008760D9"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的</w:t>
            </w:r>
            <w:r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氣候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53BDB" w:rsidRPr="000A19B9" w:rsidRDefault="00053BDB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53BDB" w:rsidRPr="000A19B9" w:rsidRDefault="00053BDB" w:rsidP="00A66AF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053BDB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53BDB" w:rsidRPr="000A19B9" w:rsidRDefault="00053BDB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53BDB" w:rsidRPr="000A19B9" w:rsidRDefault="00053BDB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53BDB" w:rsidRPr="000A19B9" w:rsidRDefault="00053BDB" w:rsidP="00A321E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760D9"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臺灣</w:t>
            </w:r>
            <w:r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東</w:t>
            </w:r>
            <w:r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部</w:t>
            </w:r>
            <w:r w:rsidRPr="008760D9"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的</w:t>
            </w:r>
            <w:r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水文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53BDB" w:rsidRPr="000A19B9" w:rsidRDefault="00053BDB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53BDB" w:rsidRPr="000A19B9" w:rsidRDefault="00053BDB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053BDB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53BDB" w:rsidRPr="000A19B9" w:rsidRDefault="00053BDB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53BDB" w:rsidRPr="000A19B9" w:rsidRDefault="00053BDB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53BDB" w:rsidRPr="000A19B9" w:rsidRDefault="00053BDB" w:rsidP="00A321E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53BDB" w:rsidRPr="000A19B9" w:rsidRDefault="00053BDB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53BDB" w:rsidRPr="000A19B9" w:rsidRDefault="00053BDB" w:rsidP="003F765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053BDB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53BDB" w:rsidRPr="000A19B9" w:rsidRDefault="00053BDB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53BDB" w:rsidRPr="000A19B9" w:rsidRDefault="00053BDB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53BDB" w:rsidRPr="000A19B9" w:rsidRDefault="00053BDB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760D9"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臺灣</w:t>
            </w:r>
            <w:r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外島</w:t>
            </w:r>
            <w:r w:rsidRPr="008760D9"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的地形</w:t>
            </w:r>
            <w:r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與海域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53BDB" w:rsidRPr="000A19B9" w:rsidRDefault="00053BDB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53BDB" w:rsidRPr="000A19B9" w:rsidRDefault="00053BDB" w:rsidP="00264AE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053BDB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53BDB" w:rsidRPr="000A19B9" w:rsidRDefault="00053BDB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53BDB" w:rsidRDefault="00053BDB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53BDB" w:rsidRPr="000A19B9" w:rsidRDefault="00053BDB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760D9"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臺灣</w:t>
            </w:r>
            <w:r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外島</w:t>
            </w:r>
            <w:r w:rsidRPr="008760D9"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的</w:t>
            </w:r>
            <w:r>
              <w:rPr>
                <w:rFonts w:ascii="標楷體" w:eastAsia="標楷體" w:hAnsi="標楷體" w:cs="新細明體"/>
                <w:snapToGrid w:val="0"/>
                <w:kern w:val="0"/>
                <w:sz w:val="22"/>
                <w:szCs w:val="22"/>
              </w:rPr>
              <w:t>氣候與水文</w:t>
            </w:r>
            <w:bookmarkStart w:id="0" w:name="_GoBack"/>
            <w:bookmarkEnd w:id="0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53BDB" w:rsidRPr="000A19B9" w:rsidRDefault="00053BDB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53BDB" w:rsidRPr="000A19B9" w:rsidRDefault="00053BDB" w:rsidP="00264AE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（</w:t>
      </w:r>
      <w:proofErr w:type="gramEnd"/>
      <w:r w:rsidRPr="000A19B9">
        <w:rPr>
          <w:rFonts w:ascii="標楷體" w:eastAsia="標楷體" w:hAnsi="標楷體"/>
          <w:sz w:val="22"/>
          <w:szCs w:val="22"/>
        </w:rPr>
        <w:t>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）</w:t>
      </w:r>
      <w:proofErr w:type="gramEnd"/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9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547" w:rsidRDefault="00793547">
      <w:r>
        <w:separator/>
      </w:r>
    </w:p>
  </w:endnote>
  <w:endnote w:type="continuationSeparator" w:id="0">
    <w:p w:rsidR="00793547" w:rsidRDefault="0079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547" w:rsidRDefault="00793547">
      <w:r>
        <w:separator/>
      </w:r>
    </w:p>
  </w:footnote>
  <w:footnote w:type="continuationSeparator" w:id="0">
    <w:p w:rsidR="00793547" w:rsidRDefault="00793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BDB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93547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61DC7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B3A52-8C26-4B7E-A829-B280199D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>User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creator>User</dc:creator>
  <cp:lastModifiedBy>USER</cp:lastModifiedBy>
  <cp:revision>2</cp:revision>
  <cp:lastPrinted>2009-02-11T08:45:00Z</cp:lastPrinted>
  <dcterms:created xsi:type="dcterms:W3CDTF">2025-02-25T16:54:00Z</dcterms:created>
  <dcterms:modified xsi:type="dcterms:W3CDTF">2025-02-25T16:54:00Z</dcterms:modified>
</cp:coreProperties>
</file>