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09FA" w14:textId="7C52BFFC" w:rsidR="00652460" w:rsidRPr="0052582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52582D">
        <w:rPr>
          <w:rFonts w:ascii="標楷體" w:eastAsia="標楷體" w:hAnsi="標楷體" w:hint="eastAsia"/>
        </w:rPr>
        <w:t>仰德</w:t>
      </w:r>
      <w:r w:rsidR="00652460" w:rsidRPr="0052582D">
        <w:rPr>
          <w:rFonts w:ascii="標楷體" w:eastAsia="標楷體" w:hAnsi="標楷體"/>
        </w:rPr>
        <w:t>高中</w:t>
      </w:r>
      <w:r w:rsidR="001B13A6" w:rsidRPr="0052582D">
        <w:rPr>
          <w:rFonts w:ascii="標楷體" w:eastAsia="標楷體" w:hAnsi="標楷體" w:hint="eastAsia"/>
        </w:rPr>
        <w:t>1</w:t>
      </w:r>
      <w:r w:rsidR="00E07B18" w:rsidRPr="0052582D">
        <w:rPr>
          <w:rFonts w:ascii="標楷體" w:eastAsia="標楷體" w:hAnsi="標楷體" w:hint="eastAsia"/>
        </w:rPr>
        <w:t>1</w:t>
      </w:r>
      <w:r w:rsidR="000A19B9" w:rsidRPr="0052582D">
        <w:rPr>
          <w:rFonts w:ascii="標楷體" w:eastAsia="標楷體" w:hAnsi="標楷體" w:hint="eastAsia"/>
        </w:rPr>
        <w:t>3</w:t>
      </w:r>
      <w:r w:rsidR="00652460" w:rsidRPr="0052582D">
        <w:rPr>
          <w:rFonts w:ascii="標楷體" w:eastAsia="標楷體" w:hAnsi="標楷體"/>
        </w:rPr>
        <w:t>年度第</w:t>
      </w:r>
      <w:r w:rsidR="00217562" w:rsidRPr="0052582D">
        <w:rPr>
          <w:rFonts w:ascii="標楷體" w:eastAsia="標楷體" w:hAnsi="標楷體" w:hint="eastAsia"/>
        </w:rPr>
        <w:t>二</w:t>
      </w:r>
      <w:r w:rsidR="00652460" w:rsidRPr="0052582D">
        <w:rPr>
          <w:rFonts w:ascii="標楷體" w:eastAsia="標楷體" w:hAnsi="標楷體"/>
        </w:rPr>
        <w:t>學期</w:t>
      </w:r>
      <w:r w:rsidR="000A19B9" w:rsidRPr="0052582D">
        <w:rPr>
          <w:rFonts w:ascii="標楷體" w:eastAsia="標楷體" w:hAnsi="標楷體" w:hint="eastAsia"/>
        </w:rPr>
        <w:t xml:space="preserve">  </w:t>
      </w:r>
      <w:r w:rsidR="003C0681">
        <w:rPr>
          <w:rFonts w:ascii="標楷體" w:eastAsia="標楷體" w:hAnsi="標楷體" w:hint="eastAsia"/>
        </w:rPr>
        <w:t>三</w:t>
      </w:r>
      <w:r w:rsidR="00652460" w:rsidRPr="0052582D">
        <w:rPr>
          <w:rFonts w:ascii="標楷體" w:eastAsia="標楷體" w:hAnsi="標楷體"/>
        </w:rPr>
        <w:t>年級</w:t>
      </w:r>
      <w:r w:rsidR="000A19B9" w:rsidRPr="0052582D">
        <w:rPr>
          <w:rFonts w:ascii="標楷體" w:eastAsia="標楷體" w:hAnsi="標楷體" w:hint="eastAsia"/>
        </w:rPr>
        <w:t xml:space="preserve">   </w:t>
      </w:r>
      <w:r w:rsidR="0052582D">
        <w:rPr>
          <w:rFonts w:ascii="標楷體" w:eastAsia="標楷體" w:hAnsi="標楷體" w:hint="eastAsia"/>
        </w:rPr>
        <w:t>綜職科 生涯規劃</w:t>
      </w:r>
      <w:r w:rsidR="00652460" w:rsidRPr="0052582D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52582D" w:rsidRPr="0052582D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52582D" w:rsidRPr="0052582D" w:rsidRDefault="0052582D" w:rsidP="0052582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9AB01F3" w14:textId="77777777" w:rsidR="0052582D" w:rsidRPr="0052582D" w:rsidRDefault="0052582D" w:rsidP="0052582D">
            <w:pPr>
              <w:pStyle w:val="Web"/>
              <w:widowControl w:val="0"/>
              <w:spacing w:before="0" w:beforeAutospacing="0" w:after="0" w:afterAutospacing="0"/>
              <w:ind w:left="248" w:hangingChars="100" w:hanging="248"/>
              <w:rPr>
                <w:rFonts w:ascii="標楷體" w:eastAsia="標楷體" w:hAnsi="標楷體"/>
                <w:spacing w:val="4"/>
                <w:kern w:val="2"/>
              </w:rPr>
            </w:pPr>
            <w:r w:rsidRPr="0052582D">
              <w:rPr>
                <w:rFonts w:ascii="標楷體" w:eastAsia="標楷體" w:hAnsi="標楷體"/>
                <w:spacing w:val="4"/>
                <w:kern w:val="2"/>
              </w:rPr>
              <w:t>1.瞭解就業的管道與方式。</w:t>
            </w:r>
          </w:p>
          <w:p w14:paraId="1076AEC2" w14:textId="77777777" w:rsidR="0052582D" w:rsidRPr="0052582D" w:rsidRDefault="0052582D" w:rsidP="0052582D">
            <w:pPr>
              <w:spacing w:line="400" w:lineRule="exact"/>
              <w:ind w:left="248" w:hangingChars="100" w:hanging="248"/>
              <w:rPr>
                <w:rFonts w:ascii="標楷體" w:eastAsia="標楷體" w:hAnsi="標楷體"/>
                <w:spacing w:val="4"/>
              </w:rPr>
            </w:pPr>
            <w:r w:rsidRPr="0052582D">
              <w:rPr>
                <w:rFonts w:ascii="標楷體" w:eastAsia="標楷體" w:hAnsi="標楷體"/>
                <w:spacing w:val="4"/>
              </w:rPr>
              <w:t>2.瞭解學習檔案的建立。</w:t>
            </w:r>
          </w:p>
          <w:p w14:paraId="06E43B9D" w14:textId="341AF609" w:rsidR="0052582D" w:rsidRPr="0052582D" w:rsidRDefault="0052582D" w:rsidP="0052582D">
            <w:pPr>
              <w:spacing w:line="400" w:lineRule="exact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  <w:spacing w:val="4"/>
              </w:rPr>
              <w:t>3.瞭解休閒生活的安排。</w:t>
            </w:r>
          </w:p>
        </w:tc>
      </w:tr>
      <w:tr w:rsidR="0052582D" w:rsidRPr="0052582D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52582D" w:rsidRPr="0052582D" w:rsidRDefault="0052582D" w:rsidP="0052582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095D7B88" w:rsidR="0052582D" w:rsidRPr="0052582D" w:rsidRDefault="0052582D" w:rsidP="0052582D">
            <w:pPr>
              <w:spacing w:line="400" w:lineRule="exact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  <w:sz w:val="22"/>
                <w:szCs w:val="22"/>
              </w:rPr>
              <w:t>評量方法含</w:t>
            </w:r>
            <w:r w:rsidRPr="0052582D">
              <w:rPr>
                <w:rFonts w:ascii="標楷體" w:eastAsia="標楷體" w:hAnsi="標楷體"/>
              </w:rPr>
              <w:t>觀察、討論、口頭評量、學習態度。</w:t>
            </w:r>
          </w:p>
        </w:tc>
      </w:tr>
      <w:tr w:rsidR="0052582D" w:rsidRPr="0052582D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52582D" w:rsidRPr="0052582D" w:rsidRDefault="0052582D" w:rsidP="0052582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6258D616" w:rsidR="0052582D" w:rsidRPr="0052582D" w:rsidRDefault="0052582D" w:rsidP="0052582D">
            <w:pPr>
              <w:spacing w:line="400" w:lineRule="exact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 xml:space="preserve">1.期中考成績：30％    2.期末考成績：30％      3.平時成績：40％ </w:t>
            </w:r>
          </w:p>
        </w:tc>
      </w:tr>
      <w:tr w:rsidR="0052582D" w:rsidRPr="0052582D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52582D" w:rsidRPr="0052582D" w:rsidRDefault="0052582D" w:rsidP="0052582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1E7016" w14:textId="051A075A" w:rsidR="0052582D" w:rsidRPr="0052582D" w:rsidRDefault="0052582D" w:rsidP="0052582D">
            <w:pPr>
              <w:spacing w:line="400" w:lineRule="exact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>能將課程學習的專業知識，運用在日常生活中，發展多元的職業探索與休閒生活。</w:t>
            </w:r>
          </w:p>
        </w:tc>
      </w:tr>
      <w:tr w:rsidR="0052582D" w:rsidRPr="0052582D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52582D" w:rsidRPr="0052582D" w:rsidRDefault="0052582D" w:rsidP="0052582D">
            <w:pPr>
              <w:spacing w:line="400" w:lineRule="exact"/>
              <w:rPr>
                <w:rFonts w:ascii="標楷體" w:eastAsia="標楷體" w:hAnsi="標楷體"/>
              </w:rPr>
            </w:pPr>
            <w:r w:rsidRPr="0052582D">
              <w:rPr>
                <w:rFonts w:ascii="標楷體" w:eastAsia="標楷體" w:hAnsi="標楷體"/>
              </w:rPr>
              <w:t>五、教學進度</w:t>
            </w:r>
          </w:p>
        </w:tc>
      </w:tr>
      <w:tr w:rsidR="0052582D" w:rsidRPr="0052582D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18F1BEFE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52582D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52582D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20BAF266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08F26EFA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優質特教平台 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52582D" w:rsidRPr="0052582D" w:rsidRDefault="0052582D" w:rsidP="0052582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12EFD51C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3C0681">
              <w:rPr>
                <w:rFonts w:ascii="標楷體" w:eastAsia="標楷體" w:hAnsi="標楷體" w:cs="標楷體" w:hint="eastAsia"/>
                <w:kern w:val="0"/>
              </w:rPr>
              <w:t>三</w:t>
            </w:r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52582D" w:rsidRPr="0052582D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54478070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52582D" w:rsidRPr="0052582D" w:rsidRDefault="0052582D" w:rsidP="0052582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2582D" w:rsidRPr="0052582D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52582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2582D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52582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2582D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52582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52582D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52582D" w:rsidRPr="0052582D" w14:paraId="611CC783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52582D" w:rsidRPr="0052582D" w:rsidRDefault="0052582D" w:rsidP="005258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02E267A" w14:textId="77777777" w:rsidR="0052582D" w:rsidRPr="0052582D" w:rsidRDefault="0052582D" w:rsidP="0052582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單元一 生涯起步走</w:t>
            </w:r>
          </w:p>
          <w:p w14:paraId="092A64D0" w14:textId="65870F41" w:rsidR="0052582D" w:rsidRPr="0052582D" w:rsidRDefault="0052582D" w:rsidP="005258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bCs/>
                <w:sz w:val="20"/>
                <w:szCs w:val="20"/>
              </w:rPr>
              <w:t>就業管道與方式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096110E6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認識生涯規劃意義及重要性。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52582D" w:rsidRPr="0052582D" w14:paraId="198EDF4E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BD20AB0" w14:textId="77777777" w:rsidR="0052582D" w:rsidRPr="0052582D" w:rsidRDefault="0052582D" w:rsidP="0052582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生涯特使</w:t>
            </w:r>
          </w:p>
          <w:p w14:paraId="6DE28719" w14:textId="73F0F88C" w:rsidR="0052582D" w:rsidRPr="0052582D" w:rsidRDefault="0052582D" w:rsidP="005258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自我探索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7E7C0160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我是誰？我能做什麼？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2582D" w:rsidRPr="0052582D" w14:paraId="035C3BAC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64DBD14" w14:textId="77777777" w:rsidR="0052582D" w:rsidRPr="0052582D" w:rsidRDefault="0052582D" w:rsidP="0052582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生涯腳色面面觀</w:t>
            </w:r>
          </w:p>
          <w:p w14:paraId="5785F469" w14:textId="1F5B9630" w:rsidR="0052582D" w:rsidRPr="0052582D" w:rsidRDefault="0052582D" w:rsidP="005258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議題：法治教育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179D74E6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學習歷程檔案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52582D" w:rsidRPr="0052582D" w14:paraId="72F25F1D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E9A5DA5" w14:textId="77777777" w:rsidR="0052582D" w:rsidRPr="0052582D" w:rsidRDefault="0052582D" w:rsidP="0052582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人生折線圖</w:t>
            </w:r>
          </w:p>
          <w:p w14:paraId="5A334AAB" w14:textId="53073E5C" w:rsidR="0052582D" w:rsidRPr="0052582D" w:rsidRDefault="0052582D" w:rsidP="005258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議題：多元文化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57F02AD5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一、生涯典範的故事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52582D" w:rsidRPr="0052582D" w14:paraId="48E6D4B4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619F4F" w14:textId="33A81E4C" w:rsidR="0052582D" w:rsidRPr="0052582D" w:rsidRDefault="0052582D" w:rsidP="0052582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履歷表填寫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539F192F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性別不適阻力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52582D" w:rsidRPr="0052582D" w14:paraId="78901B92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995F62B" w14:textId="77777777" w:rsidR="0052582D" w:rsidRPr="0052582D" w:rsidRDefault="0052582D" w:rsidP="0052582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單元二</w:t>
            </w:r>
            <w:r w:rsidRPr="0052582D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52582D">
              <w:rPr>
                <w:rFonts w:ascii="標楷體" w:eastAsia="標楷體" w:hAnsi="標楷體"/>
                <w:sz w:val="20"/>
                <w:szCs w:val="20"/>
              </w:rPr>
              <w:t>職人心修班</w:t>
            </w:r>
          </w:p>
          <w:p w14:paraId="763BD480" w14:textId="29119E26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議題：國際教育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23ECD912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情緒面面觀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03/21 卡拉OK決賽&amp;社團成果發表</w:t>
            </w:r>
          </w:p>
        </w:tc>
      </w:tr>
      <w:tr w:rsidR="0052582D" w:rsidRPr="0052582D" w14:paraId="082DCCF3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0504308" w14:textId="77777777" w:rsidR="0052582D" w:rsidRPr="0052582D" w:rsidRDefault="0052582D" w:rsidP="005258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認識多元情緒</w:t>
            </w:r>
          </w:p>
          <w:p w14:paraId="43694F46" w14:textId="32286C4A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議題：品德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53CF1951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單元二複習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52582D" w:rsidRPr="0052582D" w:rsidRDefault="0052582D" w:rsidP="0052582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2582D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52582D" w:rsidRPr="0052582D" w14:paraId="08669F8F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28D7E7" w14:textId="4B0B0860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生涯補給融入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F72FC" w14:textId="014D1D73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認識網路腳有4原則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52582D" w:rsidRPr="0052582D" w14:paraId="10917072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66F7EB3" w14:textId="77777777" w:rsidR="0052582D" w:rsidRPr="0052582D" w:rsidRDefault="0052582D" w:rsidP="0052582D">
            <w:pPr>
              <w:pStyle w:val="af0"/>
              <w:adjustRightInd w:val="0"/>
              <w:snapToGrid w:val="0"/>
              <w:spacing w:line="400" w:lineRule="exact"/>
              <w:rPr>
                <w:sz w:val="20"/>
                <w:szCs w:val="20"/>
              </w:rPr>
            </w:pPr>
            <w:r w:rsidRPr="0052582D">
              <w:rPr>
                <w:sz w:val="20"/>
                <w:szCs w:val="20"/>
              </w:rPr>
              <w:t>生涯補給</w:t>
            </w:r>
          </w:p>
          <w:p w14:paraId="026A7A48" w14:textId="7E5C5C29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38489301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補給面面觀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52582D" w:rsidRPr="0052582D" w14:paraId="798B4577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988AA7" w14:textId="533C5C90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單元三 職涯正夯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4DB7D9ED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職涯導航站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04/14 親職日補假乙天</w:t>
            </w:r>
          </w:p>
          <w:p w14:paraId="3911C3A4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52582D" w:rsidRPr="0052582D" w14:paraId="4009790F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1303C3B" w14:textId="77777777" w:rsidR="0052582D" w:rsidRPr="0052582D" w:rsidRDefault="0052582D" w:rsidP="0052582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職涯認識</w:t>
            </w:r>
          </w:p>
          <w:p w14:paraId="19B68C9B" w14:textId="528362D2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議題：性別平等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157305C2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職涯停看聽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52582D" w:rsidRPr="0052582D" w:rsidRDefault="0052582D" w:rsidP="0052582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52582D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04/25 高三祈福儀式&amp;送舊活動</w:t>
            </w:r>
          </w:p>
        </w:tc>
      </w:tr>
      <w:tr w:rsidR="0052582D" w:rsidRPr="0052582D" w14:paraId="11BF8720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52582D" w:rsidRPr="0052582D" w:rsidRDefault="0052582D" w:rsidP="0052582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52582D" w:rsidRPr="0052582D" w:rsidRDefault="0052582D" w:rsidP="0052582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CB133BC" w14:textId="5416F595" w:rsidR="0052582D" w:rsidRPr="0052582D" w:rsidRDefault="0052582D" w:rsidP="0052582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職涯認識</w:t>
            </w:r>
            <w:r w:rsidR="003C0681" w:rsidRPr="0052582D">
              <w:rPr>
                <w:rFonts w:ascii="標楷體" w:eastAsia="標楷體" w:hAnsi="標楷體"/>
                <w:sz w:val="20"/>
                <w:szCs w:val="20"/>
              </w:rPr>
              <w:t>議題：人權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2914C664" w:rsidR="0052582D" w:rsidRPr="0052582D" w:rsidRDefault="0052582D" w:rsidP="0052582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就業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52582D" w:rsidRPr="0052582D" w:rsidRDefault="0052582D" w:rsidP="0052582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04/28-05/09 高一二作業抽查</w:t>
            </w:r>
          </w:p>
        </w:tc>
      </w:tr>
      <w:tr w:rsidR="003C0681" w:rsidRPr="0052582D" w14:paraId="52DEBA3E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22CEBBC" w14:textId="77777777" w:rsidR="003C0681" w:rsidRPr="0052582D" w:rsidRDefault="003C0681" w:rsidP="003C0681">
            <w:pPr>
              <w:pStyle w:val="af0"/>
              <w:adjustRightInd w:val="0"/>
              <w:snapToGrid w:val="0"/>
              <w:spacing w:line="400" w:lineRule="exact"/>
              <w:rPr>
                <w:sz w:val="20"/>
                <w:szCs w:val="20"/>
              </w:rPr>
            </w:pPr>
            <w:r w:rsidRPr="0052582D">
              <w:rPr>
                <w:sz w:val="20"/>
                <w:szCs w:val="20"/>
              </w:rPr>
              <w:t>單元四 生涯行動派</w:t>
            </w:r>
          </w:p>
          <w:p w14:paraId="0B3C7DAA" w14:textId="105C3748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議題：生命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4D2A0FA6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單元四預習認識記帳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3C0681" w:rsidRPr="0052582D" w:rsidRDefault="003C0681" w:rsidP="003C068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C0681" w:rsidRPr="0052582D" w14:paraId="59B0502A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76752C" w14:textId="73DA51EE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生涯抉擇小助力議題：資訊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4D96DEFA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生涯預習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3C0681" w:rsidRPr="0052582D" w:rsidRDefault="003C0681" w:rsidP="003C068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C0681" w:rsidRPr="0052582D" w14:paraId="5C2A3EEB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51DFE4" w14:textId="0FE39B86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sz w:val="20"/>
                <w:szCs w:val="20"/>
              </w:rPr>
              <w:t>生涯計畫我構築議題：庭教育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628AEFDE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/>
                <w:kern w:val="0"/>
                <w:sz w:val="20"/>
                <w:szCs w:val="20"/>
              </w:rPr>
              <w:t>生涯計劃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3C0681" w:rsidRPr="0052582D" w:rsidRDefault="003C0681" w:rsidP="003C068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C0681" w:rsidRPr="0052582D" w14:paraId="280548F2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70B44C9" w14:textId="31D0BC57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3A06CC19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3C0681" w:rsidRPr="0052582D" w:rsidRDefault="003C0681" w:rsidP="003C068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05/30 端午節補假</w:t>
            </w:r>
          </w:p>
        </w:tc>
      </w:tr>
      <w:tr w:rsidR="003C0681" w:rsidRPr="0052582D" w14:paraId="7FB35460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lastRenderedPageBreak/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A30A01B" w14:textId="4593C959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2FD6269B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3C0681" w:rsidRPr="0052582D" w:rsidRDefault="003C0681" w:rsidP="003C068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06/02 畢業典禮</w:t>
            </w:r>
          </w:p>
        </w:tc>
      </w:tr>
      <w:tr w:rsidR="003C0681" w:rsidRPr="0052582D" w14:paraId="349840DA" w14:textId="77777777" w:rsidTr="0040162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FF6E8C" w14:textId="7DF43280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29D22578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3C0681" w:rsidRPr="0052582D" w:rsidRDefault="003C0681" w:rsidP="003C068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C0681" w:rsidRPr="0052582D" w14:paraId="0F25C9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29111" w14:textId="591445A0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1C424466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3C0681" w:rsidRPr="0052582D" w:rsidRDefault="003C0681" w:rsidP="003C068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3C0681" w:rsidRPr="0052582D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16B06A5D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3546C61C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3C0681" w:rsidRPr="0052582D" w:rsidRDefault="003C0681" w:rsidP="003C068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C0681" w:rsidRPr="0052582D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3C0681" w:rsidRPr="0052582D" w:rsidRDefault="003C0681" w:rsidP="003C068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2582D"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3C0681" w:rsidRPr="0052582D" w:rsidRDefault="003C0681" w:rsidP="003C068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3C0681" w:rsidRPr="0052582D" w:rsidRDefault="003C0681" w:rsidP="003C068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3C0681" w:rsidRPr="0052582D" w:rsidRDefault="003C0681" w:rsidP="003C068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3C0681" w:rsidRPr="0052582D" w:rsidRDefault="003C0681" w:rsidP="003C068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2582D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06/30休業式</w:t>
            </w:r>
          </w:p>
        </w:tc>
      </w:tr>
    </w:tbl>
    <w:p w14:paraId="3A53C96C" w14:textId="77777777" w:rsidR="006357C3" w:rsidRPr="0052582D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52582D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52582D">
        <w:rPr>
          <w:rFonts w:ascii="標楷體" w:eastAsia="標楷體" w:hAnsi="標楷體"/>
          <w:sz w:val="22"/>
          <w:szCs w:val="22"/>
        </w:rPr>
        <w:t>（所謂重大議題包含：</w:t>
      </w:r>
      <w:r w:rsidRPr="0052582D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52582D">
        <w:rPr>
          <w:rFonts w:ascii="標楷體" w:eastAsia="標楷體" w:hAnsi="標楷體"/>
          <w:sz w:val="22"/>
          <w:szCs w:val="22"/>
        </w:rPr>
        <w:t>）</w:t>
      </w:r>
      <w:r w:rsidRPr="0052582D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52582D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9CC5" w14:textId="77777777" w:rsidR="00AF54F1" w:rsidRDefault="00AF54F1">
      <w:r>
        <w:separator/>
      </w:r>
    </w:p>
  </w:endnote>
  <w:endnote w:type="continuationSeparator" w:id="0">
    <w:p w14:paraId="1B2B4DA0" w14:textId="77777777" w:rsidR="00AF54F1" w:rsidRDefault="00AF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D86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1311" w14:textId="77777777" w:rsidR="00AF54F1" w:rsidRDefault="00AF54F1">
      <w:r>
        <w:separator/>
      </w:r>
    </w:p>
  </w:footnote>
  <w:footnote w:type="continuationSeparator" w:id="0">
    <w:p w14:paraId="186BD10B" w14:textId="77777777" w:rsidR="00AF54F1" w:rsidRDefault="00AF5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865797727">
    <w:abstractNumId w:val="3"/>
  </w:num>
  <w:num w:numId="2" w16cid:durableId="1786270651">
    <w:abstractNumId w:val="2"/>
  </w:num>
  <w:num w:numId="3" w16cid:durableId="2078939405">
    <w:abstractNumId w:val="1"/>
  </w:num>
  <w:num w:numId="4" w16cid:durableId="75782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0681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82D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AF54F1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rsid w:val="0052582D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f0">
    <w:name w:val="章標題"/>
    <w:basedOn w:val="a"/>
    <w:autoRedefine/>
    <w:qFormat/>
    <w:rsid w:val="0052582D"/>
    <w:pPr>
      <w:spacing w:line="720" w:lineRule="exact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</TotalTime>
  <Pages>2</Pages>
  <Words>189</Words>
  <Characters>1081</Characters>
  <Application>Microsoft Office Word</Application>
  <DocSecurity>0</DocSecurity>
  <Lines>9</Lines>
  <Paragraphs>2</Paragraphs>
  <ScaleCrop>false</ScaleCrop>
  <Company>User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2</cp:revision>
  <cp:lastPrinted>2009-02-11T08:45:00Z</cp:lastPrinted>
  <dcterms:created xsi:type="dcterms:W3CDTF">2025-02-16T07:41:00Z</dcterms:created>
  <dcterms:modified xsi:type="dcterms:W3CDTF">2025-02-16T07:41:00Z</dcterms:modified>
</cp:coreProperties>
</file>