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C00682" w:rsidRDefault="009D3AF9" w:rsidP="00C00682">
      <w:pPr>
        <w:pStyle w:val="Default"/>
        <w:spacing w:beforeLines="50" w:before="180" w:afterLines="50" w:after="180" w:line="0" w:lineRule="atLeast"/>
        <w:jc w:val="center"/>
        <w:rPr>
          <w:rFonts w:ascii="標楷體" w:eastAsia="標楷體" w:hAnsi="標楷體"/>
        </w:rPr>
      </w:pPr>
      <w:r w:rsidRPr="00C00682">
        <w:rPr>
          <w:rFonts w:ascii="標楷體" w:eastAsia="標楷體" w:hAnsi="標楷體" w:hint="eastAsia"/>
        </w:rPr>
        <w:t>仰德</w:t>
      </w:r>
      <w:r w:rsidR="00652460" w:rsidRPr="00C00682">
        <w:rPr>
          <w:rFonts w:ascii="標楷體" w:eastAsia="標楷體" w:hAnsi="標楷體"/>
        </w:rPr>
        <w:t>高中</w:t>
      </w:r>
      <w:r w:rsidR="001B13A6" w:rsidRPr="00C00682">
        <w:rPr>
          <w:rFonts w:ascii="標楷體" w:eastAsia="標楷體" w:hAnsi="標楷體" w:hint="eastAsia"/>
        </w:rPr>
        <w:t>1</w:t>
      </w:r>
      <w:r w:rsidR="00E07B18" w:rsidRPr="00C00682">
        <w:rPr>
          <w:rFonts w:ascii="標楷體" w:eastAsia="標楷體" w:hAnsi="標楷體" w:hint="eastAsia"/>
        </w:rPr>
        <w:t>1</w:t>
      </w:r>
      <w:r w:rsidR="00C00682" w:rsidRPr="00C00682">
        <w:rPr>
          <w:rFonts w:ascii="標楷體" w:eastAsia="標楷體" w:hAnsi="標楷體" w:hint="eastAsia"/>
        </w:rPr>
        <w:t>4</w:t>
      </w:r>
      <w:r w:rsidR="00652460" w:rsidRPr="00C00682">
        <w:rPr>
          <w:rFonts w:ascii="標楷體" w:eastAsia="標楷體" w:hAnsi="標楷體"/>
        </w:rPr>
        <w:t>年度第</w:t>
      </w:r>
      <w:r w:rsidR="00217562" w:rsidRPr="00C00682">
        <w:rPr>
          <w:rFonts w:ascii="標楷體" w:eastAsia="標楷體" w:hAnsi="標楷體" w:hint="eastAsia"/>
        </w:rPr>
        <w:t>二</w:t>
      </w:r>
      <w:r w:rsidR="00652460" w:rsidRPr="00C00682">
        <w:rPr>
          <w:rFonts w:ascii="標楷體" w:eastAsia="標楷體" w:hAnsi="標楷體"/>
        </w:rPr>
        <w:t>學期</w:t>
      </w:r>
      <w:r w:rsidR="000A19B9" w:rsidRPr="00C00682">
        <w:rPr>
          <w:rFonts w:ascii="標楷體" w:eastAsia="標楷體" w:hAnsi="標楷體" w:hint="eastAsia"/>
        </w:rPr>
        <w:t xml:space="preserve">  </w:t>
      </w:r>
      <w:r w:rsidR="00952118" w:rsidRPr="00C00682">
        <w:rPr>
          <w:rFonts w:ascii="標楷體" w:eastAsia="標楷體" w:hAnsi="標楷體" w:hint="eastAsia"/>
        </w:rPr>
        <w:t>三</w:t>
      </w:r>
      <w:r w:rsidR="00652460" w:rsidRPr="00C00682">
        <w:rPr>
          <w:rFonts w:ascii="標楷體" w:eastAsia="標楷體" w:hAnsi="標楷體"/>
        </w:rPr>
        <w:t>年級</w:t>
      </w:r>
      <w:r w:rsidR="000A19B9" w:rsidRPr="00C00682">
        <w:rPr>
          <w:rFonts w:ascii="標楷體" w:eastAsia="標楷體" w:hAnsi="標楷體" w:hint="eastAsia"/>
        </w:rPr>
        <w:t xml:space="preserve">   </w:t>
      </w:r>
      <w:r w:rsidR="00866330" w:rsidRPr="00866330">
        <w:rPr>
          <w:rFonts w:ascii="標楷體" w:eastAsia="標楷體" w:hAnsi="標楷體" w:hint="eastAsia"/>
        </w:rPr>
        <w:t>商業軟體應用</w:t>
      </w:r>
      <w:r w:rsidR="00866330">
        <w:rPr>
          <w:rFonts w:ascii="標楷體" w:eastAsia="標楷體" w:hAnsi="標楷體" w:hint="eastAsia"/>
        </w:rPr>
        <w:t xml:space="preserve"> </w:t>
      </w:r>
      <w:r w:rsidR="00652460" w:rsidRPr="00C00682">
        <w:rPr>
          <w:rFonts w:ascii="標楷體" w:eastAsia="標楷體" w:hAnsi="標楷體"/>
        </w:rPr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52118" w:rsidRPr="00C0068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66330" w:rsidRPr="00866330" w:rsidRDefault="00866330" w:rsidP="00866330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hint="eastAsia"/>
                <w:color w:val="000000"/>
              </w:rPr>
            </w:pPr>
            <w:r w:rsidRPr="00866330">
              <w:rPr>
                <w:rFonts w:ascii="標楷體" w:eastAsia="標楷體" w:hAnsi="標楷體" w:hint="eastAsia"/>
                <w:color w:val="000000"/>
              </w:rPr>
              <w:t>使學生了解MicrosoftPowerPoint2016之軟體功能與應用實務。</w:t>
            </w:r>
          </w:p>
          <w:p w:rsidR="00952118" w:rsidRPr="00C00682" w:rsidRDefault="00866330" w:rsidP="00866330">
            <w:pPr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/>
              </w:rPr>
            </w:pPr>
            <w:r w:rsidRPr="00866330">
              <w:rPr>
                <w:rFonts w:ascii="標楷體" w:eastAsia="標楷體" w:hAnsi="標楷體" w:hint="eastAsia"/>
                <w:color w:val="000000"/>
              </w:rPr>
              <w:t>透過操作操作示範與實機練習引導學生熟悉TQCPowerPoint2016術科題庫的解題技巧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952118" w:rsidRPr="00C0068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66330" w:rsidRPr="00866330" w:rsidRDefault="00866330" w:rsidP="00866330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 w:hint="eastAsia"/>
              </w:rPr>
            </w:pPr>
            <w:r w:rsidRPr="00866330">
              <w:rPr>
                <w:rFonts w:ascii="標楷體" w:eastAsia="標楷體" w:hAnsi="標楷體" w:hint="eastAsia"/>
              </w:rPr>
              <w:t>課堂參與。</w:t>
            </w:r>
          </w:p>
          <w:p w:rsidR="00866330" w:rsidRPr="00866330" w:rsidRDefault="00866330" w:rsidP="00866330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 w:hint="eastAsia"/>
              </w:rPr>
            </w:pPr>
            <w:r w:rsidRPr="00866330">
              <w:rPr>
                <w:rFonts w:ascii="標楷體" w:eastAsia="標楷體" w:hAnsi="標楷體" w:hint="eastAsia"/>
              </w:rPr>
              <w:t>學習態度。</w:t>
            </w:r>
          </w:p>
          <w:p w:rsidR="00952118" w:rsidRPr="00C00682" w:rsidRDefault="00866330" w:rsidP="00866330">
            <w:pPr>
              <w:numPr>
                <w:ilvl w:val="0"/>
                <w:numId w:val="6"/>
              </w:numPr>
              <w:spacing w:line="0" w:lineRule="atLeast"/>
              <w:rPr>
                <w:rFonts w:ascii="標楷體" w:eastAsia="標楷體" w:hAnsi="標楷體"/>
              </w:rPr>
            </w:pPr>
            <w:r w:rsidRPr="00866330">
              <w:rPr>
                <w:rFonts w:ascii="標楷體" w:eastAsia="標楷體" w:hAnsi="標楷體" w:hint="eastAsia"/>
              </w:rPr>
              <w:t>評量測驗。</w:t>
            </w:r>
          </w:p>
        </w:tc>
      </w:tr>
      <w:tr w:rsidR="00952118" w:rsidRPr="00C0068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952118" w:rsidRPr="00C00682" w:rsidRDefault="00952118" w:rsidP="00C00682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 w:hint="eastAsia"/>
              </w:rPr>
              <w:t>平時成績佔40%</w:t>
            </w:r>
          </w:p>
          <w:p w:rsidR="00952118" w:rsidRPr="00C00682" w:rsidRDefault="00952118" w:rsidP="00C00682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 w:hint="eastAsia"/>
              </w:rPr>
              <w:t>期中、期末考試各佔30%</w:t>
            </w:r>
          </w:p>
        </w:tc>
      </w:tr>
      <w:tr w:rsidR="00952118" w:rsidRPr="00C0068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66330" w:rsidRPr="00866330" w:rsidRDefault="00866330" w:rsidP="00866330">
            <w:pPr>
              <w:pStyle w:val="af0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 w:hint="eastAsia"/>
              </w:rPr>
            </w:pPr>
            <w:r w:rsidRPr="00866330">
              <w:rPr>
                <w:rFonts w:ascii="標楷體" w:eastAsia="標楷體" w:hAnsi="標楷體" w:hint="eastAsia"/>
              </w:rPr>
              <w:t>準時到課、專心聽講。</w:t>
            </w:r>
          </w:p>
          <w:p w:rsidR="00866330" w:rsidRPr="00866330" w:rsidRDefault="00866330" w:rsidP="00866330">
            <w:pPr>
              <w:pStyle w:val="af0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 w:hint="eastAsia"/>
              </w:rPr>
            </w:pPr>
            <w:r w:rsidRPr="00866330">
              <w:rPr>
                <w:rFonts w:ascii="標楷體" w:eastAsia="標楷體" w:hAnsi="標楷體" w:hint="eastAsia"/>
              </w:rPr>
              <w:t>實機操作時認真練習、考試時認真作答。</w:t>
            </w:r>
          </w:p>
          <w:p w:rsidR="00952118" w:rsidRPr="00866330" w:rsidRDefault="00866330" w:rsidP="00866330">
            <w:pPr>
              <w:pStyle w:val="af0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866330">
              <w:rPr>
                <w:rFonts w:ascii="標楷體" w:eastAsia="標楷體" w:hAnsi="標楷體" w:hint="eastAsia"/>
              </w:rPr>
              <w:t>保持良好秩序、遵守相關規範、協助維護上課環境安全與衛生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952118" w:rsidRPr="00C0068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rPr>
                <w:rFonts w:ascii="標楷體" w:eastAsia="標楷體" w:hAnsi="標楷體"/>
              </w:rPr>
            </w:pPr>
            <w:r w:rsidRPr="00C00682">
              <w:rPr>
                <w:rFonts w:ascii="標楷體" w:eastAsia="標楷體" w:hAnsi="標楷體"/>
              </w:rPr>
              <w:t>五、教學進度</w:t>
            </w:r>
          </w:p>
        </w:tc>
      </w:tr>
      <w:tr w:rsidR="00952118" w:rsidRPr="00C00682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¼Ð·¢Åé"/>
                <w:kern w:val="0"/>
              </w:rPr>
              <w:t>2</w:t>
            </w:r>
            <w:r w:rsidRPr="00C0068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52118" w:rsidRPr="00C00682" w:rsidRDefault="00952118" w:rsidP="00C0068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952118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余欣庭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電商三忠</w:t>
            </w:r>
            <w:r w:rsidR="00C00682"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952118" w:rsidRPr="00C00682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52118" w:rsidRPr="00C00682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C0068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C0068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C0068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C0068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C0068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C0068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952118" w:rsidRPr="00C00682" w:rsidRDefault="00952118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1/21-1/23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補2/11.12.13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D9D9D9" w:themeFill="background1" w:themeFillShade="D9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D9D9D9" w:themeFill="background1" w:themeFillShade="D9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2/16-2/20</w:t>
            </w:r>
          </w:p>
        </w:tc>
        <w:tc>
          <w:tcPr>
            <w:tcW w:w="2982" w:type="dxa"/>
            <w:gridSpan w:val="3"/>
            <w:shd w:val="clear" w:color="auto" w:fill="D9D9D9" w:themeFill="background1" w:themeFillShade="D9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D9D9D9" w:themeFill="background1" w:themeFillShade="D9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春節過年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2/23-2/27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E6396C" w:rsidP="00C00682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課程介紹、環境安全與衛生宣導、MOS PPT概述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00682" w:rsidRPr="00106158" w:rsidRDefault="00C00682" w:rsidP="00C006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  <w:t>02/23 開學、2/27 和平紀念日補假(放假)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3/2-3/6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E6396C" w:rsidP="00E6396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建立簡報素材及放映技能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00682" w:rsidRPr="00106158" w:rsidRDefault="00C00682" w:rsidP="00C006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3/3-3/4 高三模擬考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3/9-3/13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6396C" w:rsidRPr="00E6396C" w:rsidRDefault="00E6396C" w:rsidP="00E6396C">
            <w:pPr>
              <w:spacing w:line="0" w:lineRule="atLeas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編輯與美化簡報及自訂放</w:t>
            </w:r>
          </w:p>
          <w:p w:rsidR="00C00682" w:rsidRPr="00C00682" w:rsidRDefault="00E6396C" w:rsidP="00E6396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映技能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3/16-3/20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6396C" w:rsidRPr="00E6396C" w:rsidRDefault="00E6396C" w:rsidP="00E6396C">
            <w:pPr>
              <w:spacing w:line="0" w:lineRule="atLeast"/>
              <w:jc w:val="both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編輯與美化簡報及自訂放</w:t>
            </w:r>
          </w:p>
          <w:p w:rsidR="00C00682" w:rsidRPr="00C00682" w:rsidRDefault="00E6396C" w:rsidP="00E6396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映技能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3/23-3/27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E6396C" w:rsidP="00C0068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6396C">
              <w:rPr>
                <w:rFonts w:ascii="標楷體" w:eastAsia="標楷體" w:hAnsi="標楷體" w:hint="eastAsia"/>
                <w:sz w:val="22"/>
                <w:szCs w:val="22"/>
              </w:rPr>
              <w:t>簡報母片設計與應用技能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106158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3/27 卡拉OK決賽、社團成果發表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3/30-4/3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C00682" w:rsidRDefault="00E6396C" w:rsidP="00C0068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6396C">
              <w:rPr>
                <w:rFonts w:ascii="標楷體" w:eastAsia="標楷體" w:hAnsi="標楷體" w:hint="eastAsia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00682" w:rsidRPr="00106158" w:rsidRDefault="00C00682" w:rsidP="00C00682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3/30-4/1 期中考、4/3 兒童節補假(放假)</w:t>
            </w:r>
          </w:p>
        </w:tc>
      </w:tr>
      <w:tr w:rsidR="00C00682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00682" w:rsidRPr="00CA11D6" w:rsidRDefault="00C00682" w:rsidP="00C0068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4/6-4/10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00682" w:rsidRPr="00E6396C" w:rsidRDefault="00E6396C" w:rsidP="00C00682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簡報母片設計與應用技能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C00682" w:rsidRPr="00C00682" w:rsidRDefault="00C00682" w:rsidP="00C00682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C00682" w:rsidRPr="00106158" w:rsidRDefault="00C00682" w:rsidP="00C0068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4/6 清明節補假(放假)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、排球週</w:t>
            </w:r>
          </w:p>
        </w:tc>
      </w:tr>
      <w:tr w:rsidR="00E6396C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6396C" w:rsidRPr="00CA11D6" w:rsidRDefault="00E6396C" w:rsidP="00E6396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4/13-4/17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6396C" w:rsidRPr="00E6396C" w:rsidRDefault="00E6396C" w:rsidP="00E6396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簡報母片設計與應用技能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6396C" w:rsidRPr="00106158" w:rsidRDefault="00E6396C" w:rsidP="00E6396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  <w:lang w:val="zh-TW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  <w:lang w:val="zh-TW"/>
              </w:rPr>
              <w:t>4/13 親職日補假(放假)</w:t>
            </w:r>
          </w:p>
        </w:tc>
      </w:tr>
      <w:tr w:rsidR="00E6396C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6396C" w:rsidRPr="00CA11D6" w:rsidRDefault="00E6396C" w:rsidP="00E6396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4/20-4/24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6396C" w:rsidRPr="00C00682" w:rsidRDefault="00E6396C" w:rsidP="00E6396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6396C" w:rsidRPr="00106158" w:rsidRDefault="00E6396C" w:rsidP="00E6396C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20"/>
                <w:szCs w:val="20"/>
              </w:rPr>
            </w:pP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4/20-4/21 高三期末考</w:t>
            </w:r>
            <w:r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、</w:t>
            </w:r>
            <w:r w:rsidRPr="00A1146D">
              <w:rPr>
                <w:rStyle w:val="af"/>
                <w:rFonts w:ascii="標楷體" w:eastAsia="標楷體" w:hAnsi="標楷體" w:hint="eastAsia"/>
                <w:b w:val="0"/>
                <w:sz w:val="20"/>
                <w:szCs w:val="20"/>
              </w:rPr>
              <w:t>4/25-26 四技二專統測</w:t>
            </w:r>
          </w:p>
        </w:tc>
      </w:tr>
      <w:tr w:rsidR="00E6396C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6396C" w:rsidRPr="00CA11D6" w:rsidRDefault="00E6396C" w:rsidP="00E6396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4/27-5/1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6396C" w:rsidRPr="00C00682" w:rsidRDefault="00E6396C" w:rsidP="00E6396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與其他軟體的整合技能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6396C" w:rsidRPr="00106158" w:rsidRDefault="00E6396C" w:rsidP="00E6396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5/1 勞動節(放假)</w:t>
            </w:r>
          </w:p>
        </w:tc>
      </w:tr>
      <w:tr w:rsidR="00E6396C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6396C" w:rsidRPr="00CA11D6" w:rsidRDefault="00E6396C" w:rsidP="00E6396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5/4-5/8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6396C" w:rsidRPr="00C00682" w:rsidRDefault="00E6396C" w:rsidP="00E6396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與其他軟體的整合技能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6396C" w:rsidRPr="00106158" w:rsidRDefault="00E6396C" w:rsidP="00E6396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A1146D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5/4 高三學期補考</w:t>
            </w:r>
          </w:p>
        </w:tc>
      </w:tr>
      <w:tr w:rsidR="00E6396C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6396C" w:rsidRPr="00CA11D6" w:rsidRDefault="00E6396C" w:rsidP="00E6396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5/11-5/15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6396C" w:rsidRPr="00C00682" w:rsidRDefault="00E6396C" w:rsidP="00E6396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綜合演練與檢討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6396C" w:rsidRPr="00106158" w:rsidRDefault="00E6396C" w:rsidP="00E6396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sz w:val="20"/>
                <w:szCs w:val="20"/>
              </w:rPr>
              <w:t>5/15 國中會考環境整理</w:t>
            </w:r>
          </w:p>
        </w:tc>
      </w:tr>
      <w:tr w:rsidR="00E6396C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6396C" w:rsidRPr="00CA11D6" w:rsidRDefault="00E6396C" w:rsidP="00E6396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5/18-5/22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6396C" w:rsidRPr="00C00682" w:rsidRDefault="00E6396C" w:rsidP="00E6396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綜合演練與檢討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6396C" w:rsidRPr="00106158" w:rsidRDefault="00E6396C" w:rsidP="00E6396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E6396C" w:rsidRPr="00C00682" w:rsidTr="00C0068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 w:colFirst="2" w:colLast="2"/>
            <w:r w:rsidRPr="00C00682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6396C" w:rsidRPr="00CA11D6" w:rsidRDefault="00E6396C" w:rsidP="00E6396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5/25-5/29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6396C" w:rsidRPr="00C00682" w:rsidRDefault="00E6396C" w:rsidP="00E6396C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6396C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綜合演練與檢討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6396C" w:rsidRPr="00106158" w:rsidRDefault="00E6396C" w:rsidP="00E6396C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bookmarkEnd w:id="0"/>
      <w:tr w:rsidR="00E6396C" w:rsidRPr="00C00682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C00682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6396C" w:rsidRPr="00CA11D6" w:rsidRDefault="00E6396C" w:rsidP="00E6396C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6/1-6/5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6396C" w:rsidRPr="00C00682" w:rsidRDefault="00E6396C" w:rsidP="00E6396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6396C" w:rsidRPr="00C00682" w:rsidRDefault="00E6396C" w:rsidP="00E6396C">
            <w:pPr>
              <w:spacing w:line="0" w:lineRule="atLeas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6396C" w:rsidRPr="00106158" w:rsidRDefault="00E6396C" w:rsidP="00E6396C">
            <w:pPr>
              <w:spacing w:line="24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615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 畢業典禮</w:t>
            </w:r>
          </w:p>
        </w:tc>
      </w:tr>
    </w:tbl>
    <w:p w:rsidR="006357C3" w:rsidRPr="00C00682" w:rsidRDefault="006357C3" w:rsidP="00C00682">
      <w:pPr>
        <w:spacing w:line="0" w:lineRule="atLeast"/>
        <w:rPr>
          <w:rFonts w:ascii="標楷體" w:eastAsia="標楷體" w:hAnsi="標楷體"/>
          <w:kern w:val="0"/>
          <w:sz w:val="22"/>
          <w:szCs w:val="22"/>
        </w:rPr>
      </w:pPr>
      <w:r w:rsidRPr="00C00682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C00682">
        <w:rPr>
          <w:rFonts w:ascii="標楷體" w:eastAsia="標楷體" w:hAnsi="標楷體"/>
          <w:sz w:val="22"/>
          <w:szCs w:val="22"/>
        </w:rPr>
        <w:t>（所謂重大議題包含：</w:t>
      </w:r>
      <w:r w:rsidRPr="00C00682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C00682">
        <w:rPr>
          <w:rFonts w:ascii="標楷體" w:eastAsia="標楷體" w:hAnsi="標楷體"/>
          <w:sz w:val="22"/>
          <w:szCs w:val="22"/>
        </w:rPr>
        <w:t>）</w:t>
      </w:r>
      <w:r w:rsidRPr="00C00682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C00682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18924410"/>
    <w:multiLevelType w:val="hybridMultilevel"/>
    <w:tmpl w:val="1C8A4E76"/>
    <w:lvl w:ilvl="0" w:tplc="DC52E2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0B6A46"/>
    <w:multiLevelType w:val="hybridMultilevel"/>
    <w:tmpl w:val="BA7A687C"/>
    <w:lvl w:ilvl="0" w:tplc="F7668EB8">
      <w:start w:val="1"/>
      <w:numFmt w:val="decimal"/>
      <w:lvlText w:val="%1."/>
      <w:lvlJc w:val="left"/>
      <w:pPr>
        <w:ind w:left="480" w:hanging="480"/>
      </w:pPr>
      <w:rPr>
        <w:rFonts w:hint="eastAsia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0A6E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66330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52118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682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396C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ED51C79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9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8663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3532-7587-41DD-AA67-1790E824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91</TotalTime>
  <Pages>1</Pages>
  <Words>657</Words>
  <Characters>405</Characters>
  <Application>Microsoft Office Word</Application>
  <DocSecurity>0</DocSecurity>
  <Lines>3</Lines>
  <Paragraphs>2</Paragraphs>
  <ScaleCrop>false</ScaleCrop>
  <Company>User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11</cp:revision>
  <cp:lastPrinted>2009-02-11T08:45:00Z</cp:lastPrinted>
  <dcterms:created xsi:type="dcterms:W3CDTF">2024-01-22T00:48:00Z</dcterms:created>
  <dcterms:modified xsi:type="dcterms:W3CDTF">2026-03-06T07:26:00Z</dcterms:modified>
</cp:coreProperties>
</file>