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ED42EC">
        <w:rPr>
          <w:rFonts w:ascii="標楷體" w:eastAsia="標楷體" w:hAnsi="標楷體" w:hint="eastAsia"/>
        </w:rPr>
        <w:t>4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490FF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490FF9">
        <w:rPr>
          <w:rFonts w:ascii="標楷體" w:eastAsia="標楷體" w:hAnsi="標楷體" w:hint="eastAsia"/>
        </w:rPr>
        <w:t>數學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490FF9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0FF9" w:rsidRPr="00CA11D6" w:rsidRDefault="00490FF9" w:rsidP="00490FF9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0FF9" w:rsidRPr="00347E72" w:rsidRDefault="00490FF9" w:rsidP="00490FF9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學生能瞭解數學的基本概念、以增進學生的基本數學知識</w:t>
            </w:r>
          </w:p>
        </w:tc>
      </w:tr>
      <w:tr w:rsidR="00490FF9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0FF9" w:rsidRPr="00CA11D6" w:rsidRDefault="00490FF9" w:rsidP="00490FF9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0FF9" w:rsidRPr="00347E72" w:rsidRDefault="00490FF9" w:rsidP="00490FF9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期中、期末考試、作業、口頭問答、上台演練</w:t>
            </w:r>
          </w:p>
        </w:tc>
      </w:tr>
      <w:tr w:rsidR="00490FF9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0FF9" w:rsidRPr="00CA11D6" w:rsidRDefault="00490FF9" w:rsidP="00490FF9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0FF9" w:rsidRPr="00347E72" w:rsidRDefault="00490FF9" w:rsidP="00490FF9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期中考30%、期末考30%、平時成績(出席率、小考、作業、上課表現)40%</w:t>
            </w:r>
          </w:p>
        </w:tc>
      </w:tr>
      <w:tr w:rsidR="00490FF9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0FF9" w:rsidRPr="00CA11D6" w:rsidRDefault="00490FF9" w:rsidP="00490FF9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0FF9" w:rsidRPr="00347E72" w:rsidRDefault="00490FF9" w:rsidP="00490FF9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學生能具備基礎數學能力以培養繼續進修、自我發展的能力</w:t>
            </w:r>
          </w:p>
        </w:tc>
      </w:tr>
      <w:tr w:rsidR="00490FF9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490FF9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90FF9" w:rsidRPr="00347E72" w:rsidRDefault="00490FF9" w:rsidP="00490F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490FF9" w:rsidRPr="00347E72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90FF9" w:rsidRPr="00347E72" w:rsidRDefault="0003057E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陳傳珍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90FF9" w:rsidRPr="00087612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90FF9" w:rsidRPr="00087612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數學</w:t>
            </w:r>
            <w:r w:rsidRPr="00087612">
              <w:rPr>
                <w:rFonts w:ascii="標楷體" w:eastAsia="標楷體" w:hAnsi="標楷體" w:cs="標楷體"/>
                <w:kern w:val="0"/>
              </w:rPr>
              <w:t>B</w:t>
            </w:r>
            <w:r w:rsidRPr="00087612">
              <w:rPr>
                <w:rFonts w:ascii="標楷體" w:eastAsia="標楷體" w:hAnsi="標楷體" w:cs="標楷體" w:hint="eastAsia"/>
                <w:kern w:val="0"/>
              </w:rPr>
              <w:t>(</w:t>
            </w:r>
            <w:r>
              <w:rPr>
                <w:rFonts w:ascii="標楷體" w:eastAsia="標楷體" w:hAnsi="標楷體" w:cs="標楷體"/>
                <w:kern w:val="0"/>
              </w:rPr>
              <w:t>I</w:t>
            </w:r>
            <w:r>
              <w:rPr>
                <w:rFonts w:ascii="標楷體" w:eastAsia="標楷體" w:hAnsi="標楷體" w:cs="標楷體" w:hint="eastAsia"/>
                <w:kern w:val="0"/>
              </w:rPr>
              <w:t>V</w:t>
            </w:r>
            <w:r w:rsidRPr="00087612"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490FF9" w:rsidRPr="00347E72" w:rsidRDefault="00490FF9" w:rsidP="00490FF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490FF9" w:rsidRPr="00347E72" w:rsidRDefault="000E3CD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餐飲</w:t>
            </w:r>
            <w:r w:rsidR="00490FF9">
              <w:rPr>
                <w:rFonts w:ascii="標楷體" w:eastAsia="標楷體" w:hAnsi="標楷體" w:hint="eastAsia"/>
              </w:rPr>
              <w:t>二</w:t>
            </w:r>
            <w:r w:rsidR="0003057E">
              <w:rPr>
                <w:rFonts w:ascii="標楷體" w:eastAsia="標楷體" w:hAnsi="標楷體" w:hint="eastAsia"/>
              </w:rPr>
              <w:t>忠</w:t>
            </w:r>
          </w:p>
        </w:tc>
      </w:tr>
      <w:tr w:rsidR="00490FF9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90FF9" w:rsidRPr="000A19B9" w:rsidRDefault="00490FF9" w:rsidP="00490F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90FF9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E0FC4" w:rsidRPr="00106158" w:rsidRDefault="00FE0FC4" w:rsidP="00FE0FC4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E0FC4" w:rsidRPr="00106158" w:rsidRDefault="00FE0FC4" w:rsidP="00FE0FC4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E0FC4" w:rsidRPr="00106158" w:rsidRDefault="00FE0FC4" w:rsidP="00FE0F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 加法原理與乘法原理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E0FC4" w:rsidRPr="00106158" w:rsidRDefault="00FE0FC4" w:rsidP="00FE0F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排列(1)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E0FC4" w:rsidRPr="00106158" w:rsidRDefault="00FE0FC4" w:rsidP="00FE0F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排列(1)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E0FC4" w:rsidRPr="00106158" w:rsidRDefault="00FE0FC4" w:rsidP="00FE0FC4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84A16" w:rsidP="00FE0F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排列(1)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E0FC4" w:rsidRPr="00106158" w:rsidRDefault="00FE0FC4" w:rsidP="00FE0FC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F84A16" w:rsidRDefault="00F84A16" w:rsidP="00F84A1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84A16">
              <w:rPr>
                <w:rFonts w:ascii="標楷體" w:eastAsia="標楷體" w:hAnsi="標楷體" w:hint="eastAsia"/>
                <w:b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E0FC4" w:rsidRPr="00106158" w:rsidRDefault="00FE0FC4" w:rsidP="00FE0FC4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排列(2)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E0FC4" w:rsidRPr="00106158" w:rsidRDefault="00FE0FC4" w:rsidP="00FE0F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排列(2)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E0FC4" w:rsidRPr="00106158" w:rsidRDefault="00FE0FC4" w:rsidP="00FE0FC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2-3 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E0FC4" w:rsidRPr="00106158" w:rsidRDefault="00FE0FC4" w:rsidP="00FE0FC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</w:pP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2-3 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E0FC4" w:rsidRPr="00106158" w:rsidRDefault="00FE0FC4" w:rsidP="00FE0FC4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4/28 高一二作業抽查(英、專二)、5/1 勞動節(放假)</w:t>
            </w: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2-4 二項式定理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E0FC4" w:rsidRPr="00106158" w:rsidRDefault="00FE0FC4" w:rsidP="00FE0FC4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2-4 二項式定理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E0FC4" w:rsidRPr="00106158" w:rsidRDefault="00FE0FC4" w:rsidP="00FE0FC4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 集合的基本概念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E0FC4" w:rsidRPr="00106158" w:rsidRDefault="00FE0FC4" w:rsidP="00FE0FC4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 集合的基本概念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E0FC4" w:rsidRPr="00106158" w:rsidRDefault="00FE0FC4" w:rsidP="00FE0FC4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 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E0FC4" w:rsidRPr="00106158" w:rsidRDefault="00FE0FC4" w:rsidP="00FE0FC4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0A19B9" w:rsidRDefault="00FE0FC4" w:rsidP="00FE0F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 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E0FC4" w:rsidRPr="00106158" w:rsidRDefault="00FE0FC4" w:rsidP="00FE0F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FE0FC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F84A16" w:rsidRDefault="00FE0FC4" w:rsidP="00FE0F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84A16">
              <w:rPr>
                <w:rFonts w:ascii="標楷體" w:eastAsia="標楷體" w:hAnsi="標楷體" w:hint="eastAsia"/>
                <w:b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E0FC4" w:rsidRPr="00106158" w:rsidRDefault="00FE0FC4" w:rsidP="00FE0F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6/16-6/18 高一二期末考、6/19 端午節補假(放假)</w:t>
            </w:r>
          </w:p>
        </w:tc>
      </w:tr>
      <w:tr w:rsidR="00FE0FC4" w:rsidRPr="000A19B9" w:rsidTr="00EA25A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Pr="00CA11D6" w:rsidRDefault="00FE0FC4" w:rsidP="00FE0FC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F84A16" w:rsidRDefault="00FE0FC4" w:rsidP="00FE0F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84A16">
              <w:rPr>
                <w:rFonts w:ascii="標楷體" w:eastAsia="標楷體" w:hAnsi="標楷體" w:hint="eastAsia"/>
                <w:b/>
                <w:sz w:val="22"/>
                <w:szCs w:val="22"/>
              </w:rPr>
              <w:t>檢討考卷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E0FC4" w:rsidRPr="00106158" w:rsidRDefault="00FE0FC4" w:rsidP="00FE0FC4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E0FC4" w:rsidRPr="000A19B9" w:rsidTr="00EA25A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E0FC4" w:rsidRDefault="00FE0FC4" w:rsidP="00FE0FC4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6/29-6/30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E0FC4" w:rsidRPr="00F84A16" w:rsidRDefault="00FE0FC4" w:rsidP="00FE0F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84A16">
              <w:rPr>
                <w:rFonts w:ascii="標楷體" w:eastAsia="標楷體" w:hAnsi="標楷體" w:hint="eastAsia"/>
                <w:b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E0FC4" w:rsidRPr="000A19B9" w:rsidRDefault="00FE0FC4" w:rsidP="00FE0F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E0FC4" w:rsidRPr="00106158" w:rsidRDefault="00FE0FC4" w:rsidP="00FE0FC4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057E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3CD9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0FF9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7698E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3835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2EC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84A16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0FC4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EDAAD-67ED-44A9-A905-DD693737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106</TotalTime>
  <Pages>1</Pages>
  <Words>592</Words>
  <Characters>472</Characters>
  <Application>Microsoft Office Word</Application>
  <DocSecurity>0</DocSecurity>
  <Lines>3</Lines>
  <Paragraphs>2</Paragraphs>
  <ScaleCrop>false</ScaleCrop>
  <Company>User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12</cp:revision>
  <cp:lastPrinted>2009-02-11T08:45:00Z</cp:lastPrinted>
  <dcterms:created xsi:type="dcterms:W3CDTF">2024-01-22T00:48:00Z</dcterms:created>
  <dcterms:modified xsi:type="dcterms:W3CDTF">2026-02-26T07:02:00Z</dcterms:modified>
</cp:coreProperties>
</file>