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1474E8">
        <w:rPr>
          <w:rFonts w:ascii="標楷體" w:eastAsia="標楷體" w:hAnsi="標楷體" w:hint="eastAsia"/>
        </w:rPr>
        <w:t>4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C92DB1">
        <w:rPr>
          <w:rFonts w:ascii="標楷體" w:eastAsia="標楷體" w:hAnsi="標楷體" w:hint="eastAsia"/>
        </w:rPr>
        <w:t>三</w:t>
      </w:r>
      <w:r w:rsidR="00652460" w:rsidRPr="000A19B9">
        <w:rPr>
          <w:rFonts w:ascii="標楷體" w:eastAsia="標楷體" w:hAnsi="標楷體"/>
        </w:rPr>
        <w:t>年級</w:t>
      </w:r>
      <w:r w:rsidR="009F6639">
        <w:rPr>
          <w:rFonts w:ascii="標楷體" w:eastAsia="標楷體" w:hAnsi="標楷體" w:hint="eastAsia"/>
        </w:rPr>
        <w:t xml:space="preserve">  </w:t>
      </w:r>
      <w:r w:rsidR="00C92DB1">
        <w:rPr>
          <w:rFonts w:ascii="標楷體" w:eastAsia="標楷體" w:hAnsi="標楷體" w:hint="eastAsia"/>
        </w:rPr>
        <w:t>文書處理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2B7921" w:rsidRDefault="002B7921" w:rsidP="002B792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</w:t>
            </w:r>
            <w:r w:rsidRPr="002B7921">
              <w:rPr>
                <w:rFonts w:ascii="標楷體" w:eastAsia="標楷體" w:hAnsi="標楷體"/>
              </w:rPr>
              <w:t>識文書處理軟體，</w:t>
            </w:r>
            <w:r w:rsidRPr="002B7921">
              <w:rPr>
                <w:rFonts w:ascii="標楷體" w:eastAsia="標楷體" w:hAnsi="標楷體" w:hint="eastAsia"/>
              </w:rPr>
              <w:t>學習</w:t>
            </w:r>
            <w:r w:rsidRPr="002B7921">
              <w:rPr>
                <w:rFonts w:ascii="標楷體" w:eastAsia="標楷體" w:hAnsi="標楷體"/>
              </w:rPr>
              <w:t>文書編輯技巧，將文字與圖片結合，設計出豐富美觀的文件</w:t>
            </w:r>
            <w:r w:rsidRPr="002B7921">
              <w:rPr>
                <w:rFonts w:ascii="標楷體" w:eastAsia="標楷體" w:hAnsi="標楷體" w:hint="eastAsia"/>
              </w:rPr>
              <w:t>，並且應用在</w:t>
            </w:r>
            <w:r w:rsidRPr="002B7921">
              <w:rPr>
                <w:rFonts w:ascii="標楷體" w:eastAsia="標楷體" w:hAnsi="標楷體"/>
              </w:rPr>
              <w:t>報告等生活上常用文件</w:t>
            </w:r>
            <w:r w:rsidR="009B436D">
              <w:rPr>
                <w:rFonts w:ascii="標楷體" w:eastAsia="標楷體" w:hAnsi="標楷體" w:hint="eastAsia"/>
              </w:rPr>
              <w:t>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A27266" w:rsidRDefault="00A27266" w:rsidP="002B7921">
            <w:pPr>
              <w:spacing w:line="400" w:lineRule="exact"/>
              <w:jc w:val="both"/>
              <w:rPr>
                <w:rFonts w:eastAsia="標楷體"/>
              </w:rPr>
            </w:pPr>
            <w:r w:rsidRPr="00B2151E">
              <w:rPr>
                <w:rFonts w:ascii="標楷體" w:eastAsia="標楷體" w:hAnsi="標楷體" w:cs="標楷體" w:hint="eastAsia"/>
                <w:color w:val="000000"/>
                <w:kern w:val="0"/>
              </w:rPr>
              <w:t>課</w:t>
            </w:r>
            <w:r w:rsidRPr="00B2151E">
              <w:rPr>
                <w:rFonts w:ascii="標楷體" w:eastAsia="標楷體" w:hAnsi="標楷體" w:cs="標楷體"/>
                <w:color w:val="000000"/>
                <w:kern w:val="0"/>
              </w:rPr>
              <w:t>堂參與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電腦</w:t>
            </w:r>
            <w:r w:rsidRPr="00B2151E">
              <w:rPr>
                <w:rFonts w:ascii="標楷體" w:eastAsia="標楷體" w:hAnsi="標楷體" w:cs="標楷體" w:hint="eastAsia"/>
                <w:color w:val="000000"/>
                <w:kern w:val="0"/>
              </w:rPr>
              <w:t>實</w:t>
            </w:r>
            <w:r w:rsidRPr="00B2151E">
              <w:rPr>
                <w:rFonts w:ascii="標楷體" w:eastAsia="標楷體" w:hAnsi="標楷體" w:cs="標楷體"/>
                <w:color w:val="000000"/>
                <w:kern w:val="0"/>
              </w:rPr>
              <w:t>作練習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、評量</w:t>
            </w:r>
            <w:r w:rsidRPr="00B2151E">
              <w:rPr>
                <w:rFonts w:ascii="標楷體" w:eastAsia="標楷體" w:hAnsi="標楷體" w:cs="標楷體"/>
                <w:color w:val="000000"/>
                <w:kern w:val="0"/>
              </w:rPr>
              <w:t>測驗</w:t>
            </w:r>
          </w:p>
        </w:tc>
      </w:tr>
      <w:tr w:rsidR="0099224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92247" w:rsidRPr="000A19B9" w:rsidRDefault="00992247" w:rsidP="002B792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平時成績40%、期中評量成績30%、期末評量成績30%</w:t>
            </w:r>
          </w:p>
        </w:tc>
      </w:tr>
      <w:tr w:rsidR="0099224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92247" w:rsidRPr="000A19B9" w:rsidRDefault="00114C4D" w:rsidP="001474E8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 熟悉文書處理軟體的操作</w:t>
            </w:r>
          </w:p>
        </w:tc>
      </w:tr>
      <w:tr w:rsidR="00992247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992247" w:rsidRPr="000A19B9" w:rsidTr="00F95682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992247" w:rsidRPr="000A19B9" w:rsidRDefault="001474E8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992247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92247" w:rsidRPr="000A19B9" w:rsidRDefault="00992247" w:rsidP="009922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992247" w:rsidRPr="000A19B9" w:rsidRDefault="001474E8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陳傳珍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92247" w:rsidRPr="00F95682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9568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bottom"/>
          </w:tcPr>
          <w:p w:rsidR="00992247" w:rsidRPr="00F95682" w:rsidRDefault="001474E8" w:rsidP="001474E8">
            <w:pPr>
              <w:widowControl/>
              <w:shd w:val="clear" w:color="auto" w:fill="FFFFFF"/>
              <w:jc w:val="center"/>
              <w:outlineLvl w:val="1"/>
              <w:rPr>
                <w:rFonts w:ascii="標楷體" w:eastAsia="標楷體" w:hAnsi="標楷體" w:cs="新細明體"/>
                <w:bCs/>
                <w:color w:val="333333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333333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992247" w:rsidRPr="000A19B9" w:rsidRDefault="001474E8" w:rsidP="001474E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電僑三</w:t>
            </w:r>
            <w:r w:rsidR="00EC5926">
              <w:rPr>
                <w:rFonts w:ascii="標楷體" w:eastAsia="標楷體" w:hAnsi="標楷體" w:cs="標楷體" w:hint="eastAsia"/>
                <w:kern w:val="0"/>
              </w:rPr>
              <w:t>忠</w:t>
            </w:r>
            <w:r w:rsidR="00190FEB">
              <w:rPr>
                <w:rFonts w:ascii="標楷體" w:eastAsia="標楷體" w:hAnsi="標楷體" w:cs="標楷體" w:hint="eastAsia"/>
                <w:kern w:val="0"/>
              </w:rPr>
              <w:t>A</w:t>
            </w:r>
            <w:bookmarkStart w:id="0" w:name="_GoBack"/>
            <w:bookmarkEnd w:id="0"/>
          </w:p>
        </w:tc>
      </w:tr>
      <w:tr w:rsidR="00992247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92247" w:rsidRPr="00F95682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95682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92247" w:rsidRPr="0010565A" w:rsidRDefault="001474E8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92247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92247" w:rsidRPr="000A19B9" w:rsidRDefault="00992247" w:rsidP="0099224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C92DB1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2DB1" w:rsidRPr="00CA11D6" w:rsidRDefault="00C92DB1" w:rsidP="00C92DB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92DB1" w:rsidRPr="00106158" w:rsidRDefault="00C92DB1" w:rsidP="00C92DB1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92DB1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2DB1" w:rsidRPr="00CA11D6" w:rsidRDefault="00C92DB1" w:rsidP="00C92DB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第一類-短篇文件編輯技能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92DB1" w:rsidRPr="00106158" w:rsidRDefault="00C92DB1" w:rsidP="00C92DB1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92DB1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2DB1" w:rsidRPr="00CA11D6" w:rsidRDefault="00C92DB1" w:rsidP="00C92DB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第一類-短篇文件編輯技能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92DB1" w:rsidRPr="00106158" w:rsidRDefault="00C92DB1" w:rsidP="00C92DB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92DB1" w:rsidRPr="000A19B9" w:rsidTr="00C914F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2DB1" w:rsidRPr="00CA11D6" w:rsidRDefault="00C92DB1" w:rsidP="00C92DB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第二類-表格設計技能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92DB1" w:rsidRPr="00106158" w:rsidRDefault="00C92DB1" w:rsidP="00C92DB1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C92DB1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2DB1" w:rsidRPr="00CA11D6" w:rsidRDefault="00C92DB1" w:rsidP="00C92DB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第二類-表格設計技能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92DB1" w:rsidRPr="00106158" w:rsidRDefault="00C92DB1" w:rsidP="00C92DB1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601B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4/2三年級僑生A班期中成績繳交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</w:t>
            </w: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4/3 兒童節補假(放假)</w:t>
            </w:r>
          </w:p>
        </w:tc>
      </w:tr>
      <w:tr w:rsidR="00C92DB1" w:rsidRPr="000A19B9" w:rsidTr="00C914F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2DB1" w:rsidRPr="00CA11D6" w:rsidRDefault="00C92DB1" w:rsidP="00C92DB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C92DB1" w:rsidRPr="000A19B9" w:rsidRDefault="00C92DB1" w:rsidP="00C92DB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第一類、第二類題組複習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92DB1" w:rsidRPr="00106158" w:rsidRDefault="00C92DB1" w:rsidP="00C92DB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C92DB1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2DB1" w:rsidRPr="00CA11D6" w:rsidRDefault="00C92DB1" w:rsidP="00C92DB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C92DB1" w:rsidRPr="000A19B9" w:rsidRDefault="00C92DB1" w:rsidP="00C92DB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期中多元評量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92DB1" w:rsidRPr="00106158" w:rsidRDefault="00C92DB1" w:rsidP="00C92DB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C92DB1" w:rsidRPr="000A19B9" w:rsidTr="005818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2DB1" w:rsidRPr="00CA11D6" w:rsidRDefault="00C92DB1" w:rsidP="00C92DB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C92DB1" w:rsidRPr="000A19B9" w:rsidRDefault="00C92DB1" w:rsidP="00C92DB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第三類-圖文編輯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技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92DB1" w:rsidRPr="00B11389" w:rsidRDefault="00C92DB1" w:rsidP="00C92DB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92DB1" w:rsidRPr="000A19B9" w:rsidTr="00C92DB1">
        <w:trPr>
          <w:trHeight w:val="646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2DB1" w:rsidRPr="00CA11D6" w:rsidRDefault="00C92DB1" w:rsidP="00C92DB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C92DB1" w:rsidRPr="000A19B9" w:rsidRDefault="00C92DB1" w:rsidP="00C92DB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第三類-圖文編輯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技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能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C92DB1" w:rsidRPr="000A19B9" w:rsidRDefault="00C92DB1" w:rsidP="00C92DB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92DB1" w:rsidRPr="00106158" w:rsidRDefault="00C92DB1" w:rsidP="00C92DB1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601B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4/27三年級僑生A班期末/學期成績登錄截止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</w:t>
            </w: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50D" w:rsidRDefault="0021350D">
      <w:r>
        <w:separator/>
      </w:r>
    </w:p>
  </w:endnote>
  <w:endnote w:type="continuationSeparator" w:id="0">
    <w:p w:rsidR="0021350D" w:rsidRDefault="0021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5682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50D" w:rsidRDefault="0021350D">
      <w:r>
        <w:separator/>
      </w:r>
    </w:p>
  </w:footnote>
  <w:footnote w:type="continuationSeparator" w:id="0">
    <w:p w:rsidR="0021350D" w:rsidRDefault="0021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19B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04F2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65A"/>
    <w:rsid w:val="001057A3"/>
    <w:rsid w:val="00114C4D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474E8"/>
    <w:rsid w:val="00154CE2"/>
    <w:rsid w:val="00160268"/>
    <w:rsid w:val="00161E2A"/>
    <w:rsid w:val="00162702"/>
    <w:rsid w:val="00173708"/>
    <w:rsid w:val="00186647"/>
    <w:rsid w:val="00190FEB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C41DA"/>
    <w:rsid w:val="001D3F6A"/>
    <w:rsid w:val="001D4B9E"/>
    <w:rsid w:val="001E05D1"/>
    <w:rsid w:val="001F7BA1"/>
    <w:rsid w:val="00200ACC"/>
    <w:rsid w:val="00201562"/>
    <w:rsid w:val="00205719"/>
    <w:rsid w:val="0020771F"/>
    <w:rsid w:val="0021350D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B7921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2577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387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18A1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E6078"/>
    <w:rsid w:val="005F1FE3"/>
    <w:rsid w:val="005F4210"/>
    <w:rsid w:val="00604328"/>
    <w:rsid w:val="00604987"/>
    <w:rsid w:val="00606995"/>
    <w:rsid w:val="006106F0"/>
    <w:rsid w:val="0061193A"/>
    <w:rsid w:val="006145D9"/>
    <w:rsid w:val="006169BA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10E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7F7544"/>
    <w:rsid w:val="00802294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1056"/>
    <w:rsid w:val="00987248"/>
    <w:rsid w:val="00987DF2"/>
    <w:rsid w:val="00992247"/>
    <w:rsid w:val="009938A6"/>
    <w:rsid w:val="009A1A07"/>
    <w:rsid w:val="009A44AA"/>
    <w:rsid w:val="009A5339"/>
    <w:rsid w:val="009A554C"/>
    <w:rsid w:val="009A7C3B"/>
    <w:rsid w:val="009B29F5"/>
    <w:rsid w:val="009B436D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9F6639"/>
    <w:rsid w:val="00A011F3"/>
    <w:rsid w:val="00A06033"/>
    <w:rsid w:val="00A165AE"/>
    <w:rsid w:val="00A203EF"/>
    <w:rsid w:val="00A22380"/>
    <w:rsid w:val="00A22CBB"/>
    <w:rsid w:val="00A2312E"/>
    <w:rsid w:val="00A240EA"/>
    <w:rsid w:val="00A27266"/>
    <w:rsid w:val="00A277FF"/>
    <w:rsid w:val="00A3328A"/>
    <w:rsid w:val="00A4663A"/>
    <w:rsid w:val="00A53BDD"/>
    <w:rsid w:val="00A56DEC"/>
    <w:rsid w:val="00A602EC"/>
    <w:rsid w:val="00A6648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2BEC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11FB2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768B"/>
    <w:rsid w:val="00B8431C"/>
    <w:rsid w:val="00B847F7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57A44"/>
    <w:rsid w:val="00C646D2"/>
    <w:rsid w:val="00C67328"/>
    <w:rsid w:val="00C67DD2"/>
    <w:rsid w:val="00C75D79"/>
    <w:rsid w:val="00C82E20"/>
    <w:rsid w:val="00C84FA1"/>
    <w:rsid w:val="00C875EF"/>
    <w:rsid w:val="00C924A2"/>
    <w:rsid w:val="00C92DB1"/>
    <w:rsid w:val="00CA163F"/>
    <w:rsid w:val="00CB1AAD"/>
    <w:rsid w:val="00CD0402"/>
    <w:rsid w:val="00CD469C"/>
    <w:rsid w:val="00CD5CC5"/>
    <w:rsid w:val="00CD5E29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275B8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0E96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04AD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5926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2155"/>
    <w:rsid w:val="00F63A39"/>
    <w:rsid w:val="00F65904"/>
    <w:rsid w:val="00F65E5D"/>
    <w:rsid w:val="00F754CC"/>
    <w:rsid w:val="00F76440"/>
    <w:rsid w:val="00F81CCC"/>
    <w:rsid w:val="00F8224C"/>
    <w:rsid w:val="00F828CF"/>
    <w:rsid w:val="00F83DE3"/>
    <w:rsid w:val="00F91156"/>
    <w:rsid w:val="00F95682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C38890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F9568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character" w:customStyle="1" w:styleId="20">
    <w:name w:val="標題 2 字元"/>
    <w:basedOn w:val="a0"/>
    <w:link w:val="2"/>
    <w:uiPriority w:val="9"/>
    <w:rsid w:val="00F95682"/>
    <w:rPr>
      <w:rFonts w:ascii="新細明體" w:hAnsi="新細明體" w:cs="新細明體"/>
      <w:b/>
      <w:bCs/>
      <w:sz w:val="36"/>
      <w:szCs w:val="36"/>
    </w:rPr>
  </w:style>
  <w:style w:type="character" w:styleId="af0">
    <w:name w:val="Hyperlink"/>
    <w:basedOn w:val="a0"/>
    <w:uiPriority w:val="99"/>
    <w:unhideWhenUsed/>
    <w:rsid w:val="00105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C482-4BF5-4626-9E8B-965A964F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28</TotalTime>
  <Pages>1</Pages>
  <Words>503</Words>
  <Characters>208</Characters>
  <Application>Microsoft Office Word</Application>
  <DocSecurity>0</DocSecurity>
  <Lines>1</Lines>
  <Paragraphs>1</Paragraphs>
  <ScaleCrop>false</ScaleCrop>
  <Company>User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36</cp:revision>
  <cp:lastPrinted>2009-02-11T08:45:00Z</cp:lastPrinted>
  <dcterms:created xsi:type="dcterms:W3CDTF">2025-02-26T07:28:00Z</dcterms:created>
  <dcterms:modified xsi:type="dcterms:W3CDTF">2026-02-26T07:15:00Z</dcterms:modified>
</cp:coreProperties>
</file>