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262AE3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262AE3">
        <w:rPr>
          <w:rFonts w:ascii="標楷體" w:eastAsia="標楷體" w:hAnsi="標楷體" w:hint="eastAsia"/>
        </w:rPr>
        <w:t>仰德</w:t>
      </w:r>
      <w:r w:rsidR="00652460" w:rsidRPr="00262AE3">
        <w:rPr>
          <w:rFonts w:ascii="標楷體" w:eastAsia="標楷體" w:hAnsi="標楷體"/>
        </w:rPr>
        <w:t>高中</w:t>
      </w:r>
      <w:r w:rsidR="001B13A6" w:rsidRPr="00262AE3">
        <w:rPr>
          <w:rFonts w:ascii="標楷體" w:eastAsia="標楷體" w:hAnsi="標楷體" w:hint="eastAsia"/>
        </w:rPr>
        <w:t>1</w:t>
      </w:r>
      <w:r w:rsidR="00E07B18" w:rsidRPr="00262AE3">
        <w:rPr>
          <w:rFonts w:ascii="標楷體" w:eastAsia="標楷體" w:hAnsi="標楷體" w:hint="eastAsia"/>
        </w:rPr>
        <w:t>1</w:t>
      </w:r>
      <w:r w:rsidR="00262AE3" w:rsidRPr="00262AE3">
        <w:rPr>
          <w:rFonts w:ascii="標楷體" w:eastAsia="標楷體" w:hAnsi="標楷體" w:hint="eastAsia"/>
        </w:rPr>
        <w:t>4</w:t>
      </w:r>
      <w:r w:rsidR="00652460" w:rsidRPr="00262AE3">
        <w:rPr>
          <w:rFonts w:ascii="標楷體" w:eastAsia="標楷體" w:hAnsi="標楷體"/>
        </w:rPr>
        <w:t>年度第</w:t>
      </w:r>
      <w:r w:rsidR="00217562" w:rsidRPr="00262AE3">
        <w:rPr>
          <w:rFonts w:ascii="標楷體" w:eastAsia="標楷體" w:hAnsi="標楷體" w:hint="eastAsia"/>
        </w:rPr>
        <w:t>二</w:t>
      </w:r>
      <w:r w:rsidR="00652460" w:rsidRPr="00262AE3">
        <w:rPr>
          <w:rFonts w:ascii="標楷體" w:eastAsia="標楷體" w:hAnsi="標楷體"/>
        </w:rPr>
        <w:t>學期</w:t>
      </w:r>
      <w:r w:rsidR="000A19B9" w:rsidRPr="00262AE3">
        <w:rPr>
          <w:rFonts w:ascii="標楷體" w:eastAsia="標楷體" w:hAnsi="標楷體" w:hint="eastAsia"/>
        </w:rPr>
        <w:t xml:space="preserve">  </w:t>
      </w:r>
      <w:r w:rsidR="00227AC4" w:rsidRPr="00262AE3">
        <w:rPr>
          <w:rFonts w:ascii="標楷體" w:eastAsia="標楷體" w:hAnsi="標楷體" w:hint="eastAsia"/>
        </w:rPr>
        <w:t>綜職</w:t>
      </w:r>
      <w:r w:rsidR="00227AC4" w:rsidRPr="00262AE3">
        <w:rPr>
          <w:rFonts w:ascii="標楷體" w:eastAsia="標楷體" w:hAnsi="標楷體"/>
        </w:rPr>
        <w:t>科</w:t>
      </w:r>
      <w:r w:rsidR="00136318" w:rsidRPr="00262AE3">
        <w:rPr>
          <w:rFonts w:ascii="標楷體" w:eastAsia="標楷體" w:hAnsi="標楷體" w:hint="eastAsia"/>
        </w:rPr>
        <w:t>二</w:t>
      </w:r>
      <w:r w:rsidR="00652460" w:rsidRPr="00262AE3">
        <w:rPr>
          <w:rFonts w:ascii="標楷體" w:eastAsia="標楷體" w:hAnsi="標楷體"/>
        </w:rPr>
        <w:t>年級</w:t>
      </w:r>
      <w:r w:rsidR="000A19B9" w:rsidRPr="00262AE3">
        <w:rPr>
          <w:rFonts w:ascii="標楷體" w:eastAsia="標楷體" w:hAnsi="標楷體" w:hint="eastAsia"/>
        </w:rPr>
        <w:t xml:space="preserve"> </w:t>
      </w:r>
      <w:r w:rsidR="001A7A55" w:rsidRPr="00262AE3">
        <w:rPr>
          <w:rFonts w:ascii="標楷體" w:eastAsia="標楷體" w:hAnsi="標楷體" w:hint="eastAsia"/>
        </w:rPr>
        <w:t>生物</w:t>
      </w:r>
      <w:r w:rsidR="00652460" w:rsidRPr="00262AE3">
        <w:rPr>
          <w:rFonts w:ascii="標楷體" w:eastAsia="標楷體" w:hAnsi="標楷體"/>
        </w:rPr>
        <w:t>科</w:t>
      </w:r>
      <w:r w:rsidR="001A7B79" w:rsidRPr="00262AE3">
        <w:rPr>
          <w:rFonts w:ascii="標楷體" w:eastAsia="標楷體" w:hAnsi="標楷體" w:hint="eastAsia"/>
        </w:rPr>
        <w:t xml:space="preserve"> </w:t>
      </w:r>
      <w:r w:rsidR="00652460" w:rsidRPr="00262AE3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27AC4" w:rsidRPr="00262AE3" w:rsidTr="00F55F7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</w:tcPr>
          <w:p w:rsidR="00227AC4" w:rsidRPr="00262AE3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</w:rPr>
              <w:t>一.</w:t>
            </w:r>
            <w:r w:rsidR="005A5E1B" w:rsidRPr="00262AE3">
              <w:rPr>
                <w:rFonts w:ascii="標楷體" w:eastAsia="標楷體" w:hAnsi="標楷體" w:hint="eastAsia"/>
              </w:rPr>
              <w:t>引導學生了解國語文的用法，增進學生的基本國</w:t>
            </w:r>
            <w:r w:rsidRPr="00262AE3">
              <w:rPr>
                <w:rFonts w:ascii="標楷體" w:eastAsia="標楷體" w:hAnsi="標楷體" w:hint="eastAsia"/>
              </w:rPr>
              <w:t>語文理解能力.</w:t>
            </w:r>
          </w:p>
          <w:p w:rsidR="00227AC4" w:rsidRPr="00262AE3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</w:rPr>
              <w:t>二.</w:t>
            </w:r>
            <w:r w:rsidR="005A5E1B" w:rsidRPr="00262AE3">
              <w:rPr>
                <w:rFonts w:ascii="標楷體" w:eastAsia="標楷體" w:hAnsi="標楷體" w:hint="eastAsia"/>
              </w:rPr>
              <w:t>讓學生學習基本國語文</w:t>
            </w:r>
            <w:r w:rsidRPr="00262AE3">
              <w:rPr>
                <w:rFonts w:ascii="標楷體" w:eastAsia="標楷體" w:hAnsi="標楷體" w:hint="eastAsia"/>
              </w:rPr>
              <w:t>,</w:t>
            </w:r>
            <w:r w:rsidR="005A5E1B" w:rsidRPr="00262AE3">
              <w:rPr>
                <w:rFonts w:ascii="標楷體" w:eastAsia="標楷體" w:hAnsi="標楷體" w:hint="eastAsia"/>
              </w:rPr>
              <w:t>並實際應用在生活及工作中</w:t>
            </w:r>
            <w:r w:rsidRPr="00262AE3">
              <w:rPr>
                <w:rFonts w:ascii="標楷體" w:eastAsia="標楷體" w:hAnsi="標楷體" w:hint="eastAsia"/>
              </w:rPr>
              <w:t>。</w:t>
            </w:r>
          </w:p>
        </w:tc>
      </w:tr>
      <w:tr w:rsidR="00227AC4" w:rsidRPr="00262AE3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262AE3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</w:rPr>
              <w:t>學科、術科、學習態度</w:t>
            </w:r>
          </w:p>
        </w:tc>
      </w:tr>
      <w:tr w:rsidR="00227AC4" w:rsidRPr="00262AE3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262AE3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</w:rPr>
              <w:t>期中考25％、期末考25％、平時50％（學習態度、作業、口頭問答）</w:t>
            </w:r>
          </w:p>
        </w:tc>
      </w:tr>
      <w:tr w:rsidR="00227AC4" w:rsidRPr="00262AE3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262AE3" w:rsidRDefault="001A7A55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</w:rPr>
              <w:t>了解基本生物知識</w:t>
            </w:r>
            <w:r w:rsidR="00227AC4" w:rsidRPr="00262AE3">
              <w:rPr>
                <w:rFonts w:ascii="標楷體" w:eastAsia="標楷體" w:hAnsi="標楷體" w:hint="eastAsia"/>
              </w:rPr>
              <w:t>，並應用在日常生活上</w:t>
            </w:r>
          </w:p>
        </w:tc>
      </w:tr>
      <w:tr w:rsidR="00227AC4" w:rsidRPr="00262AE3" w:rsidTr="001A7B79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/>
              </w:rPr>
              <w:t>五、教學進度</w:t>
            </w:r>
          </w:p>
        </w:tc>
      </w:tr>
      <w:tr w:rsidR="00227AC4" w:rsidRPr="00262AE3" w:rsidTr="001A7B79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27AC4" w:rsidRPr="00262AE3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27AC4" w:rsidRPr="00262AE3" w:rsidRDefault="001A7A55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="00227AC4" w:rsidRPr="00262AE3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27AC4" w:rsidRPr="00262AE3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27AC4" w:rsidRPr="00262AE3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27AC4" w:rsidRPr="00262AE3" w:rsidRDefault="00262AE3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柳宜蕙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Pr="00262AE3" w:rsidRDefault="001A7A55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27AC4" w:rsidRPr="00262AE3" w:rsidRDefault="00F270BE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綜職</w:t>
            </w:r>
            <w:r w:rsidR="001A7A55" w:rsidRPr="00262AE3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</w:tr>
      <w:tr w:rsidR="00227AC4" w:rsidRPr="00262AE3" w:rsidTr="001A7B79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27AC4" w:rsidRPr="00262AE3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Pr="00262AE3" w:rsidRDefault="00227AC4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27AC4" w:rsidRPr="00262AE3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62AE3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62AE3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62AE3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62AE3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62AE3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62AE3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262AE3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262AE3" w:rsidRPr="00262AE3" w:rsidTr="00262A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  <w:vAlign w:val="center"/>
          </w:tcPr>
          <w:p w:rsidR="00262AE3" w:rsidRPr="00262AE3" w:rsidRDefault="00262AE3" w:rsidP="00262AE3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</w:rPr>
              <w:t>開學</w:t>
            </w: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:rsidR="00262AE3" w:rsidRPr="00262AE3" w:rsidRDefault="00262AE3" w:rsidP="00262A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:rsidR="00262AE3" w:rsidRPr="00106158" w:rsidRDefault="00262AE3" w:rsidP="00262AE3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262AE3" w:rsidRPr="00262AE3" w:rsidTr="00262AE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  <w:vAlign w:val="center"/>
          </w:tcPr>
          <w:p w:rsidR="00262AE3" w:rsidRPr="00262AE3" w:rsidRDefault="00262AE3" w:rsidP="00262AE3">
            <w:pPr>
              <w:ind w:right="57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:rsidR="00262AE3" w:rsidRPr="00262AE3" w:rsidRDefault="00262AE3" w:rsidP="00262A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:rsidR="00262AE3" w:rsidRPr="00106158" w:rsidRDefault="00262AE3" w:rsidP="00262AE3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262AE3" w:rsidRPr="00262AE3" w:rsidTr="00C937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</w:tcPr>
          <w:p w:rsidR="00262AE3" w:rsidRPr="00262AE3" w:rsidRDefault="00262AE3" w:rsidP="00262AE3">
            <w:pPr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</w:rPr>
              <w:t>代代相傳-遺傳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62AE3" w:rsidRPr="00106158" w:rsidRDefault="00262AE3" w:rsidP="00262AE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262AE3" w:rsidRPr="00262AE3" w:rsidTr="00C937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</w:tcPr>
          <w:p w:rsidR="00262AE3" w:rsidRPr="00262AE3" w:rsidRDefault="00262AE3" w:rsidP="00262AE3">
            <w:pPr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</w:rPr>
              <w:t>代代相傳-遺傳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62AE3" w:rsidRPr="00106158" w:rsidRDefault="00262AE3" w:rsidP="00262AE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62AE3" w:rsidRPr="00262AE3" w:rsidTr="00BE02F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</w:tcPr>
          <w:p w:rsidR="00262AE3" w:rsidRPr="00262AE3" w:rsidRDefault="00262AE3" w:rsidP="00262AE3">
            <w:pPr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</w:rPr>
              <w:t>代代相傳-遺傳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62AE3" w:rsidRPr="00106158" w:rsidRDefault="00262AE3" w:rsidP="00262AE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62AE3" w:rsidRPr="00262AE3" w:rsidTr="00BE02F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vAlign w:val="center"/>
          </w:tcPr>
          <w:p w:rsidR="00262AE3" w:rsidRPr="00262AE3" w:rsidRDefault="00262AE3" w:rsidP="00262AE3">
            <w:pPr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2AE3">
              <w:rPr>
                <w:rFonts w:ascii="標楷體" w:eastAsia="標楷體" w:hAnsi="標楷體" w:hint="eastAsia"/>
                <w:sz w:val="20"/>
                <w:szCs w:val="20"/>
              </w:rPr>
              <w:t>麵團長大了-微生物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62AE3" w:rsidRPr="00106158" w:rsidRDefault="00262AE3" w:rsidP="00262AE3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62AE3" w:rsidRPr="00262AE3" w:rsidTr="00BE02F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</w:tcPr>
          <w:p w:rsidR="00262AE3" w:rsidRPr="00262AE3" w:rsidRDefault="00262AE3" w:rsidP="00262AE3">
            <w:pPr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  <w:sz w:val="20"/>
                <w:szCs w:val="20"/>
              </w:rPr>
              <w:t>麵團長大了-微生物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62AE3" w:rsidRPr="00106158" w:rsidRDefault="00262AE3" w:rsidP="00262AE3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262AE3" w:rsidRPr="00262AE3" w:rsidTr="00BE02F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</w:tcPr>
          <w:p w:rsidR="00262AE3" w:rsidRPr="00262AE3" w:rsidRDefault="00262AE3" w:rsidP="00262AE3">
            <w:pPr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  <w:sz w:val="20"/>
                <w:szCs w:val="20"/>
              </w:rPr>
              <w:t>麵團長大了-微生物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62AE3" w:rsidRPr="00106158" w:rsidRDefault="00262AE3" w:rsidP="00262AE3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262AE3" w:rsidRPr="00262AE3" w:rsidTr="005F7F9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</w:tcPr>
          <w:p w:rsidR="00262AE3" w:rsidRPr="00262AE3" w:rsidRDefault="00262AE3" w:rsidP="00262AE3">
            <w:pPr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  <w:sz w:val="20"/>
                <w:szCs w:val="20"/>
              </w:rPr>
              <w:t>麵團長大了-微生物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62AE3" w:rsidRPr="00106158" w:rsidRDefault="00262AE3" w:rsidP="00262AE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262AE3" w:rsidRPr="00262AE3" w:rsidTr="00BE02F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vAlign w:val="center"/>
          </w:tcPr>
          <w:p w:rsidR="00262AE3" w:rsidRPr="00262AE3" w:rsidRDefault="00262AE3" w:rsidP="00262AE3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  <w:sz w:val="20"/>
                <w:szCs w:val="20"/>
              </w:rPr>
              <w:t>吐司上面長什麼-專題實驗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62AE3" w:rsidRPr="00106158" w:rsidRDefault="00262AE3" w:rsidP="00262AE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262AE3" w:rsidRPr="00262AE3" w:rsidTr="00BE02F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</w:tcPr>
          <w:p w:rsidR="00262AE3" w:rsidRPr="00262AE3" w:rsidRDefault="00262AE3" w:rsidP="00262AE3">
            <w:pPr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  <w:sz w:val="20"/>
                <w:szCs w:val="20"/>
              </w:rPr>
              <w:t>吐司上面長什麼-專題實驗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62AE3" w:rsidRPr="00106158" w:rsidRDefault="00262AE3" w:rsidP="00262AE3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</w:pPr>
          </w:p>
        </w:tc>
      </w:tr>
      <w:tr w:rsidR="00262AE3" w:rsidRPr="00262AE3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</w:tcPr>
          <w:p w:rsidR="00262AE3" w:rsidRPr="00262AE3" w:rsidRDefault="00262AE3" w:rsidP="00262AE3">
            <w:pPr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  <w:sz w:val="20"/>
                <w:szCs w:val="20"/>
              </w:rPr>
              <w:t>吐司上面長什麼-專題實驗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62AE3" w:rsidRPr="00106158" w:rsidRDefault="00262AE3" w:rsidP="00262AE3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4/28 高一二作業抽查(英、專二)、5/1 勞動節(放假)</w:t>
            </w:r>
          </w:p>
        </w:tc>
      </w:tr>
      <w:tr w:rsidR="00262AE3" w:rsidRPr="00262AE3" w:rsidTr="00BE02F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</w:tcPr>
          <w:p w:rsidR="00262AE3" w:rsidRPr="00262AE3" w:rsidRDefault="00262AE3" w:rsidP="00262AE3">
            <w:pPr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  <w:sz w:val="20"/>
                <w:szCs w:val="20"/>
              </w:rPr>
              <w:t>吐司上面長什麼-專題實驗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62AE3" w:rsidRPr="00106158" w:rsidRDefault="00262AE3" w:rsidP="00262AE3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62AE3" w:rsidRPr="00262AE3" w:rsidTr="00BE02F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</w:tcPr>
          <w:p w:rsidR="00262AE3" w:rsidRPr="00262AE3" w:rsidRDefault="00262AE3" w:rsidP="00262AE3">
            <w:pPr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  <w:sz w:val="20"/>
                <w:szCs w:val="20"/>
              </w:rPr>
              <w:t>吐司上面長什麼-專題實驗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62AE3" w:rsidRPr="00106158" w:rsidRDefault="00262AE3" w:rsidP="00262AE3">
            <w:pPr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262AE3" w:rsidRPr="00262AE3" w:rsidTr="00BE02F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</w:tcPr>
          <w:p w:rsidR="00262AE3" w:rsidRPr="00262AE3" w:rsidRDefault="00262AE3" w:rsidP="00262AE3">
            <w:pPr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  <w:sz w:val="20"/>
                <w:szCs w:val="20"/>
              </w:rPr>
              <w:t>吐司上面長什麼-專題實驗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62AE3" w:rsidRPr="00106158" w:rsidRDefault="00262AE3" w:rsidP="00262AE3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62AE3" w:rsidRPr="00262AE3" w:rsidTr="00126F9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</w:tcPr>
          <w:p w:rsidR="00262AE3" w:rsidRPr="00262AE3" w:rsidRDefault="00262AE3" w:rsidP="00262AE3">
            <w:pPr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  <w:sz w:val="20"/>
                <w:szCs w:val="20"/>
              </w:rPr>
              <w:t>生態系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62AE3" w:rsidRPr="00106158" w:rsidRDefault="00262AE3" w:rsidP="00262AE3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262AE3" w:rsidRPr="00262AE3" w:rsidTr="00C524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</w:tcPr>
          <w:p w:rsidR="00262AE3" w:rsidRPr="00262AE3" w:rsidRDefault="00262AE3" w:rsidP="00262AE3">
            <w:pPr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  <w:sz w:val="20"/>
                <w:szCs w:val="20"/>
              </w:rPr>
              <w:t>生態系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62AE3" w:rsidRPr="00106158" w:rsidRDefault="00262AE3" w:rsidP="00262AE3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262AE3" w:rsidRPr="00262AE3" w:rsidTr="00C524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982" w:type="dxa"/>
            <w:gridSpan w:val="3"/>
          </w:tcPr>
          <w:p w:rsidR="00262AE3" w:rsidRPr="00262AE3" w:rsidRDefault="00262AE3" w:rsidP="00262AE3">
            <w:pPr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  <w:sz w:val="20"/>
                <w:szCs w:val="20"/>
              </w:rPr>
              <w:t>生態系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62AE3" w:rsidRPr="00106158" w:rsidRDefault="00262AE3" w:rsidP="00262AE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262AE3" w:rsidRPr="00262AE3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982" w:type="dxa"/>
            <w:gridSpan w:val="3"/>
            <w:vAlign w:val="center"/>
          </w:tcPr>
          <w:p w:rsidR="00262AE3" w:rsidRPr="00262AE3" w:rsidRDefault="00262AE3" w:rsidP="00262AE3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</w:rPr>
              <w:t>生物分類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62AE3" w:rsidRPr="00106158" w:rsidRDefault="00262AE3" w:rsidP="00262AE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6/16-6/18 高一二期末考、6/19 端午節補假(放假)</w:t>
            </w:r>
          </w:p>
        </w:tc>
      </w:tr>
      <w:tr w:rsidR="00262AE3" w:rsidRPr="00262AE3" w:rsidTr="00F4388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Pr="00CA11D6" w:rsidRDefault="00262AE3" w:rsidP="00262AE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982" w:type="dxa"/>
            <w:gridSpan w:val="3"/>
            <w:vAlign w:val="center"/>
          </w:tcPr>
          <w:p w:rsidR="00262AE3" w:rsidRPr="00262AE3" w:rsidRDefault="00262AE3" w:rsidP="00262AE3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262AE3">
              <w:rPr>
                <w:rFonts w:ascii="標楷體" w:eastAsia="標楷體" w:hAnsi="標楷體" w:hint="eastAsia"/>
              </w:rPr>
              <w:t>生物分類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62AE3" w:rsidRPr="00106158" w:rsidRDefault="00262AE3" w:rsidP="00262AE3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262AE3" w:rsidRPr="00262AE3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62AE3" w:rsidRDefault="00262AE3" w:rsidP="00262AE3">
            <w:pPr>
              <w:spacing w:line="360" w:lineRule="exact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6/29-6/30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62AE3" w:rsidRPr="00262AE3" w:rsidRDefault="00262AE3" w:rsidP="00262AE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62AE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62AE3" w:rsidRPr="00262AE3" w:rsidRDefault="00262AE3" w:rsidP="00262AE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62AE3" w:rsidRPr="00106158" w:rsidRDefault="00262AE3" w:rsidP="00262AE3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</w:tbl>
    <w:p w:rsidR="006357C3" w:rsidRPr="00262AE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262AE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262AE3">
        <w:rPr>
          <w:rFonts w:ascii="標楷體" w:eastAsia="標楷體" w:hAnsi="標楷體"/>
          <w:sz w:val="22"/>
          <w:szCs w:val="22"/>
        </w:rPr>
        <w:t>（所謂重大議題包含：</w:t>
      </w:r>
      <w:r w:rsidRPr="00262AE3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262AE3">
        <w:rPr>
          <w:rFonts w:ascii="標楷體" w:eastAsia="標楷體" w:hAnsi="標楷體"/>
          <w:sz w:val="22"/>
          <w:szCs w:val="22"/>
        </w:rPr>
        <w:t>）</w:t>
      </w:r>
      <w:r w:rsidRPr="00262AE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262AE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49" w:rsidRDefault="005B5B49">
      <w:r>
        <w:separator/>
      </w:r>
    </w:p>
  </w:endnote>
  <w:endnote w:type="continuationSeparator" w:id="0">
    <w:p w:rsidR="005B5B49" w:rsidRDefault="005B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49" w:rsidRDefault="005B5B49">
      <w:r>
        <w:separator/>
      </w:r>
    </w:p>
  </w:footnote>
  <w:footnote w:type="continuationSeparator" w:id="0">
    <w:p w:rsidR="005B5B49" w:rsidRDefault="005B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6318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A7A55"/>
    <w:rsid w:val="001A7B79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5BC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27AC4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2AE3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45D6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5E1B"/>
    <w:rsid w:val="005A695C"/>
    <w:rsid w:val="005B2AFD"/>
    <w:rsid w:val="005B43B2"/>
    <w:rsid w:val="005B4A01"/>
    <w:rsid w:val="005B5B49"/>
    <w:rsid w:val="005C42C4"/>
    <w:rsid w:val="005C669F"/>
    <w:rsid w:val="005C746C"/>
    <w:rsid w:val="005E263E"/>
    <w:rsid w:val="005F1FE3"/>
    <w:rsid w:val="005F4210"/>
    <w:rsid w:val="00604328"/>
    <w:rsid w:val="00604987"/>
    <w:rsid w:val="006068E6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32F7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87CB4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2040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55CA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270BE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內文1"/>
    <w:rsid w:val="006632F7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615F7-8E19-411E-A6CE-D21F0001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2</TotalTime>
  <Pages>1</Pages>
  <Words>678</Words>
  <Characters>416</Characters>
  <Application>Microsoft Office Word</Application>
  <DocSecurity>0</DocSecurity>
  <Lines>3</Lines>
  <Paragraphs>2</Paragraphs>
  <ScaleCrop>false</ScaleCrop>
  <Company>User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2025-02-20T03:31:00Z</dcterms:created>
  <dcterms:modified xsi:type="dcterms:W3CDTF">2026-03-06T02:56:00Z</dcterms:modified>
</cp:coreProperties>
</file>