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64123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864123">
        <w:rPr>
          <w:rFonts w:ascii="Times New Roman" w:eastAsia="標楷體" w:cs="Times New Roman"/>
        </w:rPr>
        <w:t>仰德</w:t>
      </w:r>
      <w:r w:rsidR="00652460" w:rsidRPr="00864123">
        <w:rPr>
          <w:rFonts w:ascii="Times New Roman" w:eastAsia="標楷體" w:cs="Times New Roman"/>
        </w:rPr>
        <w:t>高中</w:t>
      </w:r>
      <w:r w:rsidR="001B13A6" w:rsidRPr="00864123">
        <w:rPr>
          <w:rFonts w:ascii="Times New Roman" w:eastAsia="標楷體" w:cs="Times New Roman"/>
        </w:rPr>
        <w:t>1</w:t>
      </w:r>
      <w:r w:rsidR="00E07B18" w:rsidRPr="00864123">
        <w:rPr>
          <w:rFonts w:ascii="Times New Roman" w:eastAsia="標楷體" w:cs="Times New Roman"/>
        </w:rPr>
        <w:t>1</w:t>
      </w:r>
      <w:r w:rsidR="007E1F2C">
        <w:rPr>
          <w:rFonts w:ascii="Times New Roman" w:eastAsia="標楷體" w:cs="Times New Roman" w:hint="eastAsia"/>
        </w:rPr>
        <w:t>4</w:t>
      </w:r>
      <w:r w:rsidR="00652460" w:rsidRPr="00864123">
        <w:rPr>
          <w:rFonts w:ascii="Times New Roman" w:eastAsia="標楷體" w:cs="Times New Roman"/>
        </w:rPr>
        <w:t>年度第</w:t>
      </w:r>
      <w:r w:rsidR="00217562" w:rsidRPr="00864123">
        <w:rPr>
          <w:rFonts w:ascii="Times New Roman" w:eastAsia="標楷體" w:cs="Times New Roman"/>
        </w:rPr>
        <w:t>二</w:t>
      </w:r>
      <w:r w:rsidR="00652460" w:rsidRPr="00864123">
        <w:rPr>
          <w:rFonts w:ascii="Times New Roman" w:eastAsia="標楷體" w:cs="Times New Roman"/>
        </w:rPr>
        <w:t>學期</w:t>
      </w:r>
      <w:r w:rsidR="00CB613E" w:rsidRPr="00864123">
        <w:rPr>
          <w:rFonts w:ascii="Times New Roman" w:eastAsia="標楷體" w:cs="Times New Roman"/>
        </w:rPr>
        <w:t>二</w:t>
      </w:r>
      <w:r w:rsidR="00652460" w:rsidRPr="00864123">
        <w:rPr>
          <w:rFonts w:ascii="Times New Roman" w:eastAsia="標楷體" w:cs="Times New Roman"/>
        </w:rPr>
        <w:t>年級</w:t>
      </w:r>
      <w:r w:rsidR="00982D4B">
        <w:rPr>
          <w:rFonts w:ascii="Times New Roman" w:eastAsia="標楷體" w:cs="Times New Roman" w:hint="eastAsia"/>
        </w:rPr>
        <w:t>數學</w:t>
      </w:r>
      <w:r w:rsidR="00652460" w:rsidRPr="00864123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9D56FA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jc w:val="both"/>
              <w:rPr>
                <w:rFonts w:eastAsia="標楷體"/>
              </w:rPr>
            </w:pPr>
            <w:r w:rsidRPr="00864123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82D4B" w:rsidRPr="00247D41" w:rsidRDefault="00982D4B" w:rsidP="00982D4B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</w:p>
        </w:tc>
      </w:tr>
      <w:tr w:rsidR="00982D4B" w:rsidRPr="00864123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82D4B" w:rsidRPr="00864123" w:rsidRDefault="00982D4B" w:rsidP="00982D4B">
            <w:pPr>
              <w:spacing w:line="400" w:lineRule="exact"/>
              <w:rPr>
                <w:rFonts w:eastAsia="標楷體"/>
              </w:rPr>
            </w:pPr>
            <w:r w:rsidRPr="00864123">
              <w:rPr>
                <w:rFonts w:eastAsia="標楷體"/>
              </w:rPr>
              <w:t>五、教學進度</w:t>
            </w:r>
          </w:p>
        </w:tc>
      </w:tr>
      <w:tr w:rsidR="00982D4B" w:rsidRPr="00BD51EA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每週</w:t>
            </w:r>
          </w:p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3 </w:t>
            </w:r>
            <w:r w:rsidRPr="00CB613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編定</w:t>
            </w:r>
          </w:p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</w:t>
            </w:r>
            <w:r w:rsidR="001260CA">
              <w:rPr>
                <w:rFonts w:eastAsia="標楷體" w:hint="eastAsia"/>
                <w:kern w:val="0"/>
              </w:rPr>
              <w:t>傳珍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82D4B" w:rsidRPr="00247D41" w:rsidRDefault="00982D4B" w:rsidP="00982D4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電僑二</w:t>
            </w:r>
            <w:r w:rsidR="00780D7F">
              <w:rPr>
                <w:rFonts w:eastAsia="標楷體" w:hint="eastAsia"/>
                <w:kern w:val="0"/>
              </w:rPr>
              <w:t>忠</w:t>
            </w:r>
            <w:bookmarkStart w:id="0" w:name="_GoBack"/>
            <w:bookmarkEnd w:id="0"/>
            <w:r>
              <w:rPr>
                <w:rFonts w:eastAsia="標楷體" w:hint="eastAsia"/>
                <w:kern w:val="0"/>
              </w:rPr>
              <w:t>B</w:t>
            </w:r>
          </w:p>
        </w:tc>
      </w:tr>
      <w:tr w:rsidR="00982D4B" w:rsidRPr="00BD51EA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982D4B" w:rsidRPr="00247D41" w:rsidRDefault="00982D4B" w:rsidP="00982D4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982D4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學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內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作</w:t>
            </w:r>
            <w:r w:rsidRPr="00CB613E">
              <w:rPr>
                <w:rFonts w:eastAsia="標楷體"/>
                <w:kern w:val="0"/>
              </w:rPr>
              <w:t xml:space="preserve">  </w:t>
            </w:r>
            <w:r w:rsidRPr="00CB613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82D4B" w:rsidRPr="00CB613E" w:rsidRDefault="00982D4B" w:rsidP="00982D4B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備</w:t>
            </w:r>
            <w:r w:rsidRPr="00CB613E">
              <w:rPr>
                <w:rFonts w:eastAsia="標楷體"/>
                <w:kern w:val="0"/>
              </w:rPr>
              <w:t xml:space="preserve">   </w:t>
            </w:r>
            <w:r w:rsidRPr="00CB613E">
              <w:rPr>
                <w:rFonts w:eastAsia="標楷體"/>
                <w:kern w:val="0"/>
              </w:rPr>
              <w:t>註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 端午節補假(放假)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6/29-7/3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7/6-7/10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7/13-7/17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0E0943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7/17 僑生B班期中成績繳交</w:t>
            </w: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7/20-7/24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B11389" w:rsidRDefault="007E1F2C" w:rsidP="007E1F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7/27-7/31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8/3-8/7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8/10-8/14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2C" w:rsidRPr="00864123" w:rsidTr="00A5475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8/17-8/21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09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8/21僑生B班期末/學期成績登錄截止</w:t>
            </w:r>
          </w:p>
        </w:tc>
      </w:tr>
      <w:tr w:rsidR="007E1F2C" w:rsidRPr="00864123" w:rsidTr="007A4F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1F2C" w:rsidRPr="00864123" w:rsidRDefault="007E1F2C" w:rsidP="007E1F2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64123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1F2C" w:rsidRPr="00CA11D6" w:rsidRDefault="007E1F2C" w:rsidP="007E1F2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8/24-8/28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1F2C" w:rsidRPr="00247D41" w:rsidRDefault="007E1F2C" w:rsidP="007E1F2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1F2C" w:rsidRPr="00247D41" w:rsidRDefault="007E1F2C" w:rsidP="007E1F2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1F2C" w:rsidRPr="00106158" w:rsidRDefault="007E1F2C" w:rsidP="007E1F2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6357C3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23" w:rsidRDefault="00D47823">
      <w:r>
        <w:separator/>
      </w:r>
    </w:p>
  </w:endnote>
  <w:endnote w:type="continuationSeparator" w:id="0">
    <w:p w:rsidR="00D47823" w:rsidRDefault="00D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23" w:rsidRDefault="00D47823">
      <w:r>
        <w:separator/>
      </w:r>
    </w:p>
  </w:footnote>
  <w:footnote w:type="continuationSeparator" w:id="0">
    <w:p w:rsidR="00D47823" w:rsidRDefault="00D4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0CA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0D7F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1F2C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23CA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2D4B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4752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1C58"/>
    <w:rsid w:val="00B06276"/>
    <w:rsid w:val="00B20FE9"/>
    <w:rsid w:val="00B27884"/>
    <w:rsid w:val="00B27ECA"/>
    <w:rsid w:val="00B33908"/>
    <w:rsid w:val="00B44A48"/>
    <w:rsid w:val="00B50E6C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47823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36DAF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C8A7-ADAD-4B6F-BF38-69A086AF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7</TotalTime>
  <Pages>1</Pages>
  <Words>480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11</cp:revision>
  <cp:lastPrinted>2009-02-11T08:45:00Z</cp:lastPrinted>
  <dcterms:created xsi:type="dcterms:W3CDTF">2024-01-31T16:33:00Z</dcterms:created>
  <dcterms:modified xsi:type="dcterms:W3CDTF">2026-02-26T06:56:00Z</dcterms:modified>
</cp:coreProperties>
</file>