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909FA" w14:textId="13F0F093" w:rsidR="00652460" w:rsidRPr="00937E54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2"/>
          <w:szCs w:val="22"/>
        </w:rPr>
      </w:pPr>
      <w:r w:rsidRPr="00937E54">
        <w:rPr>
          <w:rFonts w:ascii="標楷體" w:eastAsia="標楷體" w:hAnsi="標楷體" w:hint="eastAsia"/>
          <w:sz w:val="22"/>
          <w:szCs w:val="22"/>
        </w:rPr>
        <w:t>仰德</w:t>
      </w:r>
      <w:r w:rsidR="00652460" w:rsidRPr="00937E54">
        <w:rPr>
          <w:rFonts w:ascii="標楷體" w:eastAsia="標楷體" w:hAnsi="標楷體"/>
          <w:sz w:val="22"/>
          <w:szCs w:val="22"/>
        </w:rPr>
        <w:t>高中</w:t>
      </w:r>
      <w:proofErr w:type="gramStart"/>
      <w:r w:rsidR="001B13A6" w:rsidRPr="00937E54">
        <w:rPr>
          <w:rFonts w:ascii="標楷體" w:eastAsia="標楷體" w:hAnsi="標楷體" w:hint="eastAsia"/>
          <w:sz w:val="22"/>
          <w:szCs w:val="22"/>
        </w:rPr>
        <w:t>1</w:t>
      </w:r>
      <w:r w:rsidR="00E07B18" w:rsidRPr="00937E54">
        <w:rPr>
          <w:rFonts w:ascii="標楷體" w:eastAsia="標楷體" w:hAnsi="標楷體" w:hint="eastAsia"/>
          <w:sz w:val="22"/>
          <w:szCs w:val="22"/>
        </w:rPr>
        <w:t>1</w:t>
      </w:r>
      <w:r w:rsidR="000A19B9" w:rsidRPr="00937E54">
        <w:rPr>
          <w:rFonts w:ascii="標楷體" w:eastAsia="標楷體" w:hAnsi="標楷體" w:hint="eastAsia"/>
          <w:sz w:val="22"/>
          <w:szCs w:val="22"/>
        </w:rPr>
        <w:t>3</w:t>
      </w:r>
      <w:proofErr w:type="gramEnd"/>
      <w:r w:rsidR="00652460" w:rsidRPr="00937E54">
        <w:rPr>
          <w:rFonts w:ascii="標楷體" w:eastAsia="標楷體" w:hAnsi="標楷體"/>
          <w:sz w:val="22"/>
          <w:szCs w:val="22"/>
        </w:rPr>
        <w:t>年度第</w:t>
      </w:r>
      <w:r w:rsidR="00217562" w:rsidRPr="00937E54">
        <w:rPr>
          <w:rFonts w:ascii="標楷體" w:eastAsia="標楷體" w:hAnsi="標楷體" w:hint="eastAsia"/>
          <w:sz w:val="22"/>
          <w:szCs w:val="22"/>
        </w:rPr>
        <w:t>二</w:t>
      </w:r>
      <w:r w:rsidR="00652460" w:rsidRPr="00937E54">
        <w:rPr>
          <w:rFonts w:ascii="標楷體" w:eastAsia="標楷體" w:hAnsi="標楷體"/>
          <w:sz w:val="22"/>
          <w:szCs w:val="22"/>
        </w:rPr>
        <w:t>學期</w:t>
      </w:r>
      <w:r w:rsidR="000A19B9" w:rsidRPr="00937E54">
        <w:rPr>
          <w:rFonts w:ascii="標楷體" w:eastAsia="標楷體" w:hAnsi="標楷體" w:hint="eastAsia"/>
          <w:sz w:val="22"/>
          <w:szCs w:val="22"/>
        </w:rPr>
        <w:t xml:space="preserve">  </w:t>
      </w:r>
      <w:r w:rsidR="005D2637" w:rsidRPr="00937E54">
        <w:rPr>
          <w:rFonts w:ascii="標楷體" w:eastAsia="標楷體" w:hAnsi="標楷體" w:hint="eastAsia"/>
          <w:sz w:val="22"/>
          <w:szCs w:val="22"/>
        </w:rPr>
        <w:t>三</w:t>
      </w:r>
      <w:r w:rsidR="00652460" w:rsidRPr="00937E54">
        <w:rPr>
          <w:rFonts w:ascii="標楷體" w:eastAsia="標楷體" w:hAnsi="標楷體"/>
          <w:sz w:val="22"/>
          <w:szCs w:val="22"/>
        </w:rPr>
        <w:t>年級</w:t>
      </w:r>
      <w:r w:rsidR="000A19B9" w:rsidRPr="00937E54">
        <w:rPr>
          <w:rFonts w:ascii="標楷體" w:eastAsia="標楷體" w:hAnsi="標楷體" w:hint="eastAsia"/>
          <w:sz w:val="22"/>
          <w:szCs w:val="22"/>
        </w:rPr>
        <w:t xml:space="preserve">  </w:t>
      </w:r>
      <w:proofErr w:type="gramStart"/>
      <w:r w:rsidR="005D2637" w:rsidRPr="00937E54">
        <w:rPr>
          <w:rFonts w:ascii="標楷體" w:eastAsia="標楷體" w:hAnsi="標楷體" w:hint="eastAsia"/>
          <w:sz w:val="22"/>
          <w:szCs w:val="22"/>
        </w:rPr>
        <w:t>綜職科</w:t>
      </w:r>
      <w:proofErr w:type="gramEnd"/>
      <w:r w:rsidR="005D2637" w:rsidRPr="00937E54">
        <w:rPr>
          <w:rFonts w:ascii="標楷體" w:eastAsia="標楷體" w:hAnsi="標楷體" w:hint="eastAsia"/>
          <w:sz w:val="22"/>
          <w:szCs w:val="22"/>
        </w:rPr>
        <w:t xml:space="preserve"> 商品銷售</w:t>
      </w:r>
      <w:proofErr w:type="gramStart"/>
      <w:r w:rsidR="005D2637" w:rsidRPr="00937E54">
        <w:rPr>
          <w:rFonts w:ascii="標楷體" w:eastAsia="標楷體" w:hAnsi="標楷體" w:hint="eastAsia"/>
          <w:sz w:val="22"/>
          <w:szCs w:val="22"/>
        </w:rPr>
        <w:t>實作</w:t>
      </w:r>
      <w:r w:rsidR="00652460" w:rsidRPr="00937E54">
        <w:rPr>
          <w:rFonts w:ascii="標楷體" w:eastAsia="標楷體" w:hAnsi="標楷體"/>
          <w:sz w:val="22"/>
          <w:szCs w:val="22"/>
        </w:rPr>
        <w:t>科教學</w:t>
      </w:r>
      <w:proofErr w:type="gramEnd"/>
      <w:r w:rsidR="00652460" w:rsidRPr="00937E54">
        <w:rPr>
          <w:rFonts w:ascii="標楷體" w:eastAsia="標楷體" w:hAnsi="標楷體"/>
          <w:sz w:val="22"/>
          <w:szCs w:val="22"/>
        </w:rPr>
        <w:t>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937E54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43C70E05" w:rsidR="00652460" w:rsidRPr="00937E54" w:rsidRDefault="00652460" w:rsidP="00281708">
            <w:pPr>
              <w:pStyle w:val="af0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37E54">
              <w:rPr>
                <w:rFonts w:ascii="標楷體" w:eastAsia="標楷體" w:hAnsi="標楷體"/>
                <w:sz w:val="22"/>
                <w:szCs w:val="22"/>
              </w:rPr>
              <w:t>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731FAE" w14:textId="2F0B1BDB" w:rsidR="00281708" w:rsidRPr="00937E54" w:rsidRDefault="00281708" w:rsidP="00937E54">
            <w:pPr>
              <w:pStyle w:val="af0"/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Chars="0" w:left="357" w:hanging="357"/>
              <w:rPr>
                <w:rFonts w:eastAsia="標楷體"/>
                <w:kern w:val="0"/>
                <w:sz w:val="22"/>
                <w:szCs w:val="22"/>
              </w:rPr>
            </w:pP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>培養學生對</w:t>
            </w:r>
            <w:r w:rsidRPr="00937E54">
              <w:rPr>
                <w:rFonts w:eastAsia="標楷體"/>
                <w:kern w:val="0"/>
                <w:sz w:val="22"/>
                <w:szCs w:val="22"/>
              </w:rPr>
              <w:t>商品銷售基</w:t>
            </w: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>礎的認識。</w:t>
            </w:r>
          </w:p>
          <w:p w14:paraId="5293312C" w14:textId="0413FCFD" w:rsidR="00281708" w:rsidRPr="00937E54" w:rsidRDefault="00281708" w:rsidP="00937E54">
            <w:pPr>
              <w:pStyle w:val="af0"/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Chars="0" w:left="357" w:hanging="357"/>
              <w:rPr>
                <w:rFonts w:eastAsia="標楷體"/>
                <w:kern w:val="0"/>
                <w:sz w:val="22"/>
                <w:szCs w:val="22"/>
              </w:rPr>
            </w:pPr>
            <w:r w:rsidRPr="00937E54">
              <w:rPr>
                <w:rFonts w:eastAsia="標楷體"/>
                <w:kern w:val="0"/>
                <w:sz w:val="22"/>
                <w:szCs w:val="22"/>
              </w:rPr>
              <w:t>培養</w:t>
            </w:r>
            <w:r w:rsidR="00937E54">
              <w:rPr>
                <w:rFonts w:eastAsia="標楷體"/>
                <w:kern w:val="0"/>
                <w:sz w:val="22"/>
                <w:szCs w:val="22"/>
              </w:rPr>
              <w:t>學生的實際操作能力，包括商品展示、溝通技巧、銷售對應、售後服務</w:t>
            </w:r>
            <w:bookmarkStart w:id="0" w:name="_GoBack"/>
            <w:bookmarkEnd w:id="0"/>
            <w:r w:rsidRPr="00937E54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14:paraId="06E43B9D" w14:textId="30E2C5BE" w:rsidR="00652460" w:rsidRPr="00937E54" w:rsidRDefault="00281708" w:rsidP="00937E54">
            <w:pPr>
              <w:pStyle w:val="af0"/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Chars="0" w:left="357" w:hanging="357"/>
              <w:rPr>
                <w:rFonts w:eastAsia="標楷體"/>
                <w:kern w:val="0"/>
                <w:sz w:val="22"/>
                <w:szCs w:val="22"/>
              </w:rPr>
            </w:pPr>
            <w:r w:rsidRPr="00937E54">
              <w:rPr>
                <w:rFonts w:eastAsia="標楷體"/>
                <w:kern w:val="0"/>
                <w:sz w:val="22"/>
                <w:szCs w:val="22"/>
              </w:rPr>
              <w:t>促進</w:t>
            </w:r>
            <w:r w:rsidRPr="00937E54">
              <w:rPr>
                <w:rFonts w:eastAsia="標楷體"/>
                <w:kern w:val="0"/>
                <w:sz w:val="22"/>
                <w:szCs w:val="22"/>
              </w:rPr>
              <w:t>學生職業技能發展，增強自</w:t>
            </w: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>信心。</w:t>
            </w:r>
          </w:p>
        </w:tc>
      </w:tr>
      <w:tr w:rsidR="00281708" w:rsidRPr="00937E54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281708" w:rsidRPr="00937E54" w:rsidRDefault="00281708" w:rsidP="00281708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37E54">
              <w:rPr>
                <w:rFonts w:ascii="標楷體" w:eastAsia="標楷體" w:hAnsi="標楷體"/>
                <w:sz w:val="22"/>
                <w:szCs w:val="22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1E722018" w:rsidR="00281708" w:rsidRPr="00937E54" w:rsidRDefault="00281708" w:rsidP="00281708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37E54">
              <w:rPr>
                <w:rFonts w:ascii="標楷體" w:eastAsia="標楷體" w:hAnsi="標楷體"/>
                <w:sz w:val="22"/>
                <w:szCs w:val="22"/>
              </w:rPr>
              <w:t>評量方法含觀察、討論、口頭評量、學習態度。</w:t>
            </w:r>
          </w:p>
        </w:tc>
      </w:tr>
      <w:tr w:rsidR="00281708" w:rsidRPr="00937E54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281708" w:rsidRPr="00937E54" w:rsidRDefault="00281708" w:rsidP="00281708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37E54">
              <w:rPr>
                <w:rFonts w:ascii="標楷體" w:eastAsia="標楷體" w:hAnsi="標楷體"/>
                <w:sz w:val="22"/>
                <w:szCs w:val="22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1B45EBE6" w:rsidR="00281708" w:rsidRPr="00937E54" w:rsidRDefault="00281708" w:rsidP="00281708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37E54">
              <w:rPr>
                <w:rFonts w:ascii="標楷體" w:eastAsia="標楷體" w:hAnsi="標楷體"/>
                <w:sz w:val="22"/>
                <w:szCs w:val="22"/>
              </w:rPr>
              <w:t xml:space="preserve">1.期中考成績：30％    2.期末考成績：30％      3.平時成績：40％ </w:t>
            </w:r>
          </w:p>
        </w:tc>
      </w:tr>
      <w:tr w:rsidR="00281708" w:rsidRPr="00937E54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281708" w:rsidRPr="00937E54" w:rsidRDefault="00281708" w:rsidP="00281708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37E54">
              <w:rPr>
                <w:rFonts w:ascii="標楷體" w:eastAsia="標楷體" w:hAnsi="標楷體"/>
                <w:sz w:val="22"/>
                <w:szCs w:val="22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1E7016" w14:textId="64778C5A" w:rsidR="00281708" w:rsidRPr="00937E54" w:rsidRDefault="00281708" w:rsidP="00281708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37E54">
              <w:rPr>
                <w:rFonts w:ascii="標楷體" w:eastAsia="標楷體" w:hAnsi="標楷體"/>
                <w:sz w:val="22"/>
                <w:szCs w:val="22"/>
              </w:rPr>
              <w:t>能將課程學習的專業知識，運用在日常生活中，發展多元的職業探索與休閒生活。</w:t>
            </w:r>
          </w:p>
        </w:tc>
      </w:tr>
      <w:tr w:rsidR="00281708" w:rsidRPr="00937E54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281708" w:rsidRPr="00937E54" w:rsidRDefault="00281708" w:rsidP="00281708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37E54">
              <w:rPr>
                <w:rFonts w:ascii="標楷體" w:eastAsia="標楷體" w:hAnsi="標楷體"/>
                <w:sz w:val="22"/>
                <w:szCs w:val="22"/>
              </w:rPr>
              <w:t>五、教學進度</w:t>
            </w:r>
          </w:p>
        </w:tc>
      </w:tr>
      <w:tr w:rsidR="00281708" w:rsidRPr="00937E54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每週</w:t>
            </w:r>
          </w:p>
          <w:p w14:paraId="55978A1B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4947D2AC" w:rsidR="00281708" w:rsidRPr="00937E54" w:rsidRDefault="00937E54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¼Ð·¢Åé" w:hint="eastAsia"/>
                <w:kern w:val="0"/>
                <w:sz w:val="22"/>
                <w:szCs w:val="22"/>
              </w:rPr>
              <w:t>2</w:t>
            </w:r>
            <w:r w:rsidR="00281708" w:rsidRPr="00937E54">
              <w:rPr>
                <w:rFonts w:ascii="標楷體" w:eastAsia="標楷體" w:hAnsi="標楷體" w:cs="¼Ð·¢Åé"/>
                <w:kern w:val="0"/>
                <w:sz w:val="22"/>
                <w:szCs w:val="22"/>
              </w:rPr>
              <w:t xml:space="preserve"> </w:t>
            </w:r>
            <w:r w:rsidR="00281708"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編定</w:t>
            </w:r>
          </w:p>
          <w:p w14:paraId="72441C35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1DE2E50F" w:rsidR="00281708" w:rsidRPr="00937E54" w:rsidRDefault="00937E54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6F36F842" w:rsidR="00281708" w:rsidRPr="00937E54" w:rsidRDefault="00937E54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Chat GPT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2E8379FD" w:rsidR="00281708" w:rsidRPr="00937E54" w:rsidRDefault="00937E54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綜職</w:t>
            </w:r>
            <w:proofErr w:type="gramEnd"/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三忠</w:t>
            </w:r>
          </w:p>
        </w:tc>
      </w:tr>
      <w:tr w:rsidR="00281708" w:rsidRPr="00937E54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3D3F3365" w:rsidR="00281708" w:rsidRPr="00937E54" w:rsidRDefault="00937E54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</w:tr>
      <w:tr w:rsidR="00281708" w:rsidRPr="00937E54" w14:paraId="18886CA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週</w:t>
            </w:r>
            <w:proofErr w:type="gramEnd"/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0F8C15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教</w:t>
            </w:r>
            <w:r w:rsidRPr="00937E5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</w:t>
            </w:r>
            <w:r w:rsidRPr="00937E5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內</w:t>
            </w:r>
            <w:r w:rsidRPr="00937E5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7DFD56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6CA1D0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備   </w:t>
            </w:r>
            <w:proofErr w:type="gramStart"/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註</w:t>
            </w:r>
            <w:proofErr w:type="gramEnd"/>
          </w:p>
        </w:tc>
      </w:tr>
      <w:tr w:rsidR="00281708" w:rsidRPr="00937E54" w14:paraId="611CC78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281708" w:rsidRPr="00937E54" w:rsidRDefault="00281708" w:rsidP="0028170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B5BB6C2" w14:textId="77777777" w:rsidR="00281708" w:rsidRPr="00937E54" w:rsidRDefault="00281708" w:rsidP="00281708">
            <w:pPr>
              <w:spacing w:line="4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認識商</w:t>
            </w: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>品銷售實作</w:t>
            </w: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 xml:space="preserve">  </w:t>
            </w:r>
          </w:p>
          <w:p w14:paraId="092A64D0" w14:textId="0F870F1E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議題：人權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6A3CC8" w14:textId="295FDCCD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回顧上課內容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AA877F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¼Ð·¢Åé" w:hint="eastAsia"/>
                <w:kern w:val="0"/>
                <w:sz w:val="22"/>
                <w:szCs w:val="22"/>
              </w:rPr>
              <w:t>02/11 開學</w:t>
            </w:r>
          </w:p>
        </w:tc>
      </w:tr>
      <w:tr w:rsidR="00281708" w:rsidRPr="00937E54" w14:paraId="198EDF4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DE28719" w14:textId="2AE2B58F" w:rsidR="00281708" w:rsidRPr="00937E54" w:rsidRDefault="00281708" w:rsidP="0028170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銷售的基本概念與重要性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65B84E" w14:textId="18242A5C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銷售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75C434E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22"/>
                <w:szCs w:val="22"/>
              </w:rPr>
            </w:pPr>
          </w:p>
        </w:tc>
      </w:tr>
      <w:tr w:rsidR="00281708" w:rsidRPr="00937E54" w14:paraId="035C3BA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785F469" w14:textId="7F6273A1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>建立</w:t>
            </w:r>
            <w:r w:rsidRPr="000A2E55">
              <w:rPr>
                <w:rFonts w:eastAsia="標楷體"/>
                <w:kern w:val="0"/>
                <w:sz w:val="22"/>
                <w:szCs w:val="22"/>
              </w:rPr>
              <w:t>目標市場</w:t>
            </w: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 xml:space="preserve">  </w:t>
            </w: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議題：環境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FE3749" w14:textId="5F1F3B59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案例分析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9BCEE0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¼Ð·¢Åé" w:hint="eastAsia"/>
                <w:kern w:val="0"/>
                <w:sz w:val="22"/>
                <w:szCs w:val="22"/>
              </w:rPr>
              <w:t>籃球</w:t>
            </w:r>
            <w:proofErr w:type="gramStart"/>
            <w:r w:rsidRPr="00937E54">
              <w:rPr>
                <w:rFonts w:ascii="標楷體" w:eastAsia="標楷體" w:hAnsi="標楷體" w:cs="¼Ð·¢Åé" w:hint="eastAsia"/>
                <w:kern w:val="0"/>
                <w:sz w:val="22"/>
                <w:szCs w:val="22"/>
              </w:rPr>
              <w:t>週</w:t>
            </w:r>
            <w:proofErr w:type="gramEnd"/>
            <w:r w:rsidRPr="00937E54">
              <w:rPr>
                <w:rFonts w:ascii="標楷體" w:eastAsia="標楷體" w:hAnsi="標楷體" w:cs="¼Ð·¢Åé" w:hint="eastAsia"/>
                <w:kern w:val="0"/>
                <w:sz w:val="22"/>
                <w:szCs w:val="22"/>
              </w:rPr>
              <w:t>、02/28 放假</w:t>
            </w:r>
          </w:p>
        </w:tc>
      </w:tr>
      <w:tr w:rsidR="00281708" w:rsidRPr="00937E54" w14:paraId="72F25F1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334AAB" w14:textId="70F439C0" w:rsidR="00281708" w:rsidRPr="00937E54" w:rsidRDefault="00281708" w:rsidP="0028170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商品展示與陳列技巧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C46C71" w14:textId="77CF39E2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>學習商</w:t>
            </w:r>
            <w:r w:rsidRPr="000A2E55">
              <w:rPr>
                <w:rFonts w:eastAsia="標楷體"/>
                <w:kern w:val="0"/>
                <w:sz w:val="22"/>
                <w:szCs w:val="22"/>
              </w:rPr>
              <w:t>品投放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812197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¼Ð·¢Åé" w:hint="eastAsia"/>
                <w:kern w:val="0"/>
                <w:sz w:val="22"/>
                <w:szCs w:val="22"/>
              </w:rPr>
              <w:t>國文月</w:t>
            </w:r>
          </w:p>
        </w:tc>
      </w:tr>
      <w:tr w:rsidR="00281708" w:rsidRPr="00937E54" w14:paraId="48E6D4B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619F4F" w14:textId="509D7E73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銷售的溝通  </w:t>
            </w: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議題：品德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2987C4" w14:textId="54565851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常見銷售問題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84A63E3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¼Ð·¢Åé" w:hint="eastAsia"/>
                <w:kern w:val="0"/>
                <w:sz w:val="22"/>
                <w:szCs w:val="22"/>
              </w:rPr>
              <w:t>03/13-14 高三模擬考</w:t>
            </w:r>
          </w:p>
        </w:tc>
      </w:tr>
      <w:tr w:rsidR="00281708" w:rsidRPr="00937E54" w14:paraId="78901B9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63BD480" w14:textId="400D9B53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顧客溝通  </w:t>
            </w: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議題：生命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541A6C" w14:textId="592CBF61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情境模擬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69F09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03/21 卡拉OK決賽&amp;社團成果發表</w:t>
            </w:r>
          </w:p>
        </w:tc>
      </w:tr>
      <w:tr w:rsidR="00281708" w:rsidRPr="00937E54" w14:paraId="082DCCF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94F46" w14:textId="1FF2599D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行銷概念</w:t>
            </w: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 xml:space="preserve">  </w:t>
            </w: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議題：法治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12F7D6" w14:textId="2A654A3E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案例分享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BAAA8E" w14:textId="77777777" w:rsidR="00281708" w:rsidRPr="00937E54" w:rsidRDefault="00281708" w:rsidP="0028170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2"/>
                <w:szCs w:val="22"/>
              </w:rPr>
            </w:pPr>
            <w:r w:rsidRPr="00937E54">
              <w:rPr>
                <w:rStyle w:val="af"/>
                <w:rFonts w:ascii="標楷體" w:eastAsia="標楷體" w:hAnsi="標楷體" w:hint="eastAsia"/>
                <w:b w:val="0"/>
                <w:sz w:val="22"/>
                <w:szCs w:val="22"/>
              </w:rPr>
              <w:t>03/26-28 期中考</w:t>
            </w:r>
          </w:p>
        </w:tc>
      </w:tr>
      <w:tr w:rsidR="00281708" w:rsidRPr="00937E54" w14:paraId="08669F8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A28D7E7" w14:textId="4C7E95CC" w:rsidR="00281708" w:rsidRPr="00937E54" w:rsidRDefault="00281708" w:rsidP="002817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行銷概念</w:t>
            </w: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>活動策畫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EF72FC" w14:textId="2F458083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分組活動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1B24FC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04/03-04 清明、兒童節放假</w:t>
            </w:r>
          </w:p>
        </w:tc>
      </w:tr>
      <w:tr w:rsidR="00281708" w:rsidRPr="00937E54" w14:paraId="1091707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26A7A48" w14:textId="74DC78FA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行銷實務  </w:t>
            </w: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議題：能源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E1BBB4" w14:textId="5347F64F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案例分享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EAC4EB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04/12 </w:t>
            </w:r>
            <w:proofErr w:type="gramStart"/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親職日</w:t>
            </w:r>
            <w:proofErr w:type="gramEnd"/>
          </w:p>
        </w:tc>
      </w:tr>
      <w:tr w:rsidR="00281708" w:rsidRPr="00937E54" w14:paraId="798B457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9988AA7" w14:textId="77DF04C2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銷售實務</w:t>
            </w: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</w:t>
            </w: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0BF5B1" w14:textId="24EA8DA8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POS</w:t>
            </w:r>
            <w:r w:rsidRPr="000A2E55">
              <w:rPr>
                <w:rFonts w:eastAsia="標楷體"/>
                <w:kern w:val="0"/>
                <w:sz w:val="22"/>
                <w:szCs w:val="22"/>
              </w:rPr>
              <w:t>機結帳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1DD7D03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04/14 </w:t>
            </w:r>
            <w:proofErr w:type="gramStart"/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親職日補假</w:t>
            </w:r>
            <w:proofErr w:type="gramEnd"/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乙天</w:t>
            </w:r>
          </w:p>
          <w:p w14:paraId="3911C3A4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04/16-18 高三期末考</w:t>
            </w:r>
          </w:p>
        </w:tc>
      </w:tr>
      <w:tr w:rsidR="00281708" w:rsidRPr="00937E54" w14:paraId="4009790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B68C9B" w14:textId="6F860A68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售後服務</w:t>
            </w: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</w:t>
            </w: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議題：家庭教育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3CDE18" w14:textId="7FDDDD92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案例分享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920F2A5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22"/>
                <w:szCs w:val="22"/>
              </w:rPr>
            </w:pPr>
            <w:r w:rsidRPr="00937E54">
              <w:rPr>
                <w:rStyle w:val="af"/>
                <w:rFonts w:ascii="標楷體" w:eastAsia="標楷體" w:hAnsi="標楷體" w:hint="eastAsia"/>
                <w:b w:val="0"/>
                <w:sz w:val="22"/>
                <w:szCs w:val="22"/>
              </w:rPr>
              <w:t>04/25 高三祈福儀式&amp;送舊活動</w:t>
            </w:r>
          </w:p>
        </w:tc>
      </w:tr>
      <w:tr w:rsidR="00281708" w:rsidRPr="00937E54" w14:paraId="11BF872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CB133BC" w14:textId="19906B7F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顧客維護</w:t>
            </w: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</w:t>
            </w: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議題：防災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1A76BB" w14:textId="4AFE91B9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售後服務處</w:t>
            </w: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理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9D00F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04/28-05/09 高一二作業抽查</w:t>
            </w:r>
          </w:p>
        </w:tc>
      </w:tr>
      <w:tr w:rsidR="00281708" w:rsidRPr="00937E54" w14:paraId="52DEBA3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6554449" w14:textId="77777777" w:rsidR="00281708" w:rsidRPr="00937E54" w:rsidRDefault="00281708" w:rsidP="00281708">
            <w:pPr>
              <w:spacing w:line="4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職場技能與商務</w:t>
            </w:r>
            <w:r w:rsidRPr="00937E54">
              <w:rPr>
                <w:rFonts w:eastAsia="標楷體" w:hint="eastAsia"/>
                <w:kern w:val="0"/>
                <w:sz w:val="22"/>
                <w:szCs w:val="22"/>
              </w:rPr>
              <w:t xml:space="preserve">  </w:t>
            </w:r>
          </w:p>
          <w:p w14:paraId="0B3C7DAA" w14:textId="37028280" w:rsidR="00281708" w:rsidRPr="00937E54" w:rsidRDefault="00281708" w:rsidP="00281708">
            <w:pPr>
              <w:spacing w:line="40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sz w:val="22"/>
                <w:szCs w:val="22"/>
              </w:rPr>
              <w:t>議題：生涯規劃、多元文化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AAD89B9" w14:textId="58F1DE2D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實務練習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894311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281708" w:rsidRPr="00937E54" w14:paraId="59B0502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76752C" w14:textId="51E53F16" w:rsidR="00281708" w:rsidRPr="00937E54" w:rsidRDefault="00281708" w:rsidP="002817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A2E55">
              <w:rPr>
                <w:rFonts w:eastAsia="標楷體"/>
                <w:kern w:val="0"/>
                <w:sz w:val="22"/>
                <w:szCs w:val="22"/>
              </w:rPr>
              <w:t>銷售專案實施方案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7A1A4F" w14:textId="62B2078E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模擬設計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E504D40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1708" w:rsidRPr="00937E54" w14:paraId="5C2A3EE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951DFE4" w14:textId="62D8C73F" w:rsidR="00281708" w:rsidRPr="00937E54" w:rsidRDefault="00281708" w:rsidP="002817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成果展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0716CD" w14:textId="3160B4F9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學習展示商品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02A2BF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281708" w:rsidRPr="00937E54" w14:paraId="280548F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0B44C9" w14:textId="096A73AC" w:rsidR="00281708" w:rsidRPr="00937E54" w:rsidRDefault="00281708" w:rsidP="002817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回顧商品銷售課程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5A9A20" w14:textId="3CBE7886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回饋分享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D7A5EC" w14:textId="77777777" w:rsidR="00281708" w:rsidRPr="00937E54" w:rsidRDefault="00281708" w:rsidP="0028170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05/30 端午節補假</w:t>
            </w:r>
          </w:p>
        </w:tc>
      </w:tr>
      <w:tr w:rsidR="00281708" w:rsidRPr="00937E54" w14:paraId="7FB3546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A30A01B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7B1310" w14:textId="77777777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970BFB" w14:textId="77777777" w:rsidR="00281708" w:rsidRPr="00937E54" w:rsidRDefault="00281708" w:rsidP="00281708">
            <w:pPr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 畢業典禮</w:t>
            </w:r>
          </w:p>
        </w:tc>
      </w:tr>
      <w:tr w:rsidR="00281708" w:rsidRPr="00937E54" w14:paraId="349840D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FF6E8C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40C0CF" w14:textId="77777777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3197C6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281708" w:rsidRPr="00937E54" w14:paraId="0F25C9B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229111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42F56" w14:textId="77777777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38E13D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Style w:val="af"/>
                <w:rFonts w:ascii="標楷體" w:eastAsia="標楷體" w:hAnsi="標楷體" w:hint="eastAsia"/>
                <w:b w:val="0"/>
                <w:sz w:val="22"/>
                <w:szCs w:val="22"/>
              </w:rPr>
              <w:t>06/17-19 高一二期末考</w:t>
            </w:r>
          </w:p>
        </w:tc>
      </w:tr>
      <w:tr w:rsidR="00281708" w:rsidRPr="00937E54" w14:paraId="315569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F4A58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3DE06" w14:textId="77777777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0E94DAB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281708" w:rsidRPr="00937E54" w14:paraId="74B762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281708" w:rsidRPr="00937E54" w:rsidRDefault="00281708" w:rsidP="0028170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281708" w:rsidRPr="00937E54" w:rsidRDefault="00281708" w:rsidP="0028170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DB30DB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EE2330" w14:textId="77777777" w:rsidR="00281708" w:rsidRPr="00937E54" w:rsidRDefault="00281708" w:rsidP="0028170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C8DC47" w14:textId="77777777" w:rsidR="00281708" w:rsidRPr="00937E54" w:rsidRDefault="00281708" w:rsidP="0028170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37E5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06/30休業式</w:t>
            </w:r>
          </w:p>
        </w:tc>
      </w:tr>
    </w:tbl>
    <w:p w14:paraId="37C92129" w14:textId="5A0D32FD" w:rsidR="00F47593" w:rsidRPr="00937E54" w:rsidRDefault="006357C3" w:rsidP="006357C3">
      <w:pPr>
        <w:spacing w:line="400" w:lineRule="exact"/>
        <w:rPr>
          <w:rFonts w:ascii="標楷體" w:eastAsia="標楷體" w:hAnsi="標楷體" w:hint="eastAsia"/>
          <w:kern w:val="0"/>
          <w:sz w:val="22"/>
          <w:szCs w:val="22"/>
        </w:rPr>
      </w:pPr>
      <w:r w:rsidRPr="00937E54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937E54">
        <w:rPr>
          <w:rFonts w:ascii="標楷體" w:eastAsia="標楷體" w:hAnsi="標楷體"/>
          <w:sz w:val="22"/>
          <w:szCs w:val="22"/>
        </w:rPr>
        <w:t>（</w:t>
      </w:r>
      <w:proofErr w:type="gramEnd"/>
      <w:r w:rsidRPr="00937E54">
        <w:rPr>
          <w:rFonts w:ascii="標楷體" w:eastAsia="標楷體" w:hAnsi="標楷體"/>
          <w:sz w:val="22"/>
          <w:szCs w:val="22"/>
        </w:rPr>
        <w:t>所謂重大議題包含：</w:t>
      </w:r>
      <w:r w:rsidRPr="00937E54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937E54">
        <w:rPr>
          <w:rFonts w:ascii="標楷體" w:eastAsia="標楷體" w:hAnsi="標楷體"/>
          <w:sz w:val="22"/>
          <w:szCs w:val="22"/>
        </w:rPr>
        <w:t>）</w:t>
      </w:r>
      <w:proofErr w:type="gramEnd"/>
      <w:r w:rsidRPr="00937E54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F47593" w:rsidRPr="00937E54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9A9E9" w14:textId="77777777" w:rsidR="000F5E39" w:rsidRDefault="000F5E39">
      <w:r>
        <w:separator/>
      </w:r>
    </w:p>
  </w:endnote>
  <w:endnote w:type="continuationSeparator" w:id="0">
    <w:p w14:paraId="6B5F212F" w14:textId="77777777" w:rsidR="000F5E39" w:rsidRDefault="000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55D86" w14:textId="2F9F52F4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7E54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3B841" w14:textId="77777777" w:rsidR="000F5E39" w:rsidRDefault="000F5E39">
      <w:r>
        <w:separator/>
      </w:r>
    </w:p>
  </w:footnote>
  <w:footnote w:type="continuationSeparator" w:id="0">
    <w:p w14:paraId="106E63B7" w14:textId="77777777" w:rsidR="000F5E39" w:rsidRDefault="000F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16196A7B"/>
    <w:multiLevelType w:val="multilevel"/>
    <w:tmpl w:val="A3E2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6710F72"/>
    <w:multiLevelType w:val="hybridMultilevel"/>
    <w:tmpl w:val="1AA457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 w15:restartNumberingAfterBreak="0">
    <w:nsid w:val="5837063B"/>
    <w:multiLevelType w:val="hybridMultilevel"/>
    <w:tmpl w:val="14FA2478"/>
    <w:lvl w:ilvl="0" w:tplc="B6D0B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5E39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1708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D2637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37E54"/>
    <w:rsid w:val="00941FDF"/>
    <w:rsid w:val="00945621"/>
    <w:rsid w:val="0095015F"/>
    <w:rsid w:val="009512E3"/>
    <w:rsid w:val="00973C6E"/>
    <w:rsid w:val="00977313"/>
    <w:rsid w:val="0098073C"/>
    <w:rsid w:val="00981EE9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24B2D"/>
    <w:rsid w:val="00F25AEB"/>
    <w:rsid w:val="00F33C64"/>
    <w:rsid w:val="00F37A5F"/>
    <w:rsid w:val="00F47593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2817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CEE5-C602-4020-B051-30EB6F7B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3</TotalTime>
  <Pages>1</Pages>
  <Words>191</Words>
  <Characters>1090</Characters>
  <Application>Microsoft Office Word</Application>
  <DocSecurity>0</DocSecurity>
  <Lines>9</Lines>
  <Paragraphs>2</Paragraphs>
  <ScaleCrop>false</ScaleCrop>
  <Company>User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2025-02-20T08:12:00Z</dcterms:created>
  <dcterms:modified xsi:type="dcterms:W3CDTF">2025-02-20T08:14:00Z</dcterms:modified>
</cp:coreProperties>
</file>