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r w:rsidR="008C2EFD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5A5E1B">
        <w:rPr>
          <w:rFonts w:ascii="標楷體" w:eastAsia="標楷體" w:hAnsi="標楷體" w:hint="eastAsia"/>
        </w:rPr>
        <w:t>國</w:t>
      </w:r>
      <w:r w:rsidR="00227AC4">
        <w:rPr>
          <w:rFonts w:ascii="標楷體" w:eastAsia="標楷體" w:hAnsi="標楷體" w:hint="eastAsia"/>
        </w:rPr>
        <w:t>語文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 w:rsidR="005A5E1B">
              <w:rPr>
                <w:rFonts w:hint="eastAsia"/>
              </w:rPr>
              <w:t>引導學生了解國語文的用法，增進學生的基本國</w:t>
            </w:r>
            <w:r>
              <w:rPr>
                <w:rFonts w:hint="eastAsia"/>
              </w:rPr>
              <w:t>語文理解能力</w:t>
            </w:r>
            <w:r>
              <w:rPr>
                <w:rFonts w:hint="eastAsia"/>
              </w:rPr>
              <w:t>.</w:t>
            </w:r>
          </w:p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 w:rsidR="005A5E1B">
              <w:rPr>
                <w:rFonts w:hint="eastAsia"/>
              </w:rPr>
              <w:t>讓學生學習基本國語文</w:t>
            </w:r>
            <w:r>
              <w:rPr>
                <w:rFonts w:hint="eastAsia"/>
              </w:rPr>
              <w:t>,</w:t>
            </w:r>
            <w:r w:rsidR="005A5E1B">
              <w:rPr>
                <w:rFonts w:hint="eastAsia"/>
              </w:rPr>
              <w:t>並實際應用在生活及工作中</w:t>
            </w:r>
            <w:r>
              <w:rPr>
                <w:rFonts w:hint="eastAsia"/>
              </w:rPr>
              <w:t>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5A5E1B" w:rsidP="00227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了解基本國</w:t>
            </w:r>
            <w:r w:rsidR="00227AC4">
              <w:rPr>
                <w:rFonts w:ascii="標楷體" w:eastAsia="標楷體" w:hAnsi="標楷體" w:hint="eastAsia"/>
              </w:rPr>
              <w:t>語文，並應用在日常生活上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8C2EFD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227AC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787CB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227AC4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8C2EFD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8C2EFD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一見傾心錄用你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8C2EFD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一見傾心錄用你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8C2EFD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畢業的下一站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8C2EFD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畢業的下一站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8C2EFD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身心顧好，事業更好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8C2EFD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身心顧好，事業更好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8C2EFD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身心顧好，事業更好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8C2EFD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身心顧好，事業更好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8C2EFD" w:rsidP="008C2EFD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畢業前的告白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F270BE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</w:tcPr>
          <w:p w:rsidR="00F270BE" w:rsidRDefault="00F270BE" w:rsidP="00F270BE"/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C2EFD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5AF741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061B-1AA2-4630-910D-FAB972D1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593</Words>
  <Characters>418</Characters>
  <Application>Microsoft Office Word</Application>
  <DocSecurity>0</DocSecurity>
  <Lines>3</Lines>
  <Paragraphs>2</Paragraphs>
  <ScaleCrop>false</ScaleCrop>
  <Company>User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2025-02-20T08:34:00Z</dcterms:created>
  <dcterms:modified xsi:type="dcterms:W3CDTF">2025-02-20T08:34:00Z</dcterms:modified>
</cp:coreProperties>
</file>