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9FA" w14:textId="0106EA39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BC278A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BC278A">
        <w:rPr>
          <w:rFonts w:ascii="標楷體" w:eastAsia="標楷體" w:hAnsi="標楷體" w:hint="eastAsia"/>
        </w:rPr>
        <w:t>綜職科 車輛美容實習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D9FD2A7" w14:textId="77777777" w:rsidR="00BC278A" w:rsidRPr="007E742C" w:rsidRDefault="00BC278A" w:rsidP="00BC278A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7E742C">
              <w:rPr>
                <w:rFonts w:eastAsia="標楷體"/>
              </w:rPr>
              <w:t>一、具備服務基礎知識與專業精神，表現挑戰自我、檢討與反省之素養，進而提升生活品質。</w:t>
            </w:r>
            <w:r w:rsidRPr="007E742C">
              <w:rPr>
                <w:rFonts w:eastAsia="標楷體"/>
              </w:rPr>
              <w:t xml:space="preserve"> </w:t>
            </w:r>
          </w:p>
          <w:p w14:paraId="47611407" w14:textId="77777777" w:rsidR="00BC278A" w:rsidRPr="007E742C" w:rsidRDefault="00BC278A" w:rsidP="00BC278A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7E742C">
              <w:rPr>
                <w:rFonts w:eastAsia="標楷體"/>
              </w:rPr>
              <w:t>二、具備對工作職業安全及衛生知識的基礎理解與維護能力，培養個人工作態度與工作倫理素養。</w:t>
            </w:r>
            <w:r w:rsidRPr="007E742C">
              <w:rPr>
                <w:rFonts w:eastAsia="標楷體"/>
              </w:rPr>
              <w:t xml:space="preserve"> </w:t>
            </w:r>
          </w:p>
          <w:p w14:paraId="724A35B2" w14:textId="77777777" w:rsidR="00BC278A" w:rsidRPr="007E742C" w:rsidRDefault="00BC278A" w:rsidP="00BC278A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7E742C">
              <w:rPr>
                <w:rFonts w:eastAsia="標楷體"/>
              </w:rPr>
              <w:t>三、具備服務相關領域之基礎實作能力，展現各式服務職能，並能解決職場各式問題。</w:t>
            </w:r>
          </w:p>
          <w:p w14:paraId="06E43B9D" w14:textId="23FACFBF" w:rsidR="00652460" w:rsidRPr="000A19B9" w:rsidRDefault="00BC278A" w:rsidP="00BC278A">
            <w:pPr>
              <w:spacing w:line="400" w:lineRule="exact"/>
              <w:rPr>
                <w:rFonts w:ascii="標楷體" w:eastAsia="標楷體" w:hAnsi="標楷體"/>
              </w:rPr>
            </w:pPr>
            <w:r w:rsidRPr="007E742C">
              <w:rPr>
                <w:rFonts w:eastAsia="標楷體"/>
              </w:rPr>
              <w:t>四、具備操作服務相關設備、設施等基礎技能，增進科技資訊運用及符號辨識能力。</w:t>
            </w:r>
          </w:p>
        </w:tc>
      </w:tr>
      <w:tr w:rsidR="00CD1008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CD1008" w:rsidRPr="000A19B9" w:rsidRDefault="00CD1008" w:rsidP="00CD10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3E6BF84D" w:rsidR="00CD1008" w:rsidRPr="000A19B9" w:rsidRDefault="00CD1008" w:rsidP="00CD1008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  <w:sz w:val="22"/>
                <w:szCs w:val="22"/>
              </w:rPr>
              <w:t>評量方法含</w:t>
            </w:r>
            <w:r w:rsidRPr="00914051">
              <w:rPr>
                <w:rFonts w:eastAsia="標楷體"/>
              </w:rPr>
              <w:t>觀察、討論、口頭評量、學習態度。</w:t>
            </w:r>
          </w:p>
        </w:tc>
      </w:tr>
      <w:tr w:rsidR="00CD1008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CD1008" w:rsidRPr="000A19B9" w:rsidRDefault="00CD1008" w:rsidP="00CD10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4F2169C1" w:rsidR="00CD1008" w:rsidRPr="000A19B9" w:rsidRDefault="00CD1008" w:rsidP="00CD1008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</w:rPr>
              <w:t>1.</w:t>
            </w:r>
            <w:r w:rsidRPr="00914051">
              <w:rPr>
                <w:rFonts w:eastAsia="標楷體"/>
              </w:rPr>
              <w:t>期中考成績：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2.</w:t>
            </w:r>
            <w:r w:rsidRPr="00914051">
              <w:rPr>
                <w:rFonts w:eastAsia="標楷體"/>
              </w:rPr>
              <w:t>期末考成績：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  3.</w:t>
            </w:r>
            <w:r w:rsidRPr="00914051">
              <w:rPr>
                <w:rFonts w:eastAsia="標楷體"/>
              </w:rPr>
              <w:t>平時成績：</w:t>
            </w:r>
            <w:r w:rsidRPr="00914051">
              <w:rPr>
                <w:rFonts w:eastAsia="標楷體"/>
              </w:rPr>
              <w:t>40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</w:t>
            </w:r>
          </w:p>
        </w:tc>
      </w:tr>
      <w:tr w:rsidR="00CD1008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CD1008" w:rsidRPr="000A19B9" w:rsidRDefault="00CD1008" w:rsidP="00CD10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FE2EB67" w14:textId="77777777" w:rsidR="00CD1008" w:rsidRDefault="00CD1008" w:rsidP="00CD1008">
            <w:pPr>
              <w:spacing w:line="240" w:lineRule="exact"/>
              <w:ind w:firstLineChars="200" w:firstLine="480"/>
              <w:rPr>
                <w:rFonts w:eastAsia="標楷體"/>
              </w:rPr>
            </w:pPr>
            <w:r w:rsidRPr="00914051">
              <w:rPr>
                <w:rFonts w:eastAsia="標楷體"/>
              </w:rPr>
              <w:t>能將課程學習的專業知識</w:t>
            </w:r>
            <w:r>
              <w:rPr>
                <w:rFonts w:eastAsia="標楷體" w:hint="eastAsia"/>
              </w:rPr>
              <w:t>並培養技能</w:t>
            </w:r>
          </w:p>
          <w:p w14:paraId="631E7016" w14:textId="4F6DA389" w:rsidR="00CD1008" w:rsidRPr="000A19B9" w:rsidRDefault="00CD1008" w:rsidP="00CD1008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</w:rPr>
              <w:t>，運用在日常生活中，發展多元的職業探索與</w:t>
            </w:r>
            <w:r>
              <w:rPr>
                <w:rFonts w:eastAsia="標楷體" w:hint="eastAsia"/>
              </w:rPr>
              <w:t>實務經驗的學習目標</w:t>
            </w:r>
            <w:r w:rsidRPr="00914051">
              <w:rPr>
                <w:rFonts w:eastAsia="標楷體"/>
              </w:rPr>
              <w:t>。</w:t>
            </w:r>
          </w:p>
        </w:tc>
      </w:tr>
      <w:tr w:rsidR="00CD1008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CD1008" w:rsidRPr="000A19B9" w:rsidRDefault="00CD1008" w:rsidP="00CD1008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D1008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¼Ð·¢Åé" w:hint="eastAsia"/>
                <w:kern w:val="0"/>
              </w:rPr>
              <w:t>0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sym w:font="Symbol" w:char="F04F"/>
            </w:r>
            <w:r w:rsidRPr="000A19B9">
              <w:rPr>
                <w:rFonts w:ascii="標楷體" w:eastAsia="標楷體" w:hAnsi="標楷體" w:cs="標楷體"/>
                <w:kern w:val="0"/>
              </w:rPr>
              <w:sym w:font="Symbol" w:char="F04F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CD1008" w:rsidRPr="000A19B9" w:rsidRDefault="00CD1008" w:rsidP="00CD100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D1008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CD1008" w:rsidRPr="000A19B9" w:rsidRDefault="00CD1008" w:rsidP="00CD100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D1008" w:rsidRPr="000A19B9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D1008" w:rsidRPr="000A19B9" w14:paraId="611CC783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CD1008" w:rsidRPr="000A19B9" w:rsidRDefault="00CD1008" w:rsidP="00CD10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92A64D0" w14:textId="287B10E8" w:rsidR="00CD1008" w:rsidRPr="000A19B9" w:rsidRDefault="00CD1008" w:rsidP="00CD10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車輛美容基礎項目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14445566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內裝整理項目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CD1008" w:rsidRPr="000A19B9" w14:paraId="198EDF4E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C8CD79D" w14:textId="77777777" w:rsidR="00CD1008" w:rsidRPr="00A96774" w:rsidRDefault="00CD1008" w:rsidP="00CD1008">
            <w:pPr>
              <w:adjustRightInd w:val="0"/>
              <w:snapToGrid w:val="0"/>
              <w:spacing w:line="320" w:lineRule="exact"/>
              <w:rPr>
                <w:rFonts w:eastAsia="標楷體" w:hint="eastAsia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單元一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車輛美容項目與材料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DE28719" w14:textId="6238664B" w:rsidR="00CD1008" w:rsidRPr="000A19B9" w:rsidRDefault="00CD1008" w:rsidP="00CD10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A15BE">
              <w:rPr>
                <w:rFonts w:eastAsia="標楷體" w:hint="eastAsia"/>
                <w:kern w:val="0"/>
                <w:sz w:val="22"/>
                <w:szCs w:val="22"/>
              </w:rPr>
              <w:t>議題：生命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28B9374B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汽車美容或保養用品種類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D1008" w:rsidRPr="000A19B9" w14:paraId="035C3BAC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85F469" w14:textId="648B0F3C" w:rsidR="00CD1008" w:rsidRPr="000A19B9" w:rsidRDefault="00CD1008" w:rsidP="00CD10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單元一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車輛美容項目與材料</w:t>
            </w:r>
            <w:r w:rsidRPr="00EA15BE">
              <w:rPr>
                <w:rFonts w:eastAsia="標楷體" w:hint="eastAsia"/>
                <w:kern w:val="0"/>
                <w:sz w:val="22"/>
                <w:szCs w:val="22"/>
              </w:rPr>
              <w:t>議題：環境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45D46C94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汽車美容或保養用品之調製比例與保存方式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CD1008" w:rsidRPr="000A19B9" w14:paraId="72F25F1D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A334AAB" w14:textId="0156464E" w:rsidR="00CD1008" w:rsidRPr="000A19B9" w:rsidRDefault="00CD1008" w:rsidP="00CD10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單元一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車輛美容項目與材料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65D3DE53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汽車美容或保養用品之調製比例與保存方式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D1008" w:rsidRPr="000A19B9" w14:paraId="48E6D4B4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4C23DCE" w14:textId="77777777" w:rsidR="00CD1008" w:rsidRDefault="00CD1008" w:rsidP="00CD1008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單元一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車輛美容項目與材料</w:t>
            </w:r>
          </w:p>
          <w:p w14:paraId="48619F4F" w14:textId="4AC9DD2E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EA15BE">
              <w:rPr>
                <w:rFonts w:eastAsia="標楷體" w:hint="eastAsia"/>
                <w:sz w:val="22"/>
                <w:szCs w:val="22"/>
              </w:rPr>
              <w:t>議題：科技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3529F864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車輛美容機具的操作與保養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CD1008" w:rsidRPr="000A19B9" w14:paraId="78901B92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63BD480" w14:textId="0ADD75DD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單元一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車輛美容項目與材料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6CFF4379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吸塵器操作保養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D1008" w:rsidRPr="000A19B9" w14:paraId="082DCCF3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694F46" w14:textId="4F3B86F7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A15BE">
              <w:rPr>
                <w:rFonts w:eastAsia="標楷體" w:hint="eastAsia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39B596CF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A15BE">
              <w:rPr>
                <w:rFonts w:eastAsia="標楷體" w:hint="eastAsia"/>
                <w:sz w:val="22"/>
                <w:szCs w:val="22"/>
              </w:rPr>
              <w:t>複習與評量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CD1008" w:rsidRPr="000A19B9" w:rsidRDefault="00CD1008" w:rsidP="00CD100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CD1008" w:rsidRPr="000A19B9" w14:paraId="08669F8F" w14:textId="77777777" w:rsidTr="007020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28D7E7" w14:textId="5F2FF381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單元一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車輛美容項目與材料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F72FC" w14:textId="4D9D770D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泡沫電動洗車機操作與保養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D1008" w:rsidRPr="000A19B9" w14:paraId="10917072" w14:textId="77777777" w:rsidTr="0087694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CAF85F5" w14:textId="77777777" w:rsidR="00CD1008" w:rsidRPr="00A96774" w:rsidRDefault="00CD1008" w:rsidP="00CD1008">
            <w:pPr>
              <w:adjustRightInd w:val="0"/>
              <w:snapToGrid w:val="0"/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單元二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車輛美容機具的保養與維護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026A7A48" w14:textId="14B2CC44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A15BE">
              <w:rPr>
                <w:rFonts w:eastAsia="標楷體" w:hint="eastAsia"/>
                <w:sz w:val="22"/>
                <w:szCs w:val="22"/>
              </w:rPr>
              <w:t>議題：法治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2A531263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車身外部維護與保養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CD1008" w:rsidRPr="000A19B9" w14:paraId="798B4577" w14:textId="77777777" w:rsidTr="001952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988AA7" w14:textId="27ABD404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單元二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車輛美容機具的保養與維護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05F1786C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車身外部維護重點與注意事項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CD1008" w:rsidRDefault="00CD1008" w:rsidP="00CD100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3911C3A4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CD1008" w:rsidRPr="000A19B9" w14:paraId="4009790F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E4606FD" w14:textId="77777777" w:rsidR="00CD1008" w:rsidRPr="00A96774" w:rsidRDefault="00CD1008" w:rsidP="00CD1008">
            <w:pPr>
              <w:adjustRightInd w:val="0"/>
              <w:snapToGrid w:val="0"/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單元二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車輛美容機具的保養與維護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19B68C9B" w14:textId="3F870515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A15BE">
              <w:rPr>
                <w:rFonts w:eastAsia="標楷體" w:hint="eastAsia"/>
                <w:sz w:val="22"/>
                <w:szCs w:val="22"/>
              </w:rPr>
              <w:t>議題：安全教育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39DAC30E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車身外部保養重點與注意事項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CD1008" w:rsidRPr="000A19B9" w14:paraId="11BF8720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CB133BC" w14:textId="7139A141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單元三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車輛玻璃清潔與維護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4AEC2E4D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車輛外裝清潔維護檢核項目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CD1008" w:rsidRPr="000A19B9" w14:paraId="52DEBA3E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E3D4F92" w14:textId="77777777" w:rsidR="00CD1008" w:rsidRPr="00A96774" w:rsidRDefault="00CD1008" w:rsidP="00CD1008">
            <w:pPr>
              <w:adjustRightInd w:val="0"/>
              <w:snapToGrid w:val="0"/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單元三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車輛玻璃清潔與維護</w:t>
            </w:r>
          </w:p>
          <w:p w14:paraId="0B3C7DAA" w14:textId="1122A0FB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車輛美容檢核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78868A48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車輛外裝清潔維護檢核練習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D1008" w:rsidRPr="000A19B9" w14:paraId="59B0502A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0F69B17" w14:textId="77777777" w:rsidR="00CD1008" w:rsidRPr="00A96774" w:rsidRDefault="00CD1008" w:rsidP="00CD1008">
            <w:pPr>
              <w:adjustRightInd w:val="0"/>
              <w:snapToGrid w:val="0"/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單元四</w:t>
            </w:r>
            <w:r w:rsidRPr="00A96774">
              <w:rPr>
                <w:rFonts w:eastAsia="標楷體"/>
                <w:sz w:val="22"/>
                <w:szCs w:val="22"/>
              </w:rPr>
              <w:t xml:space="preserve"> </w:t>
            </w:r>
            <w:r w:rsidRPr="00A96774">
              <w:rPr>
                <w:rFonts w:eastAsia="標楷體"/>
                <w:sz w:val="22"/>
                <w:szCs w:val="22"/>
              </w:rPr>
              <w:t>車輛美容其他項目</w:t>
            </w:r>
          </w:p>
          <w:p w14:paraId="7876752C" w14:textId="0FA8713D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A15BE">
              <w:rPr>
                <w:rFonts w:eastAsia="標楷體" w:hint="eastAsia"/>
                <w:sz w:val="22"/>
                <w:szCs w:val="22"/>
              </w:rPr>
              <w:t>議題：家庭教育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4C0CE742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車輛門邊維護與保養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D1008" w:rsidRPr="000A19B9" w14:paraId="5C2A3EEB" w14:textId="77777777" w:rsidTr="006868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51DFE4" w14:textId="3E1029A8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車輛玻璃清潔維護重點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0D1AE9C7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車身飾條維護與保養作法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D1008" w:rsidRPr="000A19B9" w14:paraId="280548F2" w14:textId="77777777" w:rsidTr="00C5786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3729F1D" w14:textId="77777777" w:rsidR="00CD1008" w:rsidRPr="00A96774" w:rsidRDefault="00CD1008" w:rsidP="00CD1008">
            <w:pPr>
              <w:adjustRightInd w:val="0"/>
              <w:snapToGrid w:val="0"/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輪胎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96774">
              <w:rPr>
                <w:rFonts w:eastAsia="標楷體"/>
                <w:sz w:val="22"/>
                <w:szCs w:val="22"/>
              </w:rPr>
              <w:t>鋼圈保養重點與作法</w:t>
            </w:r>
          </w:p>
          <w:p w14:paraId="070B44C9" w14:textId="3F4EF5AD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議題：</w:t>
            </w:r>
            <w:r w:rsidRPr="00CA11D6">
              <w:rPr>
                <w:rFonts w:eastAsia="標楷體"/>
              </w:rPr>
              <w:t>戶外教育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5333B507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6774">
              <w:rPr>
                <w:rFonts w:eastAsia="標楷體"/>
                <w:sz w:val="22"/>
                <w:szCs w:val="22"/>
              </w:rPr>
              <w:t>車身塑件維護與保養作法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CD1008" w:rsidRPr="000A19B9" w:rsidRDefault="00CD1008" w:rsidP="00CD100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CD1008" w:rsidRPr="000A19B9" w14:paraId="7FB35460" w14:textId="77777777" w:rsidTr="002E0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30A01B" w14:textId="58851CBA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3BF59C97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CD1008" w:rsidRPr="000A19B9" w:rsidRDefault="00CD1008" w:rsidP="00CD100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D1008" w:rsidRPr="000A19B9" w14:paraId="349840D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FF6E8C" w14:textId="6156B796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092EBEB4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D1008" w:rsidRPr="000A19B9" w14:paraId="0F25C9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229111" w14:textId="7850A3DA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509B7E7F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CD1008" w:rsidRPr="000A19B9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CD1008" w:rsidRPr="000A19B9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30A1E5E1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3ACB9F0F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D1008" w:rsidRPr="000A19B9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CD1008" w:rsidRPr="000A19B9" w:rsidRDefault="00CD1008" w:rsidP="00CD10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CD1008" w:rsidRDefault="00CD1008" w:rsidP="00CD10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CD1008" w:rsidRPr="000A19B9" w:rsidRDefault="00CD1008" w:rsidP="00CD10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CD1008" w:rsidRPr="000A19B9" w:rsidRDefault="00CD1008" w:rsidP="00CD10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5A89" w14:textId="77777777" w:rsidR="0098682B" w:rsidRDefault="0098682B">
      <w:r>
        <w:separator/>
      </w:r>
    </w:p>
  </w:endnote>
  <w:endnote w:type="continuationSeparator" w:id="0">
    <w:p w14:paraId="70566A19" w14:textId="77777777" w:rsidR="0098682B" w:rsidRDefault="0098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5D8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37CC" w14:textId="77777777" w:rsidR="0098682B" w:rsidRDefault="0098682B">
      <w:r>
        <w:separator/>
      </w:r>
    </w:p>
  </w:footnote>
  <w:footnote w:type="continuationSeparator" w:id="0">
    <w:p w14:paraId="70616AF1" w14:textId="77777777" w:rsidR="0098682B" w:rsidRDefault="0098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65797727">
    <w:abstractNumId w:val="3"/>
  </w:num>
  <w:num w:numId="2" w16cid:durableId="1786270651">
    <w:abstractNumId w:val="2"/>
  </w:num>
  <w:num w:numId="3" w16cid:durableId="2078939405">
    <w:abstractNumId w:val="1"/>
  </w:num>
  <w:num w:numId="4" w16cid:durableId="75782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05C1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316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682B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278A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1008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5</TotalTime>
  <Pages>2</Pages>
  <Words>233</Words>
  <Characters>1329</Characters>
  <Application>Microsoft Office Word</Application>
  <DocSecurity>0</DocSecurity>
  <Lines>11</Lines>
  <Paragraphs>3</Paragraphs>
  <ScaleCrop>false</ScaleCrop>
  <Company>User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3</cp:revision>
  <cp:lastPrinted>2009-02-11T08:45:00Z</cp:lastPrinted>
  <dcterms:created xsi:type="dcterms:W3CDTF">2025-02-16T13:22:00Z</dcterms:created>
  <dcterms:modified xsi:type="dcterms:W3CDTF">2025-02-16T13:26:00Z</dcterms:modified>
</cp:coreProperties>
</file>