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A" w14:textId="0E0341FA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80999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r w:rsidR="00C80999">
        <w:rPr>
          <w:rFonts w:ascii="標楷體" w:eastAsia="標楷體" w:hAnsi="標楷體" w:hint="eastAsia"/>
        </w:rPr>
        <w:t>綜職科 顧客服務實習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80999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A9C1530" w14:textId="77777777" w:rsidR="00C80999" w:rsidRPr="00440911" w:rsidRDefault="00C80999" w:rsidP="00C80999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sz w:val="20"/>
                <w:szCs w:val="20"/>
              </w:rPr>
              <w:t>具備顧客接待的專業知能與應對技巧。</w:t>
            </w:r>
          </w:p>
          <w:p w14:paraId="06E43B9D" w14:textId="30E5BCD6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 xml:space="preserve">2. </w:t>
            </w:r>
            <w:r w:rsidRPr="00440911">
              <w:rPr>
                <w:rFonts w:eastAsia="標楷體"/>
                <w:sz w:val="20"/>
                <w:szCs w:val="20"/>
              </w:rPr>
              <w:t>展現合宜的態度與服務技巧來接待客人。</w:t>
            </w:r>
          </w:p>
        </w:tc>
      </w:tr>
      <w:tr w:rsidR="00C80999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788A34E1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C80999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691BA574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期中</w:t>
            </w:r>
            <w:r w:rsidRPr="00440911">
              <w:rPr>
                <w:rFonts w:eastAsia="標楷體"/>
                <w:sz w:val="20"/>
                <w:szCs w:val="20"/>
              </w:rPr>
              <w:t>30%</w:t>
            </w:r>
            <w:r w:rsidRPr="00440911">
              <w:rPr>
                <w:rFonts w:eastAsia="標楷體"/>
                <w:sz w:val="20"/>
                <w:szCs w:val="20"/>
              </w:rPr>
              <w:t>，期末</w:t>
            </w:r>
            <w:r w:rsidRPr="00440911">
              <w:rPr>
                <w:rFonts w:eastAsia="標楷體"/>
                <w:sz w:val="20"/>
                <w:szCs w:val="20"/>
              </w:rPr>
              <w:t>30%</w:t>
            </w:r>
            <w:r w:rsidRPr="00440911">
              <w:rPr>
                <w:rFonts w:eastAsia="標楷體"/>
                <w:sz w:val="20"/>
                <w:szCs w:val="20"/>
              </w:rPr>
              <w:t>，平常</w:t>
            </w:r>
            <w:r w:rsidRPr="00440911">
              <w:rPr>
                <w:rFonts w:eastAsia="標楷體"/>
                <w:sz w:val="20"/>
                <w:szCs w:val="20"/>
              </w:rPr>
              <w:t>40%</w:t>
            </w:r>
            <w:r w:rsidRPr="00440911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C80999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A74DF2" w14:textId="77777777" w:rsidR="00C80999" w:rsidRPr="00440911" w:rsidRDefault="00C80999" w:rsidP="00C8099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440911">
              <w:rPr>
                <w:rFonts w:eastAsia="標楷體"/>
                <w:sz w:val="20"/>
                <w:szCs w:val="20"/>
              </w:rPr>
              <w:t>以學生主題以提高學習如何服務領域，建立就業能力。</w:t>
            </w:r>
          </w:p>
          <w:p w14:paraId="016631F5" w14:textId="77777777" w:rsidR="00C80999" w:rsidRPr="00440911" w:rsidRDefault="00C80999" w:rsidP="00C8099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440911">
              <w:rPr>
                <w:rFonts w:eastAsia="標楷體"/>
                <w:sz w:val="20"/>
                <w:szCs w:val="20"/>
              </w:rPr>
              <w:t>以務實強化學生顧客服務能力。</w:t>
            </w:r>
          </w:p>
          <w:p w14:paraId="631E7016" w14:textId="48972CD7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透過實務的教學提升學生學習經驗與學習興趣。</w:t>
            </w:r>
          </w:p>
        </w:tc>
      </w:tr>
      <w:tr w:rsidR="00C80999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80999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380E4C83" w:rsidR="00C80999" w:rsidRPr="000A19B9" w:rsidRDefault="00C80999" w:rsidP="00C80999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2DE7EDF3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76E4EDD3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54B1F561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綜職三忠</w:t>
            </w:r>
          </w:p>
        </w:tc>
      </w:tr>
      <w:tr w:rsidR="00C80999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6159A3AA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80999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80999" w:rsidRPr="000A19B9" w14:paraId="611CC783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8CDCFD1" w14:textId="77777777" w:rsidR="00C80999" w:rsidRPr="00336CD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單元一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職場禮儀按個讚</w:t>
            </w:r>
          </w:p>
          <w:p w14:paraId="092A64D0" w14:textId="7AAA5BD7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性別平等、人權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74923BEA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職場工作態度與人際關係練習。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80999" w:rsidRPr="000A19B9" w14:paraId="198EDF4E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11871B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單元一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職場禮儀按個讚</w:t>
            </w:r>
          </w:p>
          <w:p w14:paraId="6DE28719" w14:textId="2078DD78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性別平等、人權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57D5031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服務顧客時的儀態及服務技巧。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80999" w:rsidRPr="000A19B9" w14:paraId="035C3BA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E4293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單元一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職場禮儀按個讚</w:t>
            </w:r>
          </w:p>
          <w:p w14:paraId="5785F469" w14:textId="490D6AEF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家庭教育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22CC31C3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面對顧客問題的態度、技巧練習。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C80999" w:rsidRPr="000A19B9" w14:paraId="72F25F1D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E9DBEA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5A334AAB" w14:textId="54A740EA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2F7238B6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穿搭整齊的儀容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80999" w:rsidRPr="000A19B9" w14:paraId="48E6D4B4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BF6609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48619F4F" w14:textId="45E3EC06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多元文化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53E28F5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走姿、站姿、坐姿練習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80999" w:rsidRPr="000A19B9" w14:paraId="78901B92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A23C20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763BD480" w14:textId="2BE95598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31856403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服務時的姿勢練習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80999" w:rsidRPr="000A19B9" w14:paraId="082DCCF3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5A9EFB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單元三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請你跟我這樣走</w:t>
            </w:r>
          </w:p>
          <w:p w14:paraId="43694F46" w14:textId="6091DF7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5737DC9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服務時的基本動作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C80999" w:rsidRPr="000A19B9" w:rsidRDefault="00C80999" w:rsidP="00C8099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80999" w:rsidRPr="000A19B9" w14:paraId="08669F8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28D7E7" w14:textId="15162AF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期中考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0E7B936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80999" w:rsidRPr="000A19B9" w14:paraId="1091707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5D2EDC6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單元四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搭乘禮儀安全行</w:t>
            </w:r>
          </w:p>
          <w:p w14:paraId="026A7A48" w14:textId="77F89B78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戶外教育、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  <w:r>
              <w:rPr>
                <w:rFonts w:eastAsia="標楷體" w:hint="eastAsia"/>
                <w:sz w:val="20"/>
                <w:szCs w:val="20"/>
              </w:rPr>
              <w:t>、防災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177142EE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練習搭車禮儀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80999" w:rsidRPr="000A19B9" w14:paraId="798B4577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F217382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單元四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搭乘禮儀安全行</w:t>
            </w:r>
          </w:p>
          <w:p w14:paraId="29988AA7" w14:textId="71593444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戶外教育、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0637003B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行人與交通的練習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C8099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3911C3A4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80999" w:rsidRPr="000A19B9" w14:paraId="4009790F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B68C9B" w14:textId="07107DBA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1EB3F51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接電話禮儀練習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80999" w:rsidRPr="000A19B9" w14:paraId="11BF872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78CDD60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0B99D678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電話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話術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80999" w:rsidRPr="000A19B9" w14:paraId="52DEBA3E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7C564FB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0B3C7DAA" w14:textId="5ABFAB2D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0616CDD2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態度、儀態及技巧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59B0502A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E2970E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7876752C" w14:textId="16C9BC8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5452ECC6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學轉述顧客的問題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80999" w:rsidRPr="000A19B9" w14:paraId="5C2A3EEB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0C523E53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4A2DBA30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服務至上的處裡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280548F2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4C9A94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  <w:p w14:paraId="070B44C9" w14:textId="30D3031F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lastRenderedPageBreak/>
              <w:t>※</w:t>
            </w:r>
            <w:r w:rsidRPr="00336CD9">
              <w:rPr>
                <w:rFonts w:eastAsia="標楷體"/>
                <w:sz w:val="20"/>
                <w:szCs w:val="20"/>
              </w:rPr>
              <w:t>資訊、國際教育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37442C0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lastRenderedPageBreak/>
              <w:t>顧客再教育是對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lastRenderedPageBreak/>
              <w:t>的觀念建立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C80999" w:rsidRPr="000A19B9" w:rsidRDefault="00C80999" w:rsidP="00C8099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80999" w:rsidRPr="000A19B9" w14:paraId="7FB3546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4D5A1BC7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2D981BCF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80999" w:rsidRPr="000A19B9" w14:paraId="349840DA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FF6E8C" w14:textId="7B7AF4F0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0FA9ADBD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0F25C9B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A229111" w14:textId="0431F49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37138DC1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80999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1466C98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0B81FA2A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C8099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CB77" w14:textId="77777777" w:rsidR="00E27466" w:rsidRDefault="00E27466">
      <w:r>
        <w:separator/>
      </w:r>
    </w:p>
  </w:endnote>
  <w:endnote w:type="continuationSeparator" w:id="0">
    <w:p w14:paraId="33CCF995" w14:textId="77777777" w:rsidR="00E27466" w:rsidRDefault="00E2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6BA6" w14:textId="77777777" w:rsidR="00E27466" w:rsidRDefault="00E27466">
      <w:r>
        <w:separator/>
      </w:r>
    </w:p>
  </w:footnote>
  <w:footnote w:type="continuationSeparator" w:id="0">
    <w:p w14:paraId="534CABA5" w14:textId="77777777" w:rsidR="00E27466" w:rsidRDefault="00E2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65797727">
    <w:abstractNumId w:val="3"/>
  </w:num>
  <w:num w:numId="2" w16cid:durableId="1786270651">
    <w:abstractNumId w:val="2"/>
  </w:num>
  <w:num w:numId="3" w16cid:durableId="2078939405">
    <w:abstractNumId w:val="1"/>
  </w:num>
  <w:num w:numId="4" w16cid:durableId="7578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099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27466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13524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</TotalTime>
  <Pages>2</Pages>
  <Words>210</Words>
  <Characters>1202</Characters>
  <Application>Microsoft Office Word</Application>
  <DocSecurity>0</DocSecurity>
  <Lines>10</Lines>
  <Paragraphs>2</Paragraphs>
  <ScaleCrop>false</ScaleCrop>
  <Company>User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2</cp:revision>
  <cp:lastPrinted>2009-02-11T08:45:00Z</cp:lastPrinted>
  <dcterms:created xsi:type="dcterms:W3CDTF">2025-02-16T14:07:00Z</dcterms:created>
  <dcterms:modified xsi:type="dcterms:W3CDTF">2025-02-16T14:07:00Z</dcterms:modified>
</cp:coreProperties>
</file>