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proofErr w:type="gramStart"/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proofErr w:type="gramEnd"/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proofErr w:type="gramStart"/>
      <w:r w:rsidR="00227AC4">
        <w:rPr>
          <w:rFonts w:ascii="標楷體" w:eastAsia="標楷體" w:hAnsi="標楷體" w:hint="eastAsia"/>
        </w:rPr>
        <w:t>綜職</w:t>
      </w:r>
      <w:r w:rsidR="00227AC4" w:rsidRPr="000A19B9">
        <w:rPr>
          <w:rFonts w:ascii="標楷體" w:eastAsia="標楷體" w:hAnsi="標楷體"/>
        </w:rPr>
        <w:t>科</w:t>
      </w:r>
      <w:proofErr w:type="gramEnd"/>
      <w:r w:rsidR="00136318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D51550">
        <w:rPr>
          <w:rFonts w:ascii="標楷體" w:eastAsia="標楷體" w:hAnsi="標楷體" w:hint="eastAsia"/>
        </w:rPr>
        <w:t>衛生安全概論</w:t>
      </w:r>
      <w:r w:rsidR="00652460" w:rsidRPr="000A19B9">
        <w:rPr>
          <w:rFonts w:ascii="標楷體" w:eastAsia="標楷體" w:hAnsi="標楷體"/>
        </w:rPr>
        <w:t>科</w:t>
      </w:r>
      <w:r w:rsidR="001A7B7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227AC4" w:rsidRPr="00D51550" w:rsidTr="00F55F73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</w:tcPr>
          <w:p w:rsidR="00D51550" w:rsidRPr="00D51550" w:rsidRDefault="00227AC4" w:rsidP="00D51550">
            <w:pPr>
              <w:spacing w:line="400" w:lineRule="exact"/>
              <w:rPr>
                <w:rFonts w:ascii="標楷體" w:eastAsia="標楷體" w:hAnsi="標楷體"/>
              </w:rPr>
            </w:pPr>
            <w:proofErr w:type="gramStart"/>
            <w:r w:rsidRPr="00D51550">
              <w:rPr>
                <w:rFonts w:ascii="標楷體" w:eastAsia="標楷體" w:hAnsi="標楷體" w:hint="eastAsia"/>
              </w:rPr>
              <w:t>一</w:t>
            </w:r>
            <w:proofErr w:type="gramEnd"/>
            <w:r w:rsidRPr="00D51550">
              <w:rPr>
                <w:rFonts w:ascii="標楷體" w:eastAsia="標楷體" w:hAnsi="標楷體" w:hint="eastAsia"/>
              </w:rPr>
              <w:t>.</w:t>
            </w:r>
            <w:r w:rsidR="00410F82" w:rsidRPr="00D51550">
              <w:rPr>
                <w:rFonts w:ascii="標楷體" w:eastAsia="標楷體" w:hAnsi="標楷體" w:hint="eastAsia"/>
              </w:rPr>
              <w:t xml:space="preserve"> </w:t>
            </w:r>
            <w:r w:rsidR="00D51550" w:rsidRPr="00D51550">
              <w:rPr>
                <w:rFonts w:ascii="標楷體" w:eastAsia="標楷體" w:hAnsi="標楷體" w:hint="eastAsia"/>
              </w:rPr>
              <w:t>具備操作服務相關設備、設施等基礎知識</w:t>
            </w:r>
          </w:p>
          <w:p w:rsidR="00227AC4" w:rsidRPr="00D51550" w:rsidRDefault="00227AC4" w:rsidP="00D51550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D51550">
              <w:rPr>
                <w:rFonts w:ascii="標楷體" w:eastAsia="標楷體" w:hAnsi="標楷體" w:hint="eastAsia"/>
              </w:rPr>
              <w:t>二.</w:t>
            </w:r>
            <w:r w:rsidR="00410F82" w:rsidRPr="00D51550">
              <w:rPr>
                <w:rFonts w:ascii="標楷體" w:eastAsia="標楷體" w:hAnsi="標楷體" w:hint="eastAsia"/>
              </w:rPr>
              <w:t xml:space="preserve"> </w:t>
            </w:r>
            <w:r w:rsidR="00D51550" w:rsidRPr="00D51550">
              <w:rPr>
                <w:rFonts w:ascii="標楷體" w:eastAsia="標楷體" w:hAnsi="標楷體" w:hint="eastAsia"/>
              </w:rPr>
              <w:t>具備正確的從業概念、安全意識及互助合作精神</w:t>
            </w:r>
            <w:r w:rsidR="00D51550" w:rsidRPr="00D51550">
              <w:rPr>
                <w:rFonts w:ascii="標楷體" w:eastAsia="標楷體" w:hAnsi="標楷體" w:hint="eastAsia"/>
              </w:rPr>
              <w:t>。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1A7B79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1A7B79">
              <w:rPr>
                <w:rFonts w:ascii="標楷體" w:eastAsia="標楷體" w:hAnsi="標楷體" w:hint="eastAsia"/>
              </w:rPr>
              <w:t>學科、術科、學習態度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1A7B79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1A7B79">
              <w:rPr>
                <w:rFonts w:ascii="標楷體" w:eastAsia="標楷體" w:hAnsi="標楷體" w:hint="eastAsia"/>
              </w:rPr>
              <w:t>期中考25％、期末考25％、平時50％（學習態度、作業、口頭問答）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vAlign w:val="center"/>
          </w:tcPr>
          <w:p w:rsidR="00227AC4" w:rsidRPr="001A7B79" w:rsidRDefault="00D51550" w:rsidP="00D51550">
            <w:pPr>
              <w:spacing w:line="400" w:lineRule="exact"/>
              <w:rPr>
                <w:rFonts w:ascii="標楷體" w:eastAsia="標楷體" w:hAnsi="標楷體"/>
              </w:rPr>
            </w:pPr>
            <w:r w:rsidRPr="00D51550">
              <w:rPr>
                <w:rFonts w:ascii="標楷體" w:eastAsia="標楷體" w:hAnsi="標楷體" w:hint="eastAsia"/>
              </w:rPr>
              <w:t>具備工作職業安全與衛生知識的基礎知識</w:t>
            </w: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227AC4" w:rsidRPr="000A19B9" w:rsidTr="001A7B79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227AC4" w:rsidRPr="000A19B9" w:rsidRDefault="00D51550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227AC4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蔡政穎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27AC4" w:rsidRDefault="00D51550" w:rsidP="00227AC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衛生安全概論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227AC4" w:rsidRPr="000A19B9" w:rsidRDefault="00F270BE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綜職</w:t>
            </w:r>
            <w:proofErr w:type="gramEnd"/>
            <w:r w:rsidR="001A7A55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</w:tr>
      <w:tr w:rsidR="00227AC4" w:rsidRPr="000A19B9" w:rsidTr="001A7B79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27AC4" w:rsidRDefault="00227AC4" w:rsidP="00227AC4">
            <w:pPr>
              <w:pStyle w:val="1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 xml:space="preserve">備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227AC4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vAlign w:val="center"/>
          </w:tcPr>
          <w:p w:rsidR="00227AC4" w:rsidRPr="000312CD" w:rsidRDefault="002005BC" w:rsidP="00227AC4">
            <w:pPr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27AC4" w:rsidRPr="000A19B9" w:rsidRDefault="00227AC4" w:rsidP="00227AC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410F82" w:rsidRPr="000A19B9" w:rsidTr="00AD3A4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</w:tcPr>
          <w:p w:rsidR="00410F82" w:rsidRPr="00D51550" w:rsidRDefault="00D51550" w:rsidP="00410F82">
            <w:pPr>
              <w:rPr>
                <w:rFonts w:ascii="標楷體" w:eastAsia="標楷體" w:hAnsi="標楷體"/>
              </w:rPr>
            </w:pPr>
            <w:r w:rsidRPr="00D51550">
              <w:rPr>
                <w:rFonts w:ascii="標楷體" w:eastAsia="標楷體" w:hAnsi="標楷體"/>
              </w:rPr>
              <w:t>職業安全基本概念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10F82" w:rsidRPr="000A19B9" w:rsidRDefault="00410F82" w:rsidP="00410F8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D51550" w:rsidRPr="000A19B9" w:rsidTr="00C937F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</w:tcPr>
          <w:p w:rsidR="00D51550" w:rsidRPr="00D51550" w:rsidRDefault="00D51550" w:rsidP="00D51550">
            <w:pPr>
              <w:rPr>
                <w:rFonts w:ascii="標楷體" w:eastAsia="標楷體" w:hAnsi="標楷體"/>
              </w:rPr>
            </w:pPr>
            <w:r w:rsidRPr="00D51550">
              <w:rPr>
                <w:rFonts w:ascii="標楷體" w:eastAsia="標楷體" w:hAnsi="標楷體"/>
              </w:rPr>
              <w:t>職業安全基本概念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02/28 放假</w:t>
            </w:r>
          </w:p>
        </w:tc>
      </w:tr>
      <w:tr w:rsidR="00D51550" w:rsidRPr="000A19B9" w:rsidTr="00C937F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</w:tcPr>
          <w:p w:rsidR="00D51550" w:rsidRPr="00D51550" w:rsidRDefault="00D51550" w:rsidP="00D51550">
            <w:pPr>
              <w:rPr>
                <w:rFonts w:ascii="標楷體" w:eastAsia="標楷體" w:hAnsi="標楷體"/>
              </w:rPr>
            </w:pPr>
            <w:r w:rsidRPr="00D51550">
              <w:rPr>
                <w:rFonts w:ascii="標楷體" w:eastAsia="標楷體" w:hAnsi="標楷體"/>
              </w:rPr>
              <w:t>無敵鐵金剛-個人防護具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D51550" w:rsidRPr="000A19B9" w:rsidTr="00C937F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</w:tcPr>
          <w:p w:rsidR="00D51550" w:rsidRPr="00D51550" w:rsidRDefault="00D51550" w:rsidP="00D51550">
            <w:pPr>
              <w:rPr>
                <w:rFonts w:ascii="標楷體" w:eastAsia="標楷體" w:hAnsi="標楷體"/>
              </w:rPr>
            </w:pPr>
            <w:r w:rsidRPr="00D51550">
              <w:rPr>
                <w:rFonts w:ascii="標楷體" w:eastAsia="標楷體" w:hAnsi="標楷體"/>
              </w:rPr>
              <w:t>無敵鐵金剛-個人防護具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D51550" w:rsidRPr="000A19B9" w:rsidTr="00AA689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</w:tcPr>
          <w:p w:rsidR="00D51550" w:rsidRPr="00D51550" w:rsidRDefault="00D51550" w:rsidP="00D51550">
            <w:pPr>
              <w:rPr>
                <w:rFonts w:ascii="標楷體" w:eastAsia="標楷體" w:hAnsi="標楷體"/>
              </w:rPr>
            </w:pPr>
            <w:r w:rsidRPr="00D51550">
              <w:rPr>
                <w:rFonts w:ascii="標楷體" w:eastAsia="標楷體" w:hAnsi="標楷體"/>
              </w:rPr>
              <w:t>無敵鐵金剛-個人防護具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實作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D51550" w:rsidRPr="000A19B9" w:rsidTr="005F7F9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</w:tcPr>
          <w:p w:rsidR="00D51550" w:rsidRPr="00D51550" w:rsidRDefault="00D51550" w:rsidP="00D51550">
            <w:pPr>
              <w:rPr>
                <w:rFonts w:ascii="標楷體" w:eastAsia="標楷體" w:hAnsi="標楷體"/>
              </w:rPr>
            </w:pPr>
            <w:r w:rsidRPr="00D51550">
              <w:rPr>
                <w:rFonts w:ascii="標楷體" w:eastAsia="標楷體" w:hAnsi="標楷體"/>
              </w:rPr>
              <w:t>職場事故傷害預防與處</w:t>
            </w:r>
            <w:bookmarkStart w:id="0" w:name="_GoBack"/>
            <w:bookmarkEnd w:id="0"/>
            <w:r w:rsidRPr="00D51550">
              <w:rPr>
                <w:rFonts w:ascii="標楷體" w:eastAsia="標楷體" w:hAnsi="標楷體"/>
              </w:rPr>
              <w:t>理方法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D51550" w:rsidRPr="000A19B9" w:rsidTr="005F7F9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</w:tcPr>
          <w:p w:rsidR="00D51550" w:rsidRPr="00D51550" w:rsidRDefault="00D51550" w:rsidP="00D51550">
            <w:pPr>
              <w:rPr>
                <w:rFonts w:ascii="標楷體" w:eastAsia="標楷體" w:hAnsi="標楷體"/>
              </w:rPr>
            </w:pPr>
            <w:r w:rsidRPr="00D51550">
              <w:rPr>
                <w:rFonts w:ascii="標楷體" w:eastAsia="標楷體" w:hAnsi="標楷體"/>
              </w:rPr>
              <w:t>職場事故傷害預防與處理方法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D51550" w:rsidRPr="000A19B9" w:rsidTr="005F7F9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</w:tcPr>
          <w:p w:rsidR="00D51550" w:rsidRPr="00D51550" w:rsidRDefault="00D51550" w:rsidP="00D51550">
            <w:pPr>
              <w:rPr>
                <w:rFonts w:ascii="標楷體" w:eastAsia="標楷體" w:hAnsi="標楷體"/>
              </w:rPr>
            </w:pPr>
            <w:r w:rsidRPr="00D51550">
              <w:rPr>
                <w:rFonts w:ascii="標楷體" w:eastAsia="標楷體" w:hAnsi="標楷體"/>
              </w:rPr>
              <w:t>職場事故傷害預防與處理方法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04/12 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D51550" w:rsidRPr="000A19B9" w:rsidTr="00A70EF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</w:tcPr>
          <w:p w:rsidR="00D51550" w:rsidRPr="00D51550" w:rsidRDefault="00D51550" w:rsidP="00D51550">
            <w:pPr>
              <w:rPr>
                <w:rFonts w:ascii="標楷體" w:eastAsia="標楷體" w:hAnsi="標楷體"/>
              </w:rPr>
            </w:pPr>
            <w:r w:rsidRPr="00D51550">
              <w:rPr>
                <w:rFonts w:ascii="標楷體" w:eastAsia="標楷體" w:hAnsi="標楷體"/>
              </w:rPr>
              <w:t>職業病的種類與預防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1550" w:rsidRDefault="00D51550" w:rsidP="00D5155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proofErr w:type="gramStart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乙天</w:t>
            </w:r>
          </w:p>
          <w:p w:rsidR="00D51550" w:rsidRPr="000A19B9" w:rsidRDefault="00D51550" w:rsidP="00D5155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D51550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</w:tcPr>
          <w:p w:rsidR="00D51550" w:rsidRPr="00D51550" w:rsidRDefault="00D51550" w:rsidP="00D51550">
            <w:pPr>
              <w:rPr>
                <w:rFonts w:ascii="標楷體" w:eastAsia="標楷體" w:hAnsi="標楷體"/>
              </w:rPr>
            </w:pPr>
            <w:r w:rsidRPr="00D51550">
              <w:rPr>
                <w:rFonts w:ascii="標楷體" w:eastAsia="標楷體" w:hAnsi="標楷體"/>
              </w:rPr>
              <w:t>職業病的種類與預防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D51550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</w:tcPr>
          <w:p w:rsidR="00D51550" w:rsidRPr="00D51550" w:rsidRDefault="00D51550" w:rsidP="00D51550">
            <w:pPr>
              <w:rPr>
                <w:rFonts w:ascii="標楷體" w:eastAsia="標楷體" w:hAnsi="標楷體"/>
              </w:rPr>
            </w:pPr>
            <w:r w:rsidRPr="00D51550">
              <w:rPr>
                <w:rFonts w:ascii="標楷體" w:eastAsia="標楷體" w:hAnsi="標楷體"/>
              </w:rPr>
              <w:t>職業病的種類與預防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D51550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</w:tcPr>
          <w:p w:rsidR="00D51550" w:rsidRPr="00D51550" w:rsidRDefault="00D51550" w:rsidP="00D51550">
            <w:pPr>
              <w:rPr>
                <w:rFonts w:ascii="標楷體" w:eastAsia="標楷體" w:hAnsi="標楷體"/>
              </w:rPr>
            </w:pPr>
            <w:r w:rsidRPr="00D51550">
              <w:rPr>
                <w:rFonts w:ascii="標楷體" w:eastAsia="標楷體" w:hAnsi="標楷體"/>
              </w:rPr>
              <w:t>職業病的種類與預防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D51550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</w:tcPr>
          <w:p w:rsidR="00D51550" w:rsidRPr="00D51550" w:rsidRDefault="00D51550" w:rsidP="00D51550">
            <w:pPr>
              <w:rPr>
                <w:rFonts w:ascii="標楷體" w:eastAsia="標楷體" w:hAnsi="標楷體"/>
              </w:rPr>
            </w:pPr>
            <w:r w:rsidRPr="00D51550">
              <w:rPr>
                <w:rFonts w:ascii="標楷體" w:eastAsia="標楷體" w:hAnsi="標楷體"/>
              </w:rPr>
              <w:t>簡易急救方式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D51550" w:rsidRPr="000A19B9" w:rsidTr="00734B3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</w:tcPr>
          <w:p w:rsidR="00D51550" w:rsidRPr="00D51550" w:rsidRDefault="00D51550" w:rsidP="00D51550">
            <w:pPr>
              <w:rPr>
                <w:rFonts w:ascii="標楷體" w:eastAsia="標楷體" w:hAnsi="標楷體"/>
              </w:rPr>
            </w:pPr>
            <w:r w:rsidRPr="00D51550">
              <w:rPr>
                <w:rFonts w:ascii="標楷體" w:eastAsia="標楷體" w:hAnsi="標楷體"/>
              </w:rPr>
              <w:t>簡易急救方式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D51550" w:rsidRPr="000A19B9" w:rsidTr="00126F9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</w:tcPr>
          <w:p w:rsidR="00D51550" w:rsidRPr="00D51550" w:rsidRDefault="00D51550" w:rsidP="00D51550">
            <w:pPr>
              <w:rPr>
                <w:rFonts w:ascii="標楷體" w:eastAsia="標楷體" w:hAnsi="標楷體"/>
              </w:rPr>
            </w:pPr>
            <w:r w:rsidRPr="00D51550">
              <w:rPr>
                <w:rFonts w:ascii="標楷體" w:eastAsia="標楷體" w:hAnsi="標楷體"/>
              </w:rPr>
              <w:t>簡易急救方式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實作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D51550" w:rsidRPr="000A19B9" w:rsidTr="00C524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</w:tcPr>
          <w:p w:rsidR="00D51550" w:rsidRPr="00D51550" w:rsidRDefault="00D51550" w:rsidP="00D51550">
            <w:pPr>
              <w:rPr>
                <w:rFonts w:ascii="標楷體" w:eastAsia="標楷體" w:hAnsi="標楷體"/>
              </w:rPr>
            </w:pPr>
            <w:r w:rsidRPr="00D51550">
              <w:rPr>
                <w:rFonts w:ascii="標楷體" w:eastAsia="標楷體" w:hAnsi="標楷體"/>
              </w:rPr>
              <w:t xml:space="preserve">食品衛生安全的重要性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D51550" w:rsidRPr="000A19B9" w:rsidTr="00C5249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</w:tcPr>
          <w:p w:rsidR="00D51550" w:rsidRPr="00D51550" w:rsidRDefault="00D51550" w:rsidP="00D51550">
            <w:pPr>
              <w:rPr>
                <w:rFonts w:ascii="標楷體" w:eastAsia="標楷體" w:hAnsi="標楷體"/>
              </w:rPr>
            </w:pPr>
            <w:r w:rsidRPr="00D51550">
              <w:rPr>
                <w:rFonts w:ascii="標楷體" w:eastAsia="標楷體" w:hAnsi="標楷體"/>
              </w:rPr>
              <w:t xml:space="preserve">食品衛生安全的重要性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D51550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vAlign w:val="center"/>
          </w:tcPr>
          <w:p w:rsidR="00D51550" w:rsidRPr="00D51550" w:rsidRDefault="00D51550" w:rsidP="00D51550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D51550">
              <w:rPr>
                <w:rFonts w:ascii="標楷體" w:eastAsia="標楷體" w:hAnsi="標楷體"/>
              </w:rPr>
              <w:t>勞動法令規章與相關議題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D51550" w:rsidRPr="000A19B9" w:rsidTr="00F4388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vAlign w:val="center"/>
          </w:tcPr>
          <w:p w:rsidR="00D51550" w:rsidRPr="00D51550" w:rsidRDefault="00D51550" w:rsidP="00D51550">
            <w:pPr>
              <w:ind w:left="57" w:right="57"/>
              <w:jc w:val="both"/>
              <w:rPr>
                <w:rFonts w:ascii="標楷體" w:eastAsia="標楷體" w:hAnsi="標楷體"/>
              </w:rPr>
            </w:pPr>
            <w:r w:rsidRPr="00D51550">
              <w:rPr>
                <w:rFonts w:ascii="標楷體" w:eastAsia="標楷體" w:hAnsi="標楷體"/>
              </w:rPr>
              <w:t>勞動法令規章與相關議題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jc w:val="center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1A7B79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口頭問答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D51550" w:rsidRPr="000A19B9" w:rsidTr="001A7B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51550" w:rsidRDefault="00D51550" w:rsidP="00D5155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51550" w:rsidRPr="000A19B9" w:rsidRDefault="00D51550" w:rsidP="00D5155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D51550" w:rsidRPr="000A19B9" w:rsidRDefault="00D51550" w:rsidP="00D5155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B49" w:rsidRDefault="005B5B49">
      <w:r>
        <w:separator/>
      </w:r>
    </w:p>
  </w:endnote>
  <w:endnote w:type="continuationSeparator" w:id="0">
    <w:p w:rsidR="005B5B49" w:rsidRDefault="005B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1550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B49" w:rsidRDefault="005B5B49">
      <w:r>
        <w:separator/>
      </w:r>
    </w:p>
  </w:footnote>
  <w:footnote w:type="continuationSeparator" w:id="0">
    <w:p w:rsidR="005B5B49" w:rsidRDefault="005B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6318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A7A55"/>
    <w:rsid w:val="001A7B79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5BC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27AC4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1387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45D6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0F82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5E1B"/>
    <w:rsid w:val="005A695C"/>
    <w:rsid w:val="005B2AFD"/>
    <w:rsid w:val="005B43B2"/>
    <w:rsid w:val="005B4A01"/>
    <w:rsid w:val="005B5B49"/>
    <w:rsid w:val="005C42C4"/>
    <w:rsid w:val="005C669F"/>
    <w:rsid w:val="005C746C"/>
    <w:rsid w:val="005E263E"/>
    <w:rsid w:val="005F1FE3"/>
    <w:rsid w:val="005F4210"/>
    <w:rsid w:val="00604328"/>
    <w:rsid w:val="00604987"/>
    <w:rsid w:val="006068E6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32F7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87CB4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2040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55CA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550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270BE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FBBECDC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10">
    <w:name w:val="內文1"/>
    <w:rsid w:val="006632F7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E100A-0ABE-4005-81DE-2E7AF110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1</Pages>
  <Words>682</Words>
  <Characters>492</Characters>
  <Application>Microsoft Office Word</Application>
  <DocSecurity>0</DocSecurity>
  <Lines>4</Lines>
  <Paragraphs>2</Paragraphs>
  <ScaleCrop>false</ScaleCrop>
  <Company>User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2025-02-20T04:00:00Z</dcterms:created>
  <dcterms:modified xsi:type="dcterms:W3CDTF">2025-02-20T04:00:00Z</dcterms:modified>
</cp:coreProperties>
</file>