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227AC4">
        <w:rPr>
          <w:rFonts w:ascii="標楷體" w:eastAsia="標楷體" w:hAnsi="標楷體" w:hint="eastAsia"/>
        </w:rPr>
        <w:t>綜職</w:t>
      </w:r>
      <w:r w:rsidR="00227AC4" w:rsidRPr="000A19B9">
        <w:rPr>
          <w:rFonts w:ascii="標楷體" w:eastAsia="標楷體" w:hAnsi="標楷體"/>
        </w:rPr>
        <w:t>科</w:t>
      </w:r>
      <w:r w:rsidR="00136318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2F1387">
        <w:rPr>
          <w:rFonts w:ascii="標楷體" w:eastAsia="標楷體" w:hAnsi="標楷體" w:hint="eastAsia"/>
        </w:rPr>
        <w:t>農場維護實作</w:t>
      </w:r>
      <w:r w:rsidR="00652460" w:rsidRPr="000A19B9">
        <w:rPr>
          <w:rFonts w:ascii="標楷體" w:eastAsia="標楷體" w:hAnsi="標楷體"/>
        </w:rPr>
        <w:t>科</w:t>
      </w:r>
      <w:r w:rsidR="001A7B7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27AC4" w:rsidRPr="000A19B9" w:rsidTr="00F55F7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:rsidR="00227AC4" w:rsidRPr="002F1387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2F1387">
              <w:rPr>
                <w:rFonts w:ascii="標楷體" w:eastAsia="標楷體" w:hAnsi="標楷體" w:hint="eastAsia"/>
              </w:rPr>
              <w:t>一.</w:t>
            </w:r>
            <w:r w:rsidR="002F1387" w:rsidRPr="002F1387">
              <w:rPr>
                <w:rFonts w:ascii="標楷體" w:eastAsia="標楷體" w:hAnsi="標楷體" w:hint="eastAsia"/>
              </w:rPr>
              <w:t>引導學生了解</w:t>
            </w:r>
            <w:r w:rsidR="002F1387" w:rsidRPr="002F1387">
              <w:rPr>
                <w:rFonts w:ascii="標楷體" w:eastAsia="標楷體" w:hAnsi="標楷體" w:hint="eastAsia"/>
              </w:rPr>
              <w:t>農場維護實作</w:t>
            </w:r>
            <w:r w:rsidR="002F1387" w:rsidRPr="002F1387">
              <w:rPr>
                <w:rFonts w:ascii="標楷體" w:eastAsia="標楷體" w:hAnsi="標楷體" w:hint="eastAsia"/>
              </w:rPr>
              <w:t>，增進學生的基本</w:t>
            </w:r>
            <w:r w:rsidR="002F1387" w:rsidRPr="002F1387">
              <w:rPr>
                <w:rFonts w:ascii="標楷體" w:eastAsia="標楷體" w:hAnsi="標楷體" w:hint="eastAsia"/>
              </w:rPr>
              <w:t>農場維護實作</w:t>
            </w:r>
            <w:r w:rsidR="002F1387" w:rsidRPr="002F1387">
              <w:rPr>
                <w:rFonts w:ascii="標楷體" w:eastAsia="標楷體" w:hAnsi="標楷體" w:hint="eastAsia"/>
              </w:rPr>
              <w:t>能力</w:t>
            </w:r>
            <w:r w:rsidRPr="002F1387">
              <w:rPr>
                <w:rFonts w:ascii="標楷體" w:eastAsia="標楷體" w:hAnsi="標楷體" w:hint="eastAsia"/>
              </w:rPr>
              <w:t>.</w:t>
            </w:r>
          </w:p>
          <w:p w:rsidR="00227AC4" w:rsidRPr="002F1387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2F1387">
              <w:rPr>
                <w:rFonts w:ascii="標楷體" w:eastAsia="標楷體" w:hAnsi="標楷體" w:hint="eastAsia"/>
              </w:rPr>
              <w:t>二.</w:t>
            </w:r>
            <w:r w:rsidR="002F1387">
              <w:rPr>
                <w:rFonts w:ascii="標楷體" w:eastAsia="標楷體" w:hAnsi="標楷體" w:hint="eastAsia"/>
              </w:rPr>
              <w:t>讓學生從重複的動作中，練習農場維護所需的基本技術</w:t>
            </w:r>
            <w:r w:rsidRPr="002F1387">
              <w:rPr>
                <w:rFonts w:ascii="標楷體" w:eastAsia="標楷體" w:hAnsi="標楷體" w:hint="eastAsia"/>
              </w:rPr>
              <w:t>,</w:t>
            </w:r>
            <w:r w:rsidR="005A5E1B" w:rsidRPr="002F1387">
              <w:rPr>
                <w:rFonts w:ascii="標楷體" w:eastAsia="標楷體" w:hAnsi="標楷體" w:hint="eastAsia"/>
              </w:rPr>
              <w:t>並實際應用在生活及工作中</w:t>
            </w:r>
            <w:r w:rsidRPr="002F1387">
              <w:rPr>
                <w:rFonts w:ascii="標楷體" w:eastAsia="標楷體" w:hAnsi="標楷體" w:hint="eastAsia"/>
              </w:rPr>
              <w:t>。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學科、術科、學習態度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期中考25％、期末考25％、平時50％（學習態度、作業、口頭問答）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F1387" w:rsidP="00227AC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了解基本農場如何維護</w:t>
            </w:r>
            <w:r w:rsidR="00227AC4">
              <w:rPr>
                <w:rFonts w:ascii="標楷體" w:eastAsia="標楷體" w:hAnsi="標楷體" w:hint="eastAsia"/>
              </w:rPr>
              <w:t>，並應用在日常生活</w:t>
            </w:r>
            <w:r>
              <w:rPr>
                <w:rFonts w:ascii="標楷體" w:eastAsia="標楷體" w:hAnsi="標楷體" w:hint="eastAsia"/>
              </w:rPr>
              <w:t>及職場</w:t>
            </w:r>
            <w:r w:rsidR="00227AC4">
              <w:rPr>
                <w:rFonts w:ascii="標楷體" w:eastAsia="標楷體" w:hAnsi="標楷體" w:hint="eastAsia"/>
              </w:rPr>
              <w:t>上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27AC4" w:rsidRPr="000A19B9" w:rsidRDefault="002F1387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 w:rsidR="00227AC4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2F1387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農場維護實作</w:t>
            </w:r>
            <w:bookmarkStart w:id="0" w:name="_GoBack"/>
            <w:bookmarkEnd w:id="0"/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27AC4" w:rsidRPr="000A19B9" w:rsidRDefault="00F270BE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r w:rsidR="001A7A55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005BC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F1387" w:rsidP="00227AC4">
            <w:pPr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肥料的種類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F1387" w:rsidRPr="000A19B9" w:rsidTr="00C937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>
              <w:rPr>
                <w:rFonts w:ascii="標楷體" w:eastAsia="標楷體" w:hAnsi="標楷體" w:hint="eastAsia"/>
              </w:rPr>
              <w:t>肥料的種類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02/28 放假</w:t>
            </w:r>
          </w:p>
        </w:tc>
      </w:tr>
      <w:tr w:rsidR="002F1387" w:rsidRPr="000A19B9" w:rsidTr="00C937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>
              <w:rPr>
                <w:rFonts w:ascii="標楷體" w:eastAsia="標楷體" w:hAnsi="標楷體" w:hint="eastAsia"/>
              </w:rPr>
              <w:t>肥料的種類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F1387" w:rsidRPr="000A19B9" w:rsidTr="00C937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>
              <w:rPr>
                <w:rFonts w:ascii="標楷體" w:eastAsia="標楷體" w:hAnsi="標楷體" w:hint="eastAsia"/>
              </w:rPr>
              <w:t>自製肥料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DA2D11" w:rsidRDefault="002F1387" w:rsidP="00227AC4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自製肥料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F1387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1A7A55" w:rsidRPr="000A19B9" w:rsidTr="005F7F9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A7A55" w:rsidRPr="000A19B9" w:rsidRDefault="001A7A55" w:rsidP="001A7A5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A7A55" w:rsidRPr="000A19B9" w:rsidRDefault="001A7A55" w:rsidP="001A7A5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</w:tcPr>
          <w:p w:rsidR="001A7A55" w:rsidRDefault="002F1387" w:rsidP="001A7A55">
            <w:r>
              <w:rPr>
                <w:rFonts w:ascii="標楷體" w:eastAsia="標楷體" w:hAnsi="標楷體" w:hint="eastAsia"/>
                <w:sz w:val="20"/>
                <w:szCs w:val="20"/>
              </w:rPr>
              <w:t>農園種類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1A7A55" w:rsidRPr="000A19B9" w:rsidRDefault="001A7A55" w:rsidP="001A7A5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1A7A55" w:rsidRPr="000A19B9" w:rsidRDefault="001A7A55" w:rsidP="001A7A5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2F1387" w:rsidRPr="000A19B9" w:rsidTr="005F7F9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 w:rsidRPr="00A32E4B">
              <w:rPr>
                <w:rFonts w:ascii="標楷體" w:eastAsia="標楷體" w:hAnsi="標楷體" w:hint="eastAsia"/>
                <w:sz w:val="20"/>
                <w:szCs w:val="20"/>
              </w:rPr>
              <w:t>農園種類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2F1387" w:rsidRPr="000A19B9" w:rsidTr="005F7F9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 w:rsidRPr="00A32E4B">
              <w:rPr>
                <w:rFonts w:ascii="標楷體" w:eastAsia="標楷體" w:hAnsi="標楷體" w:hint="eastAsia"/>
                <w:sz w:val="20"/>
                <w:szCs w:val="20"/>
              </w:rPr>
              <w:t>農園種類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F1387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資材、用具種類與保養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2F1387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 w:rsidRPr="00DF2E52">
              <w:rPr>
                <w:rFonts w:ascii="標楷體" w:eastAsia="標楷體" w:hAnsi="標楷體" w:hint="eastAsia"/>
                <w:sz w:val="20"/>
                <w:szCs w:val="20"/>
              </w:rPr>
              <w:t>資材、用具種類與保養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2F1387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 w:rsidRPr="00DF2E52">
              <w:rPr>
                <w:rFonts w:ascii="標楷體" w:eastAsia="標楷體" w:hAnsi="標楷體" w:hint="eastAsia"/>
                <w:sz w:val="20"/>
                <w:szCs w:val="20"/>
              </w:rPr>
              <w:t>資材、用具種類與保養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2F1387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 w:rsidRPr="00DF2E52">
              <w:rPr>
                <w:rFonts w:ascii="標楷體" w:eastAsia="標楷體" w:hAnsi="標楷體" w:hint="eastAsia"/>
                <w:sz w:val="20"/>
                <w:szCs w:val="20"/>
              </w:rPr>
              <w:t>資材、用具種類與保養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F1387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 w:rsidRPr="00DF2E52">
              <w:rPr>
                <w:rFonts w:ascii="標楷體" w:eastAsia="標楷體" w:hAnsi="標楷體" w:hint="eastAsia"/>
                <w:sz w:val="20"/>
                <w:szCs w:val="20"/>
              </w:rPr>
              <w:t>資材、用具種類與保養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F1387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 w:rsidRPr="00DF2E52">
              <w:rPr>
                <w:rFonts w:ascii="標楷體" w:eastAsia="標楷體" w:hAnsi="標楷體" w:hint="eastAsia"/>
                <w:sz w:val="20"/>
                <w:szCs w:val="20"/>
              </w:rPr>
              <w:t>資材、用具種類與保養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F1387" w:rsidRPr="000A19B9" w:rsidTr="00126F9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>
              <w:rPr>
                <w:rFonts w:ascii="標楷體" w:eastAsia="標楷體" w:hAnsi="標楷體" w:hint="eastAsia"/>
                <w:sz w:val="20"/>
                <w:szCs w:val="20"/>
              </w:rPr>
              <w:t>菜園整地與種植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2F1387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 w:rsidRPr="00002662">
              <w:rPr>
                <w:rFonts w:ascii="標楷體" w:eastAsia="標楷體" w:hAnsi="標楷體" w:hint="eastAsia"/>
                <w:sz w:val="20"/>
                <w:szCs w:val="20"/>
              </w:rPr>
              <w:t>菜園整地與種植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2F1387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</w:tcPr>
          <w:p w:rsidR="002F1387" w:rsidRDefault="002F1387" w:rsidP="002F1387">
            <w:r w:rsidRPr="00002662">
              <w:rPr>
                <w:rFonts w:ascii="標楷體" w:eastAsia="標楷體" w:hAnsi="標楷體" w:hint="eastAsia"/>
                <w:sz w:val="20"/>
                <w:szCs w:val="20"/>
              </w:rPr>
              <w:t>菜園整地與種植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F1387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F1387" w:rsidRPr="000A19B9" w:rsidRDefault="002F1387" w:rsidP="002F1387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F1387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菜園管理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227AC4" w:rsidRPr="000A19B9" w:rsidTr="00F4388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F1387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菜園管理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F1387" w:rsidP="002F138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Default="00227AC4" w:rsidP="00227AC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49" w:rsidRDefault="005B5B49">
      <w:r>
        <w:separator/>
      </w:r>
    </w:p>
  </w:endnote>
  <w:endnote w:type="continuationSeparator" w:id="0">
    <w:p w:rsidR="005B5B49" w:rsidRDefault="005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49" w:rsidRDefault="005B5B49">
      <w:r>
        <w:separator/>
      </w:r>
    </w:p>
  </w:footnote>
  <w:footnote w:type="continuationSeparator" w:id="0">
    <w:p w:rsidR="005B5B49" w:rsidRDefault="005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318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A7A55"/>
    <w:rsid w:val="001A7B79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5BC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27AC4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1387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45D6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E1B"/>
    <w:rsid w:val="005A695C"/>
    <w:rsid w:val="005B2AFD"/>
    <w:rsid w:val="005B43B2"/>
    <w:rsid w:val="005B4A01"/>
    <w:rsid w:val="005B5B49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7CB4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2040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270BE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BBECD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97E4-A22E-4324-A827-7C23A320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644</Words>
  <Characters>488</Characters>
  <Application>Microsoft Office Word</Application>
  <DocSecurity>0</DocSecurity>
  <Lines>4</Lines>
  <Paragraphs>2</Paragraphs>
  <ScaleCrop>false</ScaleCrop>
  <Company>User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2025-02-20T03:40:00Z</dcterms:created>
  <dcterms:modified xsi:type="dcterms:W3CDTF">2025-02-20T03:40:00Z</dcterms:modified>
</cp:coreProperties>
</file>