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909FA" w14:textId="62E5307D"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 </w:t>
      </w:r>
      <w:r w:rsidR="00AB2711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 </w:t>
      </w:r>
      <w:proofErr w:type="gramStart"/>
      <w:r w:rsidR="00AB2711">
        <w:rPr>
          <w:rFonts w:ascii="標楷體" w:eastAsia="標楷體" w:hAnsi="標楷體" w:hint="eastAsia"/>
        </w:rPr>
        <w:t>綜職科</w:t>
      </w:r>
      <w:proofErr w:type="gramEnd"/>
      <w:r w:rsidR="00AB2711">
        <w:rPr>
          <w:rFonts w:ascii="標楷體" w:eastAsia="標楷體" w:hAnsi="標楷體" w:hint="eastAsia"/>
        </w:rPr>
        <w:t xml:space="preserve"> </w:t>
      </w:r>
      <w:bookmarkStart w:id="0" w:name="_GoBack"/>
      <w:r w:rsidR="00AB2711">
        <w:rPr>
          <w:rFonts w:ascii="標楷體" w:eastAsia="標楷體" w:hAnsi="標楷體" w:hint="eastAsia"/>
        </w:rPr>
        <w:t>農業植</w:t>
      </w:r>
      <w:r w:rsidR="002B0319">
        <w:rPr>
          <w:rFonts w:ascii="標楷體" w:eastAsia="標楷體" w:hAnsi="標楷體" w:hint="eastAsia"/>
        </w:rPr>
        <w:t>栽</w:t>
      </w:r>
      <w:r w:rsidR="00AB2711">
        <w:rPr>
          <w:rFonts w:ascii="標楷體" w:eastAsia="標楷體" w:hAnsi="標楷體" w:hint="eastAsia"/>
        </w:rPr>
        <w:t>實務</w:t>
      </w:r>
      <w:bookmarkEnd w:id="0"/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52460" w:rsidRPr="000A19B9" w14:paraId="7CCFA054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015076A5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2BD4733A" w14:textId="77777777" w:rsidR="00AB2711" w:rsidRDefault="00AB2711" w:rsidP="00AB271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</w:rPr>
              <w:t>1.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了解植物生長發育過程，並於植物栽培中學習環境生態保育觀念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10554061" w14:textId="77777777" w:rsidR="00AB2711" w:rsidRDefault="00AB2711" w:rsidP="00AB271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2.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具備基礎農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業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種植的服務職能。</w:t>
            </w:r>
            <w:r w:rsidRPr="00AB2711"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 xml:space="preserve"> </w:t>
            </w:r>
          </w:p>
          <w:p w14:paraId="31938794" w14:textId="77777777" w:rsidR="00AB2711" w:rsidRDefault="00AB2711" w:rsidP="00AB271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vanish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3.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熟練農作物生產場所工具器械操作技能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03C51767" w14:textId="77777777" w:rsidR="00AB2711" w:rsidRDefault="00AB2711" w:rsidP="00AB271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vanish/>
                <w:color w:val="000000"/>
                <w:kern w:val="0"/>
                <w:sz w:val="23"/>
                <w:szCs w:val="23"/>
              </w:rPr>
              <w:t>4.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具備農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業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植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栽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病蟲草害</w:t>
            </w:r>
            <w:proofErr w:type="gramEnd"/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基礎防治處理技能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。</w:t>
            </w:r>
          </w:p>
          <w:p w14:paraId="412529FE" w14:textId="77777777" w:rsidR="00AB2711" w:rsidRDefault="00AB2711" w:rsidP="00AB271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5.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落實職業安全與衛生知識的維護能力。</w:t>
            </w:r>
          </w:p>
          <w:p w14:paraId="06E43B9D" w14:textId="6AD32451" w:rsidR="00652460" w:rsidRPr="00AB2711" w:rsidRDefault="00AB2711" w:rsidP="00AB2711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6.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具備工作倫理及工作態度，積極溝通互動與協調</w:t>
            </w:r>
          </w:p>
        </w:tc>
      </w:tr>
      <w:tr w:rsidR="00652460" w:rsidRPr="000A19B9" w14:paraId="58FBB6E1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446A11C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49F93F3" w14:textId="3C4DCE92" w:rsidR="00652460" w:rsidRPr="00AB2711" w:rsidRDefault="00AB2711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DF72B9">
              <w:rPr>
                <w:rFonts w:eastAsia="標楷體"/>
                <w:sz w:val="20"/>
                <w:szCs w:val="20"/>
              </w:rPr>
              <w:t>口語評量、觀察評量、實作評量。</w:t>
            </w:r>
          </w:p>
        </w:tc>
      </w:tr>
      <w:tr w:rsidR="00652460" w:rsidRPr="000A19B9" w14:paraId="284E3306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4BA3BB44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6353FE43" w14:textId="72B5D242" w:rsidR="00652460" w:rsidRPr="000A19B9" w:rsidRDefault="00AB2711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DF72B9">
              <w:rPr>
                <w:rFonts w:eastAsia="標楷體"/>
                <w:sz w:val="20"/>
                <w:szCs w:val="20"/>
              </w:rPr>
              <w:t>期中</w:t>
            </w:r>
            <w:r w:rsidRPr="00DF72B9">
              <w:rPr>
                <w:rFonts w:eastAsia="標楷體"/>
                <w:sz w:val="20"/>
                <w:szCs w:val="20"/>
              </w:rPr>
              <w:t>30%</w:t>
            </w:r>
            <w:r w:rsidRPr="00DF72B9">
              <w:rPr>
                <w:rFonts w:eastAsia="標楷體"/>
                <w:sz w:val="20"/>
                <w:szCs w:val="20"/>
              </w:rPr>
              <w:t>，期末</w:t>
            </w:r>
            <w:r w:rsidRPr="00DF72B9">
              <w:rPr>
                <w:rFonts w:eastAsia="標楷體"/>
                <w:sz w:val="20"/>
                <w:szCs w:val="20"/>
              </w:rPr>
              <w:t>30%</w:t>
            </w:r>
            <w:r w:rsidRPr="00DF72B9">
              <w:rPr>
                <w:rFonts w:eastAsia="標楷體"/>
                <w:sz w:val="20"/>
                <w:szCs w:val="20"/>
              </w:rPr>
              <w:t>，平常</w:t>
            </w:r>
            <w:r w:rsidRPr="00DF72B9">
              <w:rPr>
                <w:rFonts w:eastAsia="標楷體"/>
                <w:sz w:val="20"/>
                <w:szCs w:val="20"/>
              </w:rPr>
              <w:t>40%</w:t>
            </w:r>
            <w:r w:rsidRPr="00DF72B9">
              <w:rPr>
                <w:rFonts w:eastAsia="標楷體"/>
                <w:sz w:val="20"/>
                <w:szCs w:val="20"/>
              </w:rPr>
              <w:t>。</w:t>
            </w:r>
          </w:p>
        </w:tc>
      </w:tr>
      <w:tr w:rsidR="00652460" w:rsidRPr="000A19B9" w14:paraId="21BEF66D" w14:textId="77777777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14:paraId="5B08291F" w14:textId="77777777" w:rsidR="00652460" w:rsidRPr="000A19B9" w:rsidRDefault="00652460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14:paraId="78F0CA4D" w14:textId="77777777" w:rsidR="00AB2711" w:rsidRPr="00DF72B9" w:rsidRDefault="00AB2711" w:rsidP="00AB2711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DF72B9">
              <w:rPr>
                <w:rFonts w:eastAsia="標楷體"/>
                <w:sz w:val="20"/>
                <w:szCs w:val="20"/>
              </w:rPr>
              <w:t>以學生主題以提高學習興趣、建立就業能力。</w:t>
            </w:r>
          </w:p>
          <w:p w14:paraId="488DF6D1" w14:textId="25D3163D" w:rsidR="00AB2711" w:rsidRPr="00DF72B9" w:rsidRDefault="00AB2711" w:rsidP="00AB2711">
            <w:pPr>
              <w:spacing w:line="360" w:lineRule="exact"/>
              <w:rPr>
                <w:rFonts w:eastAsia="標楷體"/>
                <w:sz w:val="20"/>
                <w:szCs w:val="20"/>
              </w:rPr>
            </w:pPr>
            <w:r w:rsidRPr="00DF72B9">
              <w:rPr>
                <w:rFonts w:eastAsia="標楷體"/>
                <w:sz w:val="20"/>
                <w:szCs w:val="20"/>
              </w:rPr>
              <w:t>以務實強化學生</w:t>
            </w:r>
            <w:r>
              <w:rPr>
                <w:rFonts w:eastAsia="標楷體" w:hint="eastAsia"/>
                <w:sz w:val="20"/>
                <w:szCs w:val="20"/>
              </w:rPr>
              <w:t>農業植栽實務</w:t>
            </w:r>
            <w:r w:rsidRPr="00DF72B9">
              <w:rPr>
                <w:rFonts w:eastAsia="標楷體"/>
                <w:sz w:val="20"/>
                <w:szCs w:val="20"/>
              </w:rPr>
              <w:t>的能力。</w:t>
            </w:r>
          </w:p>
          <w:p w14:paraId="631E7016" w14:textId="094279BC" w:rsidR="00652460" w:rsidRPr="000A19B9" w:rsidRDefault="00AB2711" w:rsidP="00AB2711">
            <w:pPr>
              <w:spacing w:line="360" w:lineRule="exact"/>
              <w:rPr>
                <w:rFonts w:ascii="標楷體" w:eastAsia="標楷體" w:hAnsi="標楷體"/>
              </w:rPr>
            </w:pPr>
            <w:r w:rsidRPr="00DF72B9">
              <w:rPr>
                <w:rFonts w:eastAsia="標楷體"/>
                <w:sz w:val="20"/>
                <w:szCs w:val="20"/>
              </w:rPr>
              <w:t>透過實務的教學提升學生學習經驗。</w:t>
            </w:r>
          </w:p>
        </w:tc>
      </w:tr>
      <w:tr w:rsidR="00652460" w:rsidRPr="000A19B9" w14:paraId="4D19A08D" w14:textId="77777777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14:paraId="360085CC" w14:textId="77777777"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FC097A" w:rsidRPr="000A19B9" w14:paraId="281ABE1A" w14:textId="77777777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14:paraId="6B3118F6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14:paraId="55978A1B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14:paraId="319A07A6" w14:textId="27D85345" w:rsidR="00FC097A" w:rsidRPr="000A19B9" w:rsidRDefault="00AB2711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="00FC097A"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="00FC097A"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7D243CF9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14:paraId="72441C35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9FB11EB" w14:textId="437386DF" w:rsidR="00FC097A" w:rsidRPr="000A19B9" w:rsidRDefault="00AB2711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孫翠萍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6FEB372A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2DB03B72" w14:textId="628EF519" w:rsidR="00FC097A" w:rsidRPr="000A19B9" w:rsidRDefault="00AB2711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優質特教平台、網路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14:paraId="5CE5618C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14:paraId="66DC2F98" w14:textId="20F66879" w:rsidR="00FC097A" w:rsidRPr="000A19B9" w:rsidRDefault="00AB2711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綜職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二忠</w:t>
            </w:r>
          </w:p>
        </w:tc>
      </w:tr>
      <w:tr w:rsidR="00FC097A" w:rsidRPr="000A19B9" w14:paraId="02032FB6" w14:textId="77777777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14:paraId="24FBA3CB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14:paraId="64C76D00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14:paraId="51AD7310" w14:textId="77777777" w:rsidR="00FC097A" w:rsidRPr="000A19B9" w:rsidRDefault="00FC097A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14:paraId="06241365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14:paraId="3108B05B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14:paraId="35626269" w14:textId="3C77BD5C" w:rsidR="00FC097A" w:rsidRPr="000A19B9" w:rsidRDefault="00AB2711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自編教材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14:paraId="1A661756" w14:textId="77777777" w:rsidR="00FC097A" w:rsidRPr="000A19B9" w:rsidRDefault="00FC097A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14:paraId="5999F2C4" w14:textId="77777777" w:rsidR="00FC097A" w:rsidRPr="000A19B9" w:rsidRDefault="00FC097A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14:paraId="18886CAD" w14:textId="77777777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49F8D0" w14:textId="77777777"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63DB1708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70F8C15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A7DFD56" w14:textId="77777777"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E6CA1D0" w14:textId="77777777"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320809" w:rsidRPr="000A19B9" w14:paraId="611CC78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4BDE098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35E0674" w14:textId="77777777" w:rsidR="00320809" w:rsidRPr="000A19B9" w:rsidRDefault="00320809" w:rsidP="0032080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92A64D0" w14:textId="69488D51" w:rsidR="00320809" w:rsidRPr="00320809" w:rsidRDefault="00320809" w:rsidP="00320809">
            <w:pPr>
              <w:autoSpaceDE w:val="0"/>
              <w:autoSpaceDN w:val="0"/>
              <w:adjustRightInd w:val="0"/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  <w:t>A.</w:t>
            </w:r>
            <w:r w:rsidRPr="00320809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農園藝整理基本概念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6A3CC8" w14:textId="2AE3BC96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植栽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整理從業條件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18AA877F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320809" w:rsidRPr="000A19B9" w14:paraId="198EDF4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281EC528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F7E5DD5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DE28719" w14:textId="169D56CF" w:rsidR="00320809" w:rsidRPr="000A19B9" w:rsidRDefault="00320809" w:rsidP="0032080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  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665B84E" w14:textId="7DC68966" w:rsidR="00320809" w:rsidRPr="0046244E" w:rsidRDefault="00320809" w:rsidP="00320809">
            <w:pPr>
              <w:autoSpaceDE w:val="0"/>
              <w:autoSpaceDN w:val="0"/>
              <w:adjustRightInd w:val="0"/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植栽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整理安全與防護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75C434E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320809" w:rsidRPr="000A19B9" w14:paraId="035C3BA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9197041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FF43AF0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785F469" w14:textId="7AB716A6" w:rsidR="00320809" w:rsidRPr="000A19B9" w:rsidRDefault="00320809" w:rsidP="0032080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B2711">
              <w:rPr>
                <w:color w:val="000000"/>
                <w:kern w:val="0"/>
                <w:sz w:val="23"/>
                <w:szCs w:val="23"/>
              </w:rPr>
              <w:t>B.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農園藝整理工作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8FE3749" w14:textId="5678DAD1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苗圃整理工作內容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5B9BCEE0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320809" w:rsidRPr="000A19B9" w14:paraId="72F25F1D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0469F63A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17C025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5A334AAB" w14:textId="640239B4" w:rsidR="00320809" w:rsidRPr="000A19B9" w:rsidRDefault="00320809" w:rsidP="0032080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 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整理工作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CC46C71" w14:textId="756F67A7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花園休閒農場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花卉植物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工作內容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6812197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320809" w:rsidRPr="000A19B9" w14:paraId="48E6D4B4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737E3C1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62945A6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8619F4F" w14:textId="41B9F0ED" w:rsidR="00320809" w:rsidRPr="000A19B9" w:rsidRDefault="00320809" w:rsidP="0032080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AB2711">
              <w:rPr>
                <w:color w:val="000000"/>
                <w:kern w:val="0"/>
                <w:sz w:val="23"/>
                <w:szCs w:val="23"/>
              </w:rPr>
              <w:t>C.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種植農園藝用具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42987C4" w14:textId="7C2CFF89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農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業植栽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用具種類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84A63E3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320809" w:rsidRPr="000A19B9" w14:paraId="78901B9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A7AE40B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8B4DFE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63BD480" w14:textId="211DD43A" w:rsidR="00320809" w:rsidRPr="000A19B9" w:rsidRDefault="0032080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 xml:space="preserve">  用具操作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0541A6C" w14:textId="6554232D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農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業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植栽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手工具</w:t>
            </w:r>
            <w:proofErr w:type="gramEnd"/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使用與保養方法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65869F09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320809" w:rsidRPr="000A19B9" w14:paraId="082DCCF3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B7EA12E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3FA4657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94F46" w14:textId="57B8AC0B" w:rsidR="00320809" w:rsidRPr="000A19B9" w:rsidRDefault="0032080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機具保養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A12F7D6" w14:textId="67D671A7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農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業植栽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機具操作與保養方法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4BAAA8E" w14:textId="77777777" w:rsidR="00320809" w:rsidRPr="000A19B9" w:rsidRDefault="00320809" w:rsidP="00320809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320809" w:rsidRPr="000A19B9" w14:paraId="08669F8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01C4511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7927F42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A28D7E7" w14:textId="047F076E" w:rsidR="00320809" w:rsidRPr="000A19B9" w:rsidRDefault="0032080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color w:val="000000"/>
                <w:kern w:val="0"/>
                <w:sz w:val="23"/>
                <w:szCs w:val="23"/>
              </w:rPr>
              <w:t>D.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農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業</w:t>
            </w:r>
            <w:proofErr w:type="gramStart"/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植栽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資材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B5DB7D5" w14:textId="77777777" w:rsidR="00320809" w:rsidRDefault="00320809" w:rsidP="00320809">
            <w:pPr>
              <w:spacing w:line="360" w:lineRule="exact"/>
              <w:rPr>
                <w:rFonts w:ascii="標楷體" w:eastAsia="標楷體" w:cs="標楷體"/>
                <w:color w:val="000000"/>
                <w:kern w:val="0"/>
                <w:sz w:val="23"/>
                <w:szCs w:val="23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農</w:t>
            </w: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業植栽</w:t>
            </w:r>
          </w:p>
          <w:p w14:paraId="5BEF72FC" w14:textId="756224DE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資材種類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1B24FC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</w:tc>
      </w:tr>
      <w:tr w:rsidR="00320809" w:rsidRPr="000A19B9" w14:paraId="1091707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403D36A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1D278A1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26A7A48" w14:textId="3384FB6B" w:rsidR="00320809" w:rsidRPr="000A19B9" w:rsidRDefault="0032080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認識農業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植栽資材</w:t>
            </w:r>
            <w:proofErr w:type="gramEnd"/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9E1BBB4" w14:textId="512D4538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栽培介質種類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73EAC4EB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320809" w:rsidRPr="000A19B9" w14:paraId="798B4577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6938FAB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5FB6D2F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29988AA7" w14:textId="16985E82" w:rsidR="00320809" w:rsidRPr="000A19B9" w:rsidRDefault="0032080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實務操作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C0BF5B1" w14:textId="62073BF6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實物栽種培養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1DD7D03" w14:textId="77777777" w:rsidR="00320809" w:rsidRDefault="00320809" w:rsidP="00320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14:paraId="3911C3A4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320809" w:rsidRPr="000A19B9" w14:paraId="4009790F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EF4CCBB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05F0E5B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19B68C9B" w14:textId="121177C0" w:rsidR="00320809" w:rsidRPr="000A19B9" w:rsidRDefault="0032080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color w:val="000000"/>
                <w:kern w:val="0"/>
                <w:sz w:val="23"/>
                <w:szCs w:val="23"/>
              </w:rPr>
              <w:t>E.</w:t>
            </w: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農園藝植物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0B3CDE18" w14:textId="432BCD1A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蔬菜種類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3920F2A5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320809" w:rsidRPr="000A19B9" w14:paraId="11BF872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6761B7A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3C08E7CB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CB133BC" w14:textId="6173296B" w:rsidR="00320809" w:rsidRPr="000A19B9" w:rsidRDefault="002B031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蔬果分類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51A76BB" w14:textId="02683BCF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果樹種類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1349D00F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320809" w:rsidRPr="000A19B9" w14:paraId="52DEBA3E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7BAF8886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lastRenderedPageBreak/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18157BD6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B3C7DAA" w14:textId="3976218B" w:rsidR="00320809" w:rsidRPr="00320809" w:rsidRDefault="002B0319" w:rsidP="00320809">
            <w:pPr>
              <w:spacing w:line="400" w:lineRule="exact"/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 xml:space="preserve">  蔬果分類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2AAD89B9" w14:textId="5AC17D18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AB2711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觀賞植物種類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5E894311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20809" w:rsidRPr="000A19B9" w14:paraId="59B0502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59BB8E9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2119B10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876752C" w14:textId="36618AED" w:rsidR="00320809" w:rsidRPr="000A19B9" w:rsidRDefault="002B031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實務操作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737A1A4F" w14:textId="391DCEF9" w:rsidR="00320809" w:rsidRPr="00320809" w:rsidRDefault="00320809" w:rsidP="00320809">
            <w:pPr>
              <w:spacing w:line="400" w:lineRule="exact"/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</w:pPr>
            <w:r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實務辨別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E504D40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320809" w:rsidRPr="000A19B9" w14:paraId="5C2A3EEB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C0032C6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EA8B5C4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951DFE4" w14:textId="6BBC4ADB" w:rsidR="00320809" w:rsidRPr="000A19B9" w:rsidRDefault="0032080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74F2A">
              <w:rPr>
                <w:color w:val="000000"/>
                <w:kern w:val="0"/>
                <w:sz w:val="23"/>
                <w:szCs w:val="23"/>
              </w:rPr>
              <w:t>F.</w:t>
            </w:r>
            <w:r w:rsidRPr="00274F2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有性繁殖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50716CD" w14:textId="3190B57C" w:rsidR="00320809" w:rsidRPr="00320809" w:rsidRDefault="00320809" w:rsidP="00320809">
            <w:pPr>
              <w:spacing w:line="400" w:lineRule="exact"/>
              <w:rPr>
                <w:rFonts w:ascii="標楷體" w:eastAsia="標楷體" w:hAnsi="標楷體" w:hint="eastAsia"/>
                <w:kern w:val="0"/>
                <w:sz w:val="22"/>
                <w:szCs w:val="22"/>
              </w:rPr>
            </w:pPr>
            <w:r w:rsidRPr="00274F2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種子類型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0C02A2BF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20809" w:rsidRPr="000A19B9" w14:paraId="280548F2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5BBCACCA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03D9F0A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070B44C9" w14:textId="709CAD03" w:rsidR="00320809" w:rsidRPr="000A19B9" w:rsidRDefault="002B031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認識種子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565A9A20" w14:textId="178F2EB1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74F2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播種方法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6CD7A5EC" w14:textId="77777777" w:rsidR="00320809" w:rsidRPr="000A19B9" w:rsidRDefault="00320809" w:rsidP="0032080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320809" w:rsidRPr="000A19B9" w14:paraId="7FB3546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6DCC2947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4C587FEE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7A30A01B" w14:textId="5619B8EE" w:rsidR="00320809" w:rsidRPr="000A19B9" w:rsidRDefault="002B031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認識播種季節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67B1310" w14:textId="6AFEEB34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274F2A">
              <w:rPr>
                <w:rFonts w:ascii="標楷體" w:eastAsia="標楷體" w:cs="標楷體" w:hint="eastAsia"/>
                <w:color w:val="000000"/>
                <w:kern w:val="0"/>
                <w:sz w:val="23"/>
                <w:szCs w:val="23"/>
              </w:rPr>
              <w:t>種子盆栽用途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A970BFB" w14:textId="77777777" w:rsidR="00320809" w:rsidRPr="000A19B9" w:rsidRDefault="00320809" w:rsidP="0032080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320809" w:rsidRPr="000A19B9" w14:paraId="349840DA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1DB8EFEC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5AD8ECC0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EFF6E8C" w14:textId="496ADC01" w:rsidR="00320809" w:rsidRPr="000A19B9" w:rsidRDefault="002B031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 xml:space="preserve">  實務操作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3840C0CF" w14:textId="6A55E246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實務栽種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273197C6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20809" w:rsidRPr="000A19B9" w14:paraId="0F25C9B0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4FFCAE55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2BB8C321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6A229111" w14:textId="2035D789" w:rsidR="00320809" w:rsidRPr="000A19B9" w:rsidRDefault="0032080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4B242F56" w14:textId="3F2BA87E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複習</w:t>
            </w: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與討論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14:paraId="4638E13D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320809" w:rsidRPr="000A19B9" w14:paraId="31556985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7B72753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086C7273" w14:textId="77777777" w:rsidR="00320809" w:rsidRPr="000A19B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436F4A58" w14:textId="6EBF922E" w:rsidR="00320809" w:rsidRPr="000A19B9" w:rsidRDefault="002B031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回顧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1F83DE06" w14:textId="4CCCE109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課程總結</w:t>
            </w:r>
          </w:p>
        </w:tc>
        <w:tc>
          <w:tcPr>
            <w:tcW w:w="3279" w:type="dxa"/>
            <w:gridSpan w:val="3"/>
            <w:shd w:val="clear" w:color="auto" w:fill="auto"/>
          </w:tcPr>
          <w:p w14:paraId="20E94DAB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320809" w:rsidRPr="000A19B9" w14:paraId="74B762BC" w14:textId="77777777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14:paraId="34BDE956" w14:textId="77777777" w:rsidR="00320809" w:rsidRPr="000A19B9" w:rsidRDefault="00320809" w:rsidP="0032080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14:paraId="74AD4FCC" w14:textId="77777777" w:rsidR="00320809" w:rsidRDefault="00320809" w:rsidP="0032080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14:paraId="37DB30DB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14:paraId="6EEE2330" w14:textId="77777777" w:rsidR="00320809" w:rsidRPr="000A19B9" w:rsidRDefault="00320809" w:rsidP="0032080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14:paraId="40C8DC47" w14:textId="77777777" w:rsidR="00320809" w:rsidRPr="000A19B9" w:rsidRDefault="00320809" w:rsidP="0032080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14:paraId="3A53C96C" w14:textId="0B30BC6C" w:rsidR="006357C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p w14:paraId="67B91F46" w14:textId="43F1A86E" w:rsidR="00AB2711" w:rsidRDefault="00AB2711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</w:p>
    <w:p w14:paraId="7F5DA3CD" w14:textId="2BC9C86F" w:rsidR="00320809" w:rsidRPr="00274F2A" w:rsidRDefault="00320809" w:rsidP="00320809">
      <w:pPr>
        <w:autoSpaceDE w:val="0"/>
        <w:autoSpaceDN w:val="0"/>
        <w:adjustRightInd w:val="0"/>
        <w:rPr>
          <w:rFonts w:ascii="標楷體" w:eastAsia="標楷體" w:cs="標楷體"/>
          <w:color w:val="000000"/>
          <w:kern w:val="0"/>
          <w:sz w:val="23"/>
          <w:szCs w:val="23"/>
        </w:rPr>
      </w:pPr>
    </w:p>
    <w:p w14:paraId="389087A2" w14:textId="4B13B158" w:rsidR="00AB2711" w:rsidRPr="00AB2711" w:rsidRDefault="00AB2711" w:rsidP="00AB2711">
      <w:pPr>
        <w:autoSpaceDE w:val="0"/>
        <w:autoSpaceDN w:val="0"/>
        <w:adjustRightInd w:val="0"/>
        <w:rPr>
          <w:rFonts w:ascii="標楷體" w:eastAsia="標楷體" w:cs="標楷體" w:hint="eastAsia"/>
          <w:color w:val="000000"/>
          <w:kern w:val="0"/>
        </w:rPr>
      </w:pPr>
    </w:p>
    <w:sectPr w:rsidR="00AB2711" w:rsidRPr="00AB2711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02C16" w14:textId="77777777" w:rsidR="00F333E8" w:rsidRDefault="00F333E8">
      <w:r>
        <w:separator/>
      </w:r>
    </w:p>
  </w:endnote>
  <w:endnote w:type="continuationSeparator" w:id="0">
    <w:p w14:paraId="28FD470B" w14:textId="77777777" w:rsidR="00F333E8" w:rsidRDefault="00F3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F55D86" w14:textId="28E76B4F"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B0319">
      <w:rPr>
        <w:rStyle w:val="a5"/>
        <w:noProof/>
      </w:rPr>
      <w:t>292</w:t>
    </w:r>
    <w:r>
      <w:rPr>
        <w:rStyle w:val="a5"/>
      </w:rPr>
      <w:fldChar w:fldCharType="end"/>
    </w:r>
  </w:p>
  <w:p w14:paraId="6211D962" w14:textId="77777777"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2D999" w14:textId="77777777" w:rsidR="00F333E8" w:rsidRDefault="00F333E8">
      <w:r>
        <w:separator/>
      </w:r>
    </w:p>
  </w:footnote>
  <w:footnote w:type="continuationSeparator" w:id="0">
    <w:p w14:paraId="1680EA02" w14:textId="77777777" w:rsidR="00F333E8" w:rsidRDefault="00F33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4" w15:restartNumberingAfterBreak="0">
    <w:nsid w:val="789C441C"/>
    <w:multiLevelType w:val="hybridMultilevel"/>
    <w:tmpl w:val="221E30CE"/>
    <w:lvl w:ilvl="0" w:tplc="175C847C">
      <w:start w:val="1"/>
      <w:numFmt w:val="upperLetter"/>
      <w:lvlText w:val="%1."/>
      <w:lvlJc w:val="left"/>
      <w:pPr>
        <w:ind w:left="480" w:hanging="360"/>
      </w:pPr>
      <w:rPr>
        <w:rFonts w:ascii="Times New Roman" w:eastAsia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061F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0319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20809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244E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5469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1EE9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2711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1294"/>
    <w:rsid w:val="00EF462A"/>
    <w:rsid w:val="00EF65AC"/>
    <w:rsid w:val="00F0203F"/>
    <w:rsid w:val="00F24B2D"/>
    <w:rsid w:val="00F25AEB"/>
    <w:rsid w:val="00F333E8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0A3845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  <w:style w:type="paragraph" w:styleId="af0">
    <w:name w:val="List Paragraph"/>
    <w:basedOn w:val="a"/>
    <w:uiPriority w:val="34"/>
    <w:qFormat/>
    <w:rsid w:val="00AB271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AE3F4F-D623-490B-8B2E-C0E33BCC7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</Template>
  <TotalTime>1</TotalTime>
  <Pages>2</Pages>
  <Words>204</Words>
  <Characters>1163</Characters>
  <Application>Microsoft Office Word</Application>
  <DocSecurity>0</DocSecurity>
  <Lines>9</Lines>
  <Paragraphs>2</Paragraphs>
  <ScaleCrop>false</ScaleCrop>
  <Company>User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user</cp:lastModifiedBy>
  <cp:revision>2</cp:revision>
  <cp:lastPrinted>2009-02-11T08:45:00Z</cp:lastPrinted>
  <dcterms:created xsi:type="dcterms:W3CDTF">2025-02-19T01:53:00Z</dcterms:created>
  <dcterms:modified xsi:type="dcterms:W3CDTF">2025-02-19T01:53:00Z</dcterms:modified>
</cp:coreProperties>
</file>