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909FA" w14:textId="4128CD6A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C25A44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</w:t>
      </w:r>
      <w:proofErr w:type="gramStart"/>
      <w:r w:rsidR="00C25A44">
        <w:rPr>
          <w:rFonts w:ascii="標楷體" w:eastAsia="標楷體" w:hAnsi="標楷體" w:hint="eastAsia"/>
        </w:rPr>
        <w:t>綜職科</w:t>
      </w:r>
      <w:r w:rsidR="00FB07CE">
        <w:rPr>
          <w:rFonts w:ascii="標楷體" w:eastAsia="標楷體" w:hAnsi="標楷體" w:hint="eastAsia"/>
        </w:rPr>
        <w:t>食</w:t>
      </w:r>
      <w:proofErr w:type="gramEnd"/>
      <w:r w:rsidR="00FB07CE">
        <w:rPr>
          <w:rFonts w:ascii="標楷體" w:eastAsia="標楷體" w:hAnsi="標楷體" w:hint="eastAsia"/>
        </w:rPr>
        <w:t>材處理</w:t>
      </w:r>
      <w:r w:rsidR="00C25A44">
        <w:rPr>
          <w:rFonts w:ascii="標楷體" w:eastAsia="標楷體" w:hAnsi="標楷體" w:hint="eastAsia"/>
        </w:rPr>
        <w:t>實習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25A44" w:rsidRPr="000A19B9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77777777" w:rsidR="00C25A44" w:rsidRPr="000A19B9" w:rsidRDefault="00C25A44" w:rsidP="00C25A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FA9D6E6" w14:textId="6538B355" w:rsidR="00C25A44" w:rsidRPr="00FB7597" w:rsidRDefault="00C25A44" w:rsidP="00C25A44">
            <w:pPr>
              <w:spacing w:line="400" w:lineRule="exact"/>
              <w:ind w:left="480" w:hangingChars="200" w:hanging="480"/>
              <w:rPr>
                <w:rFonts w:eastAsia="標楷體"/>
              </w:rPr>
            </w:pPr>
            <w:r w:rsidRPr="00FB7597">
              <w:rPr>
                <w:rFonts w:eastAsia="標楷體"/>
              </w:rPr>
              <w:t>一、具備</w:t>
            </w:r>
            <w:r w:rsidR="00FB07CE">
              <w:rPr>
                <w:rFonts w:ascii="標楷體" w:eastAsia="標楷體" w:hAnsi="標楷體" w:hint="eastAsia"/>
              </w:rPr>
              <w:t>食材處理</w:t>
            </w:r>
            <w:r w:rsidRPr="00FB7597">
              <w:rPr>
                <w:rFonts w:eastAsia="標楷體"/>
              </w:rPr>
              <w:t>基礎知識與專業精神，表現挑戰自我、檢討與反省之素養，進而提升生活品質。</w:t>
            </w:r>
            <w:r w:rsidRPr="00FB7597">
              <w:rPr>
                <w:rFonts w:eastAsia="標楷體"/>
              </w:rPr>
              <w:t xml:space="preserve"> </w:t>
            </w:r>
          </w:p>
          <w:p w14:paraId="31A64199" w14:textId="77777777" w:rsidR="00C25A44" w:rsidRPr="00FB7597" w:rsidRDefault="00C25A44" w:rsidP="00C25A44">
            <w:pPr>
              <w:spacing w:line="400" w:lineRule="exact"/>
              <w:ind w:left="480" w:hangingChars="200" w:hanging="480"/>
              <w:rPr>
                <w:rFonts w:eastAsia="標楷體"/>
              </w:rPr>
            </w:pPr>
            <w:r w:rsidRPr="00FB7597">
              <w:rPr>
                <w:rFonts w:eastAsia="標楷體"/>
              </w:rPr>
              <w:t>二、具備對工作職業安全及衛生知識的基礎理解與維護能力，培養個人工作態度與工作倫理素養。</w:t>
            </w:r>
            <w:r w:rsidRPr="00FB7597">
              <w:rPr>
                <w:rFonts w:eastAsia="標楷體"/>
              </w:rPr>
              <w:t xml:space="preserve"> </w:t>
            </w:r>
          </w:p>
          <w:p w14:paraId="522F50CA" w14:textId="24043AC4" w:rsidR="00C25A44" w:rsidRPr="00FB7597" w:rsidRDefault="00C25A44" w:rsidP="00C25A44">
            <w:pPr>
              <w:spacing w:line="400" w:lineRule="exact"/>
              <w:ind w:left="480" w:hangingChars="200" w:hanging="480"/>
              <w:rPr>
                <w:rFonts w:eastAsia="標楷體"/>
              </w:rPr>
            </w:pPr>
            <w:r w:rsidRPr="00FB7597">
              <w:rPr>
                <w:rFonts w:eastAsia="標楷體"/>
              </w:rPr>
              <w:t>三、具備</w:t>
            </w:r>
            <w:r w:rsidR="00FB07CE">
              <w:rPr>
                <w:rFonts w:ascii="標楷體" w:eastAsia="標楷體" w:hAnsi="標楷體" w:hint="eastAsia"/>
              </w:rPr>
              <w:t>食材處理</w:t>
            </w:r>
            <w:r w:rsidRPr="00FB7597">
              <w:rPr>
                <w:rFonts w:eastAsia="標楷體"/>
              </w:rPr>
              <w:t>相關領域之基礎實作能力，並能解決職場各式問題。</w:t>
            </w:r>
            <w:r w:rsidRPr="00FB7597">
              <w:rPr>
                <w:rFonts w:eastAsia="標楷體"/>
              </w:rPr>
              <w:t xml:space="preserve"> </w:t>
            </w:r>
          </w:p>
          <w:p w14:paraId="06E43B9D" w14:textId="7C3B36C9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FB7597">
              <w:rPr>
                <w:rFonts w:eastAsia="標楷體"/>
              </w:rPr>
              <w:t>四、具備操作服務相關設備、設施等基礎技能</w:t>
            </w:r>
          </w:p>
        </w:tc>
      </w:tr>
      <w:tr w:rsidR="00C25A44" w:rsidRPr="000A19B9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C25A44" w:rsidRPr="000A19B9" w:rsidRDefault="00C25A44" w:rsidP="00C25A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06B1C252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914051">
              <w:rPr>
                <w:rFonts w:eastAsia="標楷體"/>
                <w:sz w:val="22"/>
                <w:szCs w:val="22"/>
              </w:rPr>
              <w:t>評量方法含</w:t>
            </w:r>
            <w:r w:rsidRPr="00914051">
              <w:rPr>
                <w:rFonts w:eastAsia="標楷體"/>
              </w:rPr>
              <w:t>觀察、討論、口頭評量、學習態度。</w:t>
            </w:r>
          </w:p>
        </w:tc>
      </w:tr>
      <w:tr w:rsidR="00C25A44" w:rsidRPr="000A19B9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C25A44" w:rsidRPr="000A19B9" w:rsidRDefault="00C25A44" w:rsidP="00C25A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6C787CA8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914051">
              <w:rPr>
                <w:rFonts w:eastAsia="標楷體"/>
              </w:rPr>
              <w:t>1.</w:t>
            </w:r>
            <w:r w:rsidRPr="00914051">
              <w:rPr>
                <w:rFonts w:eastAsia="標楷體"/>
              </w:rPr>
              <w:t>期中考成績：</w:t>
            </w:r>
            <w:r w:rsidRPr="00914051">
              <w:rPr>
                <w:rFonts w:eastAsia="標楷體"/>
              </w:rPr>
              <w:t>30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   2.</w:t>
            </w:r>
            <w:r w:rsidRPr="00914051">
              <w:rPr>
                <w:rFonts w:eastAsia="標楷體"/>
              </w:rPr>
              <w:t>期末考成績：</w:t>
            </w:r>
            <w:r w:rsidRPr="00914051">
              <w:rPr>
                <w:rFonts w:eastAsia="標楷體"/>
              </w:rPr>
              <w:t>30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     3.</w:t>
            </w:r>
            <w:r w:rsidRPr="00914051">
              <w:rPr>
                <w:rFonts w:eastAsia="標楷體"/>
              </w:rPr>
              <w:t>平時成績：</w:t>
            </w:r>
            <w:r w:rsidRPr="00914051">
              <w:rPr>
                <w:rFonts w:eastAsia="標楷體"/>
              </w:rPr>
              <w:t>40</w:t>
            </w:r>
            <w:r w:rsidRPr="00914051">
              <w:rPr>
                <w:rFonts w:eastAsia="標楷體"/>
              </w:rPr>
              <w:t>％</w:t>
            </w:r>
            <w:r w:rsidRPr="00914051">
              <w:rPr>
                <w:rFonts w:eastAsia="標楷體"/>
              </w:rPr>
              <w:t xml:space="preserve"> </w:t>
            </w:r>
          </w:p>
        </w:tc>
      </w:tr>
      <w:tr w:rsidR="00C25A44" w:rsidRPr="000A19B9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C25A44" w:rsidRPr="000A19B9" w:rsidRDefault="00C25A44" w:rsidP="00C25A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1E7016" w14:textId="65533410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914051">
              <w:rPr>
                <w:rFonts w:eastAsia="標楷體"/>
              </w:rPr>
              <w:t>能將課程學習的專業知識</w:t>
            </w:r>
            <w:r>
              <w:rPr>
                <w:rFonts w:eastAsia="標楷體" w:hint="eastAsia"/>
              </w:rPr>
              <w:t>與能力</w:t>
            </w:r>
            <w:r w:rsidRPr="00914051">
              <w:rPr>
                <w:rFonts w:eastAsia="標楷體"/>
              </w:rPr>
              <w:t>，運用在日常生活中，發展多元的職業探索與</w:t>
            </w:r>
            <w:r>
              <w:rPr>
                <w:rFonts w:eastAsia="標楷體" w:hint="eastAsia"/>
              </w:rPr>
              <w:t>實務經驗的學習目標</w:t>
            </w:r>
            <w:r w:rsidRPr="00914051">
              <w:rPr>
                <w:rFonts w:eastAsia="標楷體"/>
              </w:rPr>
              <w:t>。</w:t>
            </w:r>
          </w:p>
        </w:tc>
      </w:tr>
      <w:tr w:rsidR="00C25A44" w:rsidRPr="000A19B9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C25A44" w:rsidRPr="000A19B9" w:rsidRDefault="00C25A44" w:rsidP="00C25A4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C25A44" w:rsidRPr="000A19B9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5978A1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728C4406" w:rsidR="00C25A44" w:rsidRPr="000A19B9" w:rsidRDefault="00FB07CE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4</w:t>
            </w:r>
            <w:r w:rsidR="00C25A44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C25A44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441C35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5A23B556" w:rsidR="00C25A44" w:rsidRPr="000A19B9" w:rsidRDefault="00FB07CE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范文玲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173AEF9D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優質特教平台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C25A44" w:rsidRPr="000A19B9" w:rsidRDefault="00C25A44" w:rsidP="00C25A4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16A97A99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三忠</w:t>
            </w:r>
          </w:p>
        </w:tc>
      </w:tr>
      <w:tr w:rsidR="00C25A44" w:rsidRPr="000A19B9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27C072F9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C25A44" w:rsidRPr="000A19B9" w:rsidRDefault="00C25A44" w:rsidP="00C25A4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25A44" w:rsidRPr="000A19B9" w14:paraId="18886CA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0F8C15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7DFD56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6CA1D0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C25A44" w:rsidRPr="000A19B9" w14:paraId="611CC783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C25A44" w:rsidRPr="000A19B9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92A64D0" w14:textId="372ECF8B" w:rsidR="00C25A44" w:rsidRPr="00FB07CE" w:rsidRDefault="00FB07CE" w:rsidP="00C25A4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="00C25A44" w:rsidRPr="00FB07CE">
              <w:rPr>
                <w:rFonts w:ascii="標楷體" w:eastAsia="標楷體" w:hAnsi="標楷體"/>
                <w:noProof/>
              </w:rPr>
              <w:t>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6A3CC8" w14:textId="3405199F" w:rsidR="00C25A44" w:rsidRPr="00FB07CE" w:rsidRDefault="00C25A44" w:rsidP="00FB0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/>
              </w:rPr>
              <w:t>認識</w:t>
            </w:r>
            <w:r w:rsidR="00FB07CE" w:rsidRPr="00FB07CE">
              <w:rPr>
                <w:rFonts w:ascii="標楷體" w:eastAsia="標楷體" w:hAnsi="標楷體"/>
              </w:rPr>
              <w:t>食材種</w:t>
            </w:r>
            <w:r w:rsidRPr="00FB07CE">
              <w:rPr>
                <w:rFonts w:ascii="標楷體" w:eastAsia="標楷體" w:hAnsi="標楷體"/>
                <w:noProof/>
              </w:rPr>
              <w:t>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AA877F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C25A44" w:rsidRPr="000A19B9" w14:paraId="198EDF4E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B0E4166" w14:textId="475EED34" w:rsidR="00C25A44" w:rsidRPr="00FB07CE" w:rsidRDefault="00FB07CE" w:rsidP="00C25A44">
            <w:pPr>
              <w:rPr>
                <w:rFonts w:ascii="標楷體" w:eastAsia="標楷體" w:hAnsi="標楷體"/>
                <w:noProof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="00C25A44" w:rsidRPr="00FB07CE">
              <w:rPr>
                <w:rFonts w:ascii="標楷體" w:eastAsia="標楷體" w:hAnsi="標楷體"/>
                <w:noProof/>
              </w:rPr>
              <w:t>基本概念</w:t>
            </w:r>
          </w:p>
          <w:p w14:paraId="6DE28719" w14:textId="4CEFD5C6" w:rsidR="00C25A44" w:rsidRPr="00FB07CE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FB07CE">
              <w:rPr>
                <w:rFonts w:ascii="標楷體" w:eastAsia="標楷體" w:hAnsi="標楷體"/>
                <w:kern w:val="0"/>
              </w:rPr>
              <w:t>議題：生命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65B84E" w14:textId="62706C95" w:rsidR="00C25A44" w:rsidRPr="00FB07CE" w:rsidRDefault="00FB07CE" w:rsidP="00FB0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="00C25A44" w:rsidRPr="00FB07CE">
              <w:rPr>
                <w:rFonts w:ascii="標楷體" w:eastAsia="標楷體" w:hAnsi="標楷體"/>
                <w:noProof/>
              </w:rPr>
              <w:t>清</w:t>
            </w:r>
            <w:r w:rsidRPr="00FB07CE">
              <w:rPr>
                <w:rFonts w:ascii="標楷體" w:eastAsia="標楷體" w:hAnsi="標楷體"/>
                <w:noProof/>
              </w:rPr>
              <w:t>洗工作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75C434E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25A44" w:rsidRPr="000A19B9" w14:paraId="035C3BAC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BEA10C0" w14:textId="2747B169" w:rsidR="00C25A44" w:rsidRPr="00FB07CE" w:rsidRDefault="00FB07CE" w:rsidP="00C25A4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="00C25A44" w:rsidRPr="00FB07CE">
              <w:rPr>
                <w:rFonts w:ascii="標楷體" w:eastAsia="標楷體" w:hAnsi="標楷體"/>
                <w:noProof/>
              </w:rPr>
              <w:t>基本概念</w:t>
            </w:r>
          </w:p>
          <w:p w14:paraId="5785F469" w14:textId="4D915E48" w:rsidR="00C25A44" w:rsidRPr="00FB07CE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FB07CE">
              <w:rPr>
                <w:rFonts w:ascii="標楷體" w:eastAsia="標楷體" w:hAnsi="標楷體"/>
                <w:kern w:val="0"/>
              </w:rPr>
              <w:t>議題：環境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FE3749" w14:textId="5C52F47F" w:rsidR="00C25A44" w:rsidRPr="00FB07CE" w:rsidRDefault="00FB07CE" w:rsidP="00FB0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="00C25A44" w:rsidRPr="00FB07CE">
              <w:rPr>
                <w:rFonts w:ascii="標楷體" w:eastAsia="標楷體" w:hAnsi="標楷體"/>
                <w:noProof/>
              </w:rPr>
              <w:t>清</w:t>
            </w:r>
            <w:r w:rsidRPr="00FB07CE">
              <w:rPr>
                <w:rFonts w:ascii="標楷體" w:eastAsia="標楷體" w:hAnsi="標楷體"/>
                <w:noProof/>
              </w:rPr>
              <w:t>洗工作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9BCEE0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C25A44" w:rsidRPr="000A19B9" w14:paraId="72F25F1D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A334AAB" w14:textId="4F8718B0" w:rsidR="00C25A44" w:rsidRPr="00FB07CE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FB07CE">
              <w:rPr>
                <w:rFonts w:ascii="標楷體" w:eastAsia="標楷體" w:hAnsi="標楷體"/>
                <w:noProof/>
              </w:rPr>
              <w:t>工場安全衛生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C46C71" w14:textId="0CCB02B7" w:rsidR="00C25A44" w:rsidRPr="00FB07CE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/>
                <w:noProof/>
              </w:rPr>
              <w:t>認識工場安全及環境衛生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812197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C25A44" w:rsidRPr="000A19B9" w14:paraId="48E6D4B4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8619F4F" w14:textId="6333D3BC" w:rsidR="00C25A44" w:rsidRPr="00FB07CE" w:rsidRDefault="00C25A44" w:rsidP="00C25A4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FB07CE">
              <w:rPr>
                <w:rFonts w:ascii="標楷體" w:eastAsia="標楷體" w:hAnsi="標楷體"/>
                <w:noProof/>
              </w:rPr>
              <w:t>工場安全衛生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2987C4" w14:textId="02830FF4" w:rsidR="00C25A44" w:rsidRPr="00FB07CE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/>
                <w:noProof/>
              </w:rPr>
              <w:t>清潔劑的使用安全</w:t>
            </w:r>
            <w:r w:rsidRPr="00FB07CE">
              <w:rPr>
                <w:rFonts w:ascii="標楷體" w:eastAsia="標楷體" w:hAnsi="標楷體" w:hint="eastAsia"/>
                <w:noProof/>
              </w:rPr>
              <w:t>衛生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84A63E3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C25A44" w:rsidRPr="000A19B9" w14:paraId="78901B92" w14:textId="77777777" w:rsidTr="00A0653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2EC62A3" w14:textId="77777777" w:rsidR="00C25A44" w:rsidRPr="00FB07CE" w:rsidRDefault="00C25A44" w:rsidP="00C25A44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FB07CE">
              <w:rPr>
                <w:rFonts w:ascii="標楷體" w:eastAsia="標楷體" w:hAnsi="標楷體"/>
                <w:noProof/>
              </w:rPr>
              <w:t>清潔材料與工具</w:t>
            </w:r>
          </w:p>
          <w:p w14:paraId="763BD480" w14:textId="0190D778" w:rsidR="00C25A44" w:rsidRPr="00FB07CE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FB07CE">
              <w:rPr>
                <w:rFonts w:ascii="標楷體" w:eastAsia="標楷體" w:hAnsi="標楷體"/>
              </w:rPr>
              <w:t>議題：環境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541A6C" w14:textId="2CA6B850" w:rsidR="00C25A44" w:rsidRPr="00FB07CE" w:rsidRDefault="00C25A44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/>
                <w:noProof/>
              </w:rPr>
              <w:t>使用清潔劑的方法與安全原則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69F09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C25A44" w:rsidRPr="000A19B9" w14:paraId="082DCCF3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3694F46" w14:textId="0554FF18" w:rsidR="00C25A44" w:rsidRPr="00FB07CE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12F7D6" w14:textId="372641EA" w:rsidR="00C25A44" w:rsidRPr="00FB07CE" w:rsidRDefault="00FB07CE" w:rsidP="00FB0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工作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BAAA8E" w14:textId="77777777" w:rsidR="00C25A44" w:rsidRPr="000A19B9" w:rsidRDefault="00C25A44" w:rsidP="00C25A4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C25A44" w:rsidRPr="000A19B9" w14:paraId="08669F8F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07980AB" w14:textId="5E62E52A" w:rsidR="00C25A44" w:rsidRPr="00FB07CE" w:rsidRDefault="00FB07CE" w:rsidP="00C25A44">
            <w:pPr>
              <w:numPr>
                <w:ilvl w:val="0"/>
                <w:numId w:val="5"/>
              </w:numPr>
              <w:rPr>
                <w:rFonts w:ascii="標楷體" w:eastAsia="標楷體" w:hAnsi="標楷體"/>
                <w:noProof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="00C25A44" w:rsidRPr="00FB07CE">
              <w:rPr>
                <w:rFonts w:ascii="標楷體" w:eastAsia="標楷體" w:hAnsi="標楷體"/>
                <w:noProof/>
              </w:rPr>
              <w:t>清</w:t>
            </w:r>
            <w:r w:rsidRPr="00FB07CE">
              <w:rPr>
                <w:rFonts w:ascii="標楷體" w:eastAsia="標楷體" w:hAnsi="標楷體"/>
                <w:noProof/>
              </w:rPr>
              <w:t>洗</w:t>
            </w:r>
          </w:p>
          <w:p w14:paraId="0A28D7E7" w14:textId="2049E6EE" w:rsidR="00C25A44" w:rsidRPr="00FB07CE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/>
              </w:rPr>
              <w:t>議題：法治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EF72FC" w14:textId="51BB8CF1" w:rsidR="00C25A44" w:rsidRPr="00FB07CE" w:rsidRDefault="00FB07CE" w:rsidP="00FB0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工作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1B24FC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C25A44" w:rsidRPr="000A19B9" w14:paraId="10917072" w14:textId="77777777" w:rsidTr="00744F7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26A7A48" w14:textId="4B8AFACF" w:rsidR="00C25A44" w:rsidRPr="00FB07CE" w:rsidRDefault="00FB07CE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E1BBB4" w14:textId="701CB542" w:rsidR="00C25A44" w:rsidRPr="00FB07CE" w:rsidRDefault="00FB07CE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  <w:r w:rsidR="00C25A44" w:rsidRPr="00FB07CE">
              <w:rPr>
                <w:rFonts w:ascii="標楷體" w:eastAsia="標楷體" w:hAnsi="標楷體"/>
                <w:noProof/>
              </w:rPr>
              <w:t>重點與原則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EAC4EB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C25A44" w:rsidRPr="000A19B9" w14:paraId="798B4577" w14:textId="77777777" w:rsidTr="007B260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CCBA9AF" w14:textId="77777777" w:rsidR="00FB07CE" w:rsidRPr="00FB07CE" w:rsidRDefault="00FB07CE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  <w:p w14:paraId="29988AA7" w14:textId="5C398958" w:rsidR="00C25A44" w:rsidRPr="00FB07CE" w:rsidRDefault="00C25A44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/>
              </w:rPr>
              <w:t>議題：安全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0BF5B1" w14:textId="25F50F3C" w:rsidR="00C25A44" w:rsidRPr="00FB07CE" w:rsidRDefault="00FB07CE" w:rsidP="00FB0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  <w:r w:rsidR="00C25A44" w:rsidRPr="00FB07CE">
              <w:rPr>
                <w:rFonts w:ascii="標楷體" w:eastAsia="標楷體" w:hAnsi="標楷體"/>
                <w:noProof/>
              </w:rPr>
              <w:t>作法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1DD7D03" w14:textId="77777777" w:rsidR="00C25A44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14:paraId="3911C3A4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C25A44" w:rsidRPr="000A19B9" w14:paraId="4009790F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9B68C9B" w14:textId="18077D15" w:rsidR="00C25A44" w:rsidRPr="00FB07CE" w:rsidRDefault="00FB07CE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3CDE18" w14:textId="7488BC94" w:rsidR="00C25A44" w:rsidRPr="00FB07CE" w:rsidRDefault="00FB07CE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920F2A5" w14:textId="77777777" w:rsidR="00C25A44" w:rsidRPr="000A19B9" w:rsidRDefault="00C25A44" w:rsidP="00C25A4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C25A44" w:rsidRPr="000A19B9" w14:paraId="11BF8720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CB133BC" w14:textId="63C9881E" w:rsidR="00C25A44" w:rsidRPr="00FB07CE" w:rsidRDefault="00FB07CE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</w:t>
            </w:r>
            <w:bookmarkStart w:id="0" w:name="_GoBack"/>
            <w:bookmarkEnd w:id="0"/>
            <w:r w:rsidRPr="00FB07CE">
              <w:rPr>
                <w:rFonts w:ascii="標楷體" w:eastAsia="標楷體" w:hAnsi="標楷體" w:hint="eastAsia"/>
              </w:rPr>
              <w:t>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1A76BB" w14:textId="59668BF3" w:rsidR="00C25A44" w:rsidRPr="00FB07CE" w:rsidRDefault="00FB07CE" w:rsidP="00FB07C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  <w:r w:rsidR="00C25A44" w:rsidRPr="00FB07CE">
              <w:rPr>
                <w:rFonts w:ascii="標楷體" w:eastAsia="標楷體" w:hAnsi="標楷體"/>
                <w:noProof/>
              </w:rPr>
              <w:t>作法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9D00F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C25A44" w:rsidRPr="000A19B9" w14:paraId="52DEBA3E" w14:textId="77777777" w:rsidTr="003076F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B3C7DAA" w14:textId="687E9891" w:rsidR="00C25A44" w:rsidRPr="00FB07CE" w:rsidRDefault="00FB07CE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AAD89B9" w14:textId="054DD2B6" w:rsidR="00C25A44" w:rsidRPr="00FB07CE" w:rsidRDefault="00FB07CE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894311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25A44" w:rsidRPr="000A19B9" w14:paraId="59B0502A" w14:textId="77777777" w:rsidTr="00ED42B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C25A44" w:rsidRPr="000A19B9" w:rsidRDefault="00C25A44" w:rsidP="00C25A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C25A44" w:rsidRPr="000A19B9" w:rsidRDefault="00C25A44" w:rsidP="00C25A4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76752C" w14:textId="33ABF0ED" w:rsidR="00C25A44" w:rsidRPr="00FB07CE" w:rsidRDefault="00FB07CE" w:rsidP="00C25A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7A1A4F" w14:textId="3ADFCBF3" w:rsidR="00C25A44" w:rsidRPr="00FB07CE" w:rsidRDefault="00FB07CE" w:rsidP="00C25A44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E504D40" w14:textId="77777777" w:rsidR="00C25A44" w:rsidRPr="000A19B9" w:rsidRDefault="00C25A44" w:rsidP="00C25A4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F325D" w:rsidRPr="000A19B9" w14:paraId="5C2A3EEB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51DFE4" w14:textId="30011179" w:rsidR="005F325D" w:rsidRPr="00FB07CE" w:rsidRDefault="00FB07CE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0716CD" w14:textId="36E1397E" w:rsidR="005F325D" w:rsidRPr="00FB07CE" w:rsidRDefault="00FB07CE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02A2BF" w14:textId="77777777" w:rsidR="005F325D" w:rsidRPr="000A19B9" w:rsidRDefault="005F325D" w:rsidP="005F32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F325D" w:rsidRPr="000A19B9" w14:paraId="280548F2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70B44C9" w14:textId="444E8448" w:rsidR="005F325D" w:rsidRPr="00FB07CE" w:rsidRDefault="00FB07CE" w:rsidP="00FB07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5A9A20" w14:textId="09B60794" w:rsidR="005F325D" w:rsidRPr="00FB07CE" w:rsidRDefault="00FB07CE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</w:rPr>
              <w:t>食材處理</w:t>
            </w:r>
            <w:r w:rsidRPr="00FB07CE">
              <w:rPr>
                <w:rFonts w:ascii="標楷體" w:eastAsia="標楷體" w:hAnsi="標楷體"/>
                <w:noProof/>
              </w:rPr>
              <w:t>清洗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D7A5EC" w14:textId="77777777" w:rsidR="005F325D" w:rsidRPr="000A19B9" w:rsidRDefault="005F325D" w:rsidP="005F325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5F325D" w:rsidRPr="000A19B9" w14:paraId="7FB35460" w14:textId="77777777" w:rsidTr="00EC17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A30A01B" w14:textId="78FE05E4" w:rsidR="005F325D" w:rsidRPr="00FB07CE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FB07CE">
              <w:rPr>
                <w:rFonts w:ascii="標楷體" w:eastAsia="標楷體" w:hAnsi="標楷體" w:hint="eastAsia"/>
                <w:kern w:val="0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7B1310" w14:textId="7ED0F3CE" w:rsidR="005F325D" w:rsidRPr="00FB07CE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970BFB" w14:textId="77777777" w:rsidR="005F325D" w:rsidRPr="000A19B9" w:rsidRDefault="005F325D" w:rsidP="005F325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5F325D" w:rsidRPr="000A19B9" w14:paraId="349840D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FF6E8C" w14:textId="48836E23" w:rsidR="005F325D" w:rsidRPr="00FB07CE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40C0CF" w14:textId="0B369875" w:rsidR="005F325D" w:rsidRPr="00FB07CE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3197C6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F325D" w:rsidRPr="000A19B9" w14:paraId="0F25C9B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229111" w14:textId="6AA12D99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42F56" w14:textId="6427EC4D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38E13D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5F325D" w:rsidRPr="000A19B9" w14:paraId="315569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5F325D" w:rsidRPr="000A19B9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F4A58" w14:textId="4B1701BB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3DE06" w14:textId="274988EF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0E94DAB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F325D" w:rsidRPr="000A19B9" w14:paraId="74B762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5F325D" w:rsidRPr="000A19B9" w:rsidRDefault="005F325D" w:rsidP="005F325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5F325D" w:rsidRDefault="005F325D" w:rsidP="005F325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DB30DB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EE2330" w14:textId="77777777" w:rsidR="005F325D" w:rsidRPr="000A19B9" w:rsidRDefault="005F325D" w:rsidP="005F325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C8DC47" w14:textId="77777777" w:rsidR="005F325D" w:rsidRPr="000A19B9" w:rsidRDefault="005F325D" w:rsidP="005F325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3A53C96C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BD23A" w14:textId="77777777" w:rsidR="00CB5530" w:rsidRDefault="00CB5530">
      <w:r>
        <w:separator/>
      </w:r>
    </w:p>
  </w:endnote>
  <w:endnote w:type="continuationSeparator" w:id="0">
    <w:p w14:paraId="6EFC9B11" w14:textId="77777777" w:rsidR="00CB5530" w:rsidRDefault="00CB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55D86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07CE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A561A" w14:textId="77777777" w:rsidR="00CB5530" w:rsidRDefault="00CB5530">
      <w:r>
        <w:separator/>
      </w:r>
    </w:p>
  </w:footnote>
  <w:footnote w:type="continuationSeparator" w:id="0">
    <w:p w14:paraId="4FA17038" w14:textId="77777777" w:rsidR="00CB5530" w:rsidRDefault="00CB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5FF33DCD"/>
    <w:multiLevelType w:val="hybridMultilevel"/>
    <w:tmpl w:val="4F6080C0"/>
    <w:lvl w:ilvl="0" w:tplc="015ED2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05C1"/>
    <w:rsid w:val="005F1FE3"/>
    <w:rsid w:val="005F325D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67A4C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EE9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5A44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5530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3D47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07CE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FDB8-40BF-4066-AE51-26FA2B2A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2</Pages>
  <Words>858</Words>
  <Characters>513</Characters>
  <Application>Microsoft Office Word</Application>
  <DocSecurity>0</DocSecurity>
  <Lines>4</Lines>
  <Paragraphs>2</Paragraphs>
  <ScaleCrop>false</ScaleCrop>
  <Company>User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lin</cp:lastModifiedBy>
  <cp:revision>2</cp:revision>
  <cp:lastPrinted>2009-02-11T08:45:00Z</cp:lastPrinted>
  <dcterms:created xsi:type="dcterms:W3CDTF">2025-02-25T05:16:00Z</dcterms:created>
  <dcterms:modified xsi:type="dcterms:W3CDTF">2025-02-25T05:16:00Z</dcterms:modified>
</cp:coreProperties>
</file>