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E90F9C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E90F9C">
        <w:rPr>
          <w:rFonts w:ascii="標楷體" w:eastAsia="標楷體" w:hAnsi="標楷體" w:hint="eastAsia"/>
        </w:rPr>
        <w:t xml:space="preserve"> </w:t>
      </w:r>
      <w:r w:rsidR="006A01BD" w:rsidRPr="008B68D2">
        <w:rPr>
          <w:rFonts w:ascii="標楷體" w:eastAsia="標楷體" w:hAnsi="標楷體" w:hint="eastAsia"/>
        </w:rPr>
        <w:t>本土語-</w:t>
      </w:r>
      <w:proofErr w:type="gramStart"/>
      <w:r w:rsidR="006A01BD" w:rsidRPr="008B68D2">
        <w:rPr>
          <w:rFonts w:ascii="標楷體" w:eastAsia="標楷體" w:hAnsi="標楷體" w:hint="eastAsia"/>
        </w:rPr>
        <w:t>客語</w:t>
      </w:r>
      <w:r w:rsidR="006A01BD" w:rsidRPr="008B68D2">
        <w:rPr>
          <w:rFonts w:ascii="標楷體" w:eastAsia="標楷體" w:hAnsi="標楷體"/>
        </w:rPr>
        <w:t>科</w:t>
      </w:r>
      <w:proofErr w:type="gramEnd"/>
      <w:r w:rsidR="00E90F9C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A01BD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1.培養學習客語文的興趣，認識客家歷史與文化，深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植客語復振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的意識。</w:t>
            </w:r>
          </w:p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2.具備客語文聆聽、說話、閱讀、寫作的能力。 </w:t>
            </w:r>
          </w:p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3.增進在日常生活中使用客語文思考和解決問題的能力。 </w:t>
            </w:r>
          </w:p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4.養成在多元族群中彼此互信的態度與合作的精神。 </w:t>
            </w:r>
          </w:p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5.透過學習客語文，認識世界上不同族群的文化，以擴大國際視野。</w:t>
            </w:r>
          </w:p>
        </w:tc>
      </w:tr>
      <w:tr w:rsidR="006A01BD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01BD" w:rsidRPr="007B0F5E" w:rsidRDefault="006A01BD" w:rsidP="006A01B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口試.紙筆/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線上測驗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.活動參與</w:t>
            </w:r>
          </w:p>
        </w:tc>
      </w:tr>
      <w:tr w:rsidR="006A01BD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01BD" w:rsidRPr="007B0F5E" w:rsidRDefault="006A01BD" w:rsidP="006A01B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平時40%,期中30%,期末30%</w:t>
            </w:r>
          </w:p>
        </w:tc>
      </w:tr>
      <w:tr w:rsidR="006A01BD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01BD" w:rsidRPr="007B0F5E" w:rsidRDefault="006A01BD" w:rsidP="006A01B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能運用客語與人溝通及簡單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客語用字書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寫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A01BD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A01BD" w:rsidRPr="002433F7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高中客語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A01BD" w:rsidRPr="000A19B9" w:rsidRDefault="0019360C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綜</w:t>
            </w:r>
            <w:bookmarkStart w:id="0" w:name="_GoBack"/>
            <w:bookmarkEnd w:id="0"/>
            <w:r w:rsidR="00901D7B">
              <w:rPr>
                <w:rFonts w:ascii="標楷體" w:eastAsia="標楷體" w:hAnsi="標楷體" w:cs="標楷體"/>
                <w:kern w:val="0"/>
              </w:rPr>
              <w:t>一</w:t>
            </w:r>
          </w:p>
        </w:tc>
      </w:tr>
      <w:tr w:rsidR="006A01BD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0F9C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A01BD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無課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客語講過年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做麼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期中評量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5A1984" w:rsidRDefault="006A01BD" w:rsidP="006A01B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5A1984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791590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4B2240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5A1984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4B2240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BF7B29" w:rsidRDefault="006A01BD" w:rsidP="006A01B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街舞時光</w:t>
            </w:r>
            <w:r w:rsidRPr="007B0F5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,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BD51EA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F0B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期末回顧-用客語表達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</w:t>
      </w:r>
      <w:r w:rsidRPr="000A19B9">
        <w:rPr>
          <w:rFonts w:ascii="標楷體" w:eastAsia="標楷體" w:hAnsi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51" w:rsidRDefault="00816651">
      <w:r>
        <w:separator/>
      </w:r>
    </w:p>
  </w:endnote>
  <w:endnote w:type="continuationSeparator" w:id="0">
    <w:p w:rsidR="00816651" w:rsidRDefault="008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360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51" w:rsidRDefault="00816651">
      <w:r>
        <w:separator/>
      </w:r>
    </w:p>
  </w:footnote>
  <w:footnote w:type="continuationSeparator" w:id="0">
    <w:p w:rsidR="00816651" w:rsidRDefault="0081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360C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1DF4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1098"/>
    <w:rsid w:val="00604328"/>
    <w:rsid w:val="00604987"/>
    <w:rsid w:val="00606995"/>
    <w:rsid w:val="006106F0"/>
    <w:rsid w:val="0061193A"/>
    <w:rsid w:val="006145D9"/>
    <w:rsid w:val="0061752B"/>
    <w:rsid w:val="00617F37"/>
    <w:rsid w:val="00621D6D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01BD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16651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1D7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111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42D3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3E7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0F9C"/>
    <w:rsid w:val="00E91B5E"/>
    <w:rsid w:val="00E9492C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353C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31EA-A8F6-4D66-B8BC-BFBED623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2</Pages>
  <Words>873</Words>
  <Characters>520</Characters>
  <Application>Microsoft Office Word</Application>
  <DocSecurity>0</DocSecurity>
  <Lines>4</Lines>
  <Paragraphs>2</Paragraphs>
  <ScaleCrop>false</ScaleCrop>
  <Company>User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2</cp:revision>
  <cp:lastPrinted>2025-02-13T08:42:00Z</cp:lastPrinted>
  <dcterms:created xsi:type="dcterms:W3CDTF">2025-02-21T00:09:00Z</dcterms:created>
  <dcterms:modified xsi:type="dcterms:W3CDTF">2025-02-21T00:09:00Z</dcterms:modified>
</cp:coreProperties>
</file>