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43540" w14:textId="068E81ED" w:rsidR="00652460" w:rsidRPr="00AA4C0E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</w:rPr>
      </w:pPr>
      <w:r w:rsidRPr="00AA4C0E">
        <w:rPr>
          <w:rFonts w:ascii="Times New Roman" w:eastAsia="標楷體" w:cs="Times New Roman"/>
        </w:rPr>
        <w:t>仰德</w:t>
      </w:r>
      <w:r w:rsidR="00652460" w:rsidRPr="00AA4C0E">
        <w:rPr>
          <w:rFonts w:ascii="Times New Roman" w:eastAsia="標楷體" w:cs="Times New Roman"/>
        </w:rPr>
        <w:t>高中</w:t>
      </w:r>
      <w:r w:rsidR="001B13A6" w:rsidRPr="00AA4C0E">
        <w:rPr>
          <w:rFonts w:ascii="Times New Roman" w:eastAsia="標楷體" w:cs="Times New Roman"/>
        </w:rPr>
        <w:t>1</w:t>
      </w:r>
      <w:r w:rsidR="00E07B18" w:rsidRPr="00AA4C0E">
        <w:rPr>
          <w:rFonts w:ascii="Times New Roman" w:eastAsia="標楷體" w:cs="Times New Roman"/>
        </w:rPr>
        <w:t>1</w:t>
      </w:r>
      <w:r w:rsidR="00F54B5C" w:rsidRPr="00AA4C0E">
        <w:rPr>
          <w:rFonts w:ascii="Times New Roman" w:eastAsia="標楷體" w:cs="Times New Roman"/>
        </w:rPr>
        <w:t>2</w:t>
      </w:r>
      <w:r w:rsidR="00652460" w:rsidRPr="00AA4C0E">
        <w:rPr>
          <w:rFonts w:ascii="Times New Roman" w:eastAsia="標楷體" w:cs="Times New Roman"/>
        </w:rPr>
        <w:t>年度</w:t>
      </w:r>
      <w:r w:rsidR="00AA4C0E" w:rsidRPr="00AA4C0E">
        <w:rPr>
          <w:rFonts w:ascii="Times New Roman" w:eastAsia="標楷體" w:cs="Times New Roman"/>
        </w:rPr>
        <w:t xml:space="preserve"> </w:t>
      </w:r>
      <w:r w:rsidR="00652460" w:rsidRPr="00AA4C0E">
        <w:rPr>
          <w:rFonts w:ascii="Times New Roman" w:eastAsia="標楷體" w:cs="Times New Roman"/>
        </w:rPr>
        <w:t>第</w:t>
      </w:r>
      <w:r w:rsidR="00217562" w:rsidRPr="00AA4C0E">
        <w:rPr>
          <w:rFonts w:ascii="Times New Roman" w:eastAsia="標楷體" w:cs="Times New Roman"/>
        </w:rPr>
        <w:t>二</w:t>
      </w:r>
      <w:r w:rsidR="00652460" w:rsidRPr="00AA4C0E">
        <w:rPr>
          <w:rFonts w:ascii="Times New Roman" w:eastAsia="標楷體" w:cs="Times New Roman"/>
        </w:rPr>
        <w:t>學期</w:t>
      </w:r>
      <w:r w:rsidR="00AA4C0E" w:rsidRPr="00AA4C0E">
        <w:rPr>
          <w:rFonts w:ascii="Times New Roman" w:eastAsia="標楷體" w:cs="Times New Roman"/>
        </w:rPr>
        <w:t>三</w:t>
      </w:r>
      <w:r w:rsidR="00652460" w:rsidRPr="00AA4C0E">
        <w:rPr>
          <w:rFonts w:ascii="Times New Roman" w:eastAsia="標楷體" w:cs="Times New Roman"/>
        </w:rPr>
        <w:t>年級</w:t>
      </w:r>
      <w:r w:rsidR="00AA4C0E" w:rsidRPr="00AA4C0E">
        <w:rPr>
          <w:rFonts w:ascii="Times New Roman" w:eastAsia="標楷體" w:cs="Times New Roman"/>
        </w:rPr>
        <w:t xml:space="preserve"> </w:t>
      </w:r>
      <w:r w:rsidR="00AA4C0E" w:rsidRPr="00AA4C0E">
        <w:rPr>
          <w:rFonts w:ascii="Times New Roman" w:eastAsia="標楷體" w:cs="Times New Roman"/>
        </w:rPr>
        <w:t>綜合職能科食材處理實習</w:t>
      </w:r>
      <w:r w:rsidR="00652460" w:rsidRPr="00AA4C0E">
        <w:rPr>
          <w:rFonts w:ascii="Times New Roman" w:eastAsia="標楷體" w:cs="Times New Roman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AA4C0E" w:rsidRPr="00AA4C0E" w14:paraId="4882E41A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8FBAB1F" w14:textId="77777777" w:rsidR="00AA4C0E" w:rsidRPr="00AA4C0E" w:rsidRDefault="00AA4C0E" w:rsidP="00AA4C0E">
            <w:pPr>
              <w:spacing w:line="400" w:lineRule="exact"/>
              <w:jc w:val="both"/>
              <w:rPr>
                <w:rFonts w:eastAsia="標楷體"/>
              </w:rPr>
            </w:pPr>
            <w:r w:rsidRPr="00AA4C0E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5AA53C9E" w14:textId="77777777" w:rsidR="00AA4C0E" w:rsidRPr="00AA4C0E" w:rsidRDefault="00AA4C0E" w:rsidP="00AA4C0E">
            <w:pPr>
              <w:ind w:left="200" w:hangingChars="100" w:hanging="200"/>
              <w:rPr>
                <w:rFonts w:eastAsia="標楷體"/>
                <w:sz w:val="20"/>
                <w:szCs w:val="20"/>
              </w:rPr>
            </w:pPr>
            <w:r w:rsidRPr="00AA4C0E">
              <w:rPr>
                <w:rFonts w:eastAsia="標楷體"/>
                <w:bCs/>
                <w:sz w:val="20"/>
                <w:szCs w:val="20"/>
              </w:rPr>
              <w:t>1.</w:t>
            </w:r>
            <w:r w:rsidRPr="00AA4C0E">
              <w:rPr>
                <w:rFonts w:eastAsia="標楷體"/>
                <w:bCs/>
                <w:sz w:val="20"/>
                <w:szCs w:val="20"/>
              </w:rPr>
              <w:t>了解食材處理與廚房設備使用的原則，展現食物製備的相關職能。</w:t>
            </w:r>
          </w:p>
          <w:p w14:paraId="10137303" w14:textId="77777777" w:rsidR="00AA4C0E" w:rsidRPr="00AA4C0E" w:rsidRDefault="00AA4C0E" w:rsidP="00AA4C0E">
            <w:pPr>
              <w:ind w:left="200" w:hangingChars="100" w:hanging="200"/>
              <w:rPr>
                <w:rFonts w:eastAsia="標楷體"/>
                <w:sz w:val="20"/>
                <w:szCs w:val="20"/>
              </w:rPr>
            </w:pPr>
            <w:r w:rsidRPr="00AA4C0E">
              <w:rPr>
                <w:rFonts w:eastAsia="標楷體"/>
                <w:bCs/>
                <w:sz w:val="20"/>
                <w:szCs w:val="20"/>
              </w:rPr>
              <w:t>2.</w:t>
            </w:r>
            <w:r w:rsidRPr="00AA4C0E">
              <w:rPr>
                <w:rFonts w:eastAsia="標楷體"/>
                <w:bCs/>
                <w:sz w:val="20"/>
                <w:szCs w:val="20"/>
              </w:rPr>
              <w:t>具備食材處理器具設備的操作與清潔維護能力，落實職業安全與衛生知識的維護能力。</w:t>
            </w:r>
          </w:p>
          <w:p w14:paraId="552FE5FF" w14:textId="77777777" w:rsidR="00AA4C0E" w:rsidRPr="00AA4C0E" w:rsidRDefault="00AA4C0E" w:rsidP="00AA4C0E">
            <w:pPr>
              <w:ind w:left="200" w:hangingChars="100" w:hanging="200"/>
              <w:rPr>
                <w:rFonts w:eastAsia="標楷體"/>
                <w:sz w:val="20"/>
                <w:szCs w:val="20"/>
              </w:rPr>
            </w:pPr>
            <w:r w:rsidRPr="00AA4C0E">
              <w:rPr>
                <w:rFonts w:eastAsia="標楷體"/>
                <w:bCs/>
                <w:sz w:val="20"/>
                <w:szCs w:val="20"/>
              </w:rPr>
              <w:t>3.</w:t>
            </w:r>
            <w:r w:rsidRPr="00AA4C0E">
              <w:rPr>
                <w:rFonts w:eastAsia="標楷體"/>
                <w:bCs/>
                <w:sz w:val="20"/>
                <w:szCs w:val="20"/>
              </w:rPr>
              <w:t>熟練切割、烹調與保存食材的基礎實作，透過多元文化料理，展現飲食生活美學。</w:t>
            </w:r>
          </w:p>
          <w:p w14:paraId="29975269" w14:textId="77777777" w:rsidR="00AA4C0E" w:rsidRPr="00AA4C0E" w:rsidRDefault="00AA4C0E" w:rsidP="00AA4C0E">
            <w:pPr>
              <w:ind w:left="200" w:hangingChars="100" w:hanging="200"/>
              <w:rPr>
                <w:rFonts w:eastAsia="標楷體"/>
                <w:sz w:val="20"/>
                <w:szCs w:val="20"/>
              </w:rPr>
            </w:pPr>
            <w:r w:rsidRPr="00AA4C0E">
              <w:rPr>
                <w:rFonts w:eastAsia="標楷體"/>
                <w:bCs/>
                <w:sz w:val="20"/>
                <w:szCs w:val="20"/>
              </w:rPr>
              <w:t>4.</w:t>
            </w:r>
            <w:r w:rsidRPr="00AA4C0E">
              <w:rPr>
                <w:rFonts w:eastAsia="標楷體"/>
                <w:bCs/>
                <w:sz w:val="20"/>
                <w:szCs w:val="20"/>
              </w:rPr>
              <w:t>具備工作倫理及工作態度，積極溝通互動與協調，展現團隊合作精神與行動。</w:t>
            </w:r>
          </w:p>
          <w:p w14:paraId="49E09A0E" w14:textId="2D4159C4" w:rsidR="00AA4C0E" w:rsidRPr="00AA4C0E" w:rsidRDefault="00AA4C0E" w:rsidP="00AA4C0E">
            <w:pPr>
              <w:spacing w:line="400" w:lineRule="exact"/>
              <w:rPr>
                <w:rFonts w:eastAsia="標楷體"/>
              </w:rPr>
            </w:pPr>
            <w:r w:rsidRPr="00AA4C0E">
              <w:rPr>
                <w:rFonts w:eastAsia="標楷體"/>
                <w:bCs/>
                <w:sz w:val="20"/>
                <w:szCs w:val="20"/>
              </w:rPr>
              <w:t>5.</w:t>
            </w:r>
            <w:r w:rsidRPr="00AA4C0E">
              <w:rPr>
                <w:rFonts w:eastAsia="標楷體"/>
                <w:bCs/>
                <w:sz w:val="20"/>
                <w:szCs w:val="20"/>
              </w:rPr>
              <w:t>了解勞動權益與食品安全衛生的法令規章，並能應用於個人生活、參與社區及就業適應。</w:t>
            </w:r>
          </w:p>
        </w:tc>
      </w:tr>
      <w:tr w:rsidR="00AA4C0E" w:rsidRPr="00AA4C0E" w14:paraId="2AA46A00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0758B31" w14:textId="77777777" w:rsidR="00AA4C0E" w:rsidRPr="00AA4C0E" w:rsidRDefault="00AA4C0E" w:rsidP="00AA4C0E">
            <w:pPr>
              <w:spacing w:line="400" w:lineRule="exact"/>
              <w:jc w:val="both"/>
              <w:rPr>
                <w:rFonts w:eastAsia="標楷體"/>
              </w:rPr>
            </w:pPr>
            <w:r w:rsidRPr="00AA4C0E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869B729" w14:textId="3F1D82F4" w:rsidR="00AA4C0E" w:rsidRPr="00AA4C0E" w:rsidRDefault="00AA4C0E" w:rsidP="00AA4C0E">
            <w:pPr>
              <w:spacing w:line="400" w:lineRule="exact"/>
              <w:rPr>
                <w:rFonts w:eastAsia="標楷體"/>
              </w:rPr>
            </w:pPr>
            <w:r w:rsidRPr="00AA4C0E">
              <w:rPr>
                <w:rFonts w:eastAsia="標楷體"/>
                <w:sz w:val="20"/>
                <w:szCs w:val="20"/>
              </w:rPr>
              <w:t>口語評量、觀察評量、實作評量。</w:t>
            </w:r>
          </w:p>
        </w:tc>
      </w:tr>
      <w:tr w:rsidR="00AA4C0E" w:rsidRPr="00AA4C0E" w14:paraId="1BD8B1B2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00834E22" w14:textId="77777777" w:rsidR="00AA4C0E" w:rsidRPr="00AA4C0E" w:rsidRDefault="00AA4C0E" w:rsidP="00AA4C0E">
            <w:pPr>
              <w:spacing w:line="400" w:lineRule="exact"/>
              <w:jc w:val="both"/>
              <w:rPr>
                <w:rFonts w:eastAsia="標楷體"/>
              </w:rPr>
            </w:pPr>
            <w:r w:rsidRPr="00AA4C0E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48591072" w14:textId="6A35A0CE" w:rsidR="00AA4C0E" w:rsidRPr="00AA4C0E" w:rsidRDefault="00AA4C0E" w:rsidP="00AA4C0E">
            <w:pPr>
              <w:spacing w:line="400" w:lineRule="exact"/>
              <w:rPr>
                <w:rFonts w:eastAsia="標楷體"/>
              </w:rPr>
            </w:pPr>
            <w:r w:rsidRPr="00AA4C0E">
              <w:rPr>
                <w:rFonts w:eastAsia="標楷體"/>
                <w:sz w:val="20"/>
                <w:szCs w:val="20"/>
              </w:rPr>
              <w:t>期中</w:t>
            </w:r>
            <w:r w:rsidRPr="00AA4C0E">
              <w:rPr>
                <w:rFonts w:eastAsia="標楷體"/>
                <w:sz w:val="20"/>
                <w:szCs w:val="20"/>
              </w:rPr>
              <w:t>30%</w:t>
            </w:r>
            <w:r w:rsidRPr="00AA4C0E">
              <w:rPr>
                <w:rFonts w:eastAsia="標楷體"/>
                <w:sz w:val="20"/>
                <w:szCs w:val="20"/>
              </w:rPr>
              <w:t>，期末</w:t>
            </w:r>
            <w:r w:rsidRPr="00AA4C0E">
              <w:rPr>
                <w:rFonts w:eastAsia="標楷體"/>
                <w:sz w:val="20"/>
                <w:szCs w:val="20"/>
              </w:rPr>
              <w:t>30%</w:t>
            </w:r>
            <w:r w:rsidRPr="00AA4C0E">
              <w:rPr>
                <w:rFonts w:eastAsia="標楷體"/>
                <w:sz w:val="20"/>
                <w:szCs w:val="20"/>
              </w:rPr>
              <w:t>，平常</w:t>
            </w:r>
            <w:r w:rsidRPr="00AA4C0E">
              <w:rPr>
                <w:rFonts w:eastAsia="標楷體"/>
                <w:sz w:val="20"/>
                <w:szCs w:val="20"/>
              </w:rPr>
              <w:t>40%</w:t>
            </w:r>
            <w:r w:rsidRPr="00AA4C0E">
              <w:rPr>
                <w:rFonts w:eastAsia="標楷體"/>
                <w:sz w:val="20"/>
                <w:szCs w:val="20"/>
              </w:rPr>
              <w:t>。</w:t>
            </w:r>
          </w:p>
        </w:tc>
      </w:tr>
      <w:tr w:rsidR="00AA4C0E" w:rsidRPr="00AA4C0E" w14:paraId="78875470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325B528" w14:textId="77777777" w:rsidR="00AA4C0E" w:rsidRPr="00AA4C0E" w:rsidRDefault="00AA4C0E" w:rsidP="00AA4C0E">
            <w:pPr>
              <w:spacing w:line="400" w:lineRule="exact"/>
              <w:jc w:val="both"/>
              <w:rPr>
                <w:rFonts w:eastAsia="標楷體"/>
              </w:rPr>
            </w:pPr>
            <w:r w:rsidRPr="00AA4C0E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2666FAB2" w14:textId="77777777" w:rsidR="00AA4C0E" w:rsidRPr="00AA4C0E" w:rsidRDefault="00AA4C0E" w:rsidP="00AA4C0E">
            <w:pPr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AA4C0E">
              <w:rPr>
                <w:rFonts w:eastAsia="標楷體"/>
                <w:sz w:val="20"/>
                <w:szCs w:val="20"/>
              </w:rPr>
              <w:t>以學生主題以提高學習興趣、建立就業能力。</w:t>
            </w:r>
          </w:p>
          <w:p w14:paraId="57AC3BCE" w14:textId="77777777" w:rsidR="00AA4C0E" w:rsidRPr="00AA4C0E" w:rsidRDefault="00AA4C0E" w:rsidP="00AA4C0E">
            <w:pPr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AA4C0E">
              <w:rPr>
                <w:rFonts w:eastAsia="標楷體"/>
                <w:sz w:val="20"/>
                <w:szCs w:val="20"/>
              </w:rPr>
              <w:t>以務實至用以強化學生餐飲製作能力。</w:t>
            </w:r>
          </w:p>
          <w:p w14:paraId="38A3A1EA" w14:textId="057F3012" w:rsidR="00AA4C0E" w:rsidRPr="00AA4C0E" w:rsidRDefault="00AA4C0E" w:rsidP="00AA4C0E">
            <w:pPr>
              <w:spacing w:line="400" w:lineRule="exact"/>
              <w:rPr>
                <w:rFonts w:eastAsia="標楷體"/>
              </w:rPr>
            </w:pPr>
            <w:r w:rsidRPr="00AA4C0E">
              <w:rPr>
                <w:rFonts w:eastAsia="標楷體"/>
                <w:sz w:val="20"/>
                <w:szCs w:val="20"/>
              </w:rPr>
              <w:t>透過實務的教學提升學生學習經驗與學習興趣。</w:t>
            </w:r>
          </w:p>
        </w:tc>
      </w:tr>
      <w:tr w:rsidR="00AA4C0E" w:rsidRPr="00AA4C0E" w14:paraId="167A29A6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7ABF42FF" w14:textId="77777777" w:rsidR="00AA4C0E" w:rsidRPr="00AA4C0E" w:rsidRDefault="00AA4C0E" w:rsidP="00AA4C0E">
            <w:pPr>
              <w:spacing w:line="400" w:lineRule="exact"/>
              <w:rPr>
                <w:rFonts w:eastAsia="標楷體"/>
              </w:rPr>
            </w:pPr>
            <w:r w:rsidRPr="00AA4C0E">
              <w:rPr>
                <w:rFonts w:eastAsia="標楷體"/>
              </w:rPr>
              <w:t>五、教學進度</w:t>
            </w:r>
          </w:p>
        </w:tc>
      </w:tr>
      <w:tr w:rsidR="00AA4C0E" w:rsidRPr="00AA4C0E" w14:paraId="6C60EEE5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679C8644" w14:textId="77777777" w:rsidR="00AA4C0E" w:rsidRPr="00AA4C0E" w:rsidRDefault="00AA4C0E" w:rsidP="00AA4C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AA4C0E">
              <w:rPr>
                <w:rFonts w:eastAsia="標楷體"/>
                <w:kern w:val="0"/>
              </w:rPr>
              <w:t>每週</w:t>
            </w:r>
          </w:p>
          <w:p w14:paraId="7AD7CB0C" w14:textId="77777777" w:rsidR="00AA4C0E" w:rsidRPr="00AA4C0E" w:rsidRDefault="00AA4C0E" w:rsidP="00AA4C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AA4C0E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43957E39" w14:textId="3FF0C60E" w:rsidR="00AA4C0E" w:rsidRPr="00AA4C0E" w:rsidRDefault="00AA4C0E" w:rsidP="00AA4C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AA4C0E">
              <w:rPr>
                <w:rFonts w:eastAsia="標楷體"/>
                <w:kern w:val="0"/>
              </w:rPr>
              <w:t xml:space="preserve">4 </w:t>
            </w:r>
            <w:r w:rsidRPr="00AA4C0E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59183C14" w14:textId="77777777" w:rsidR="00AA4C0E" w:rsidRPr="00AA4C0E" w:rsidRDefault="00AA4C0E" w:rsidP="00AA4C0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AA4C0E">
              <w:rPr>
                <w:rFonts w:eastAsia="標楷體"/>
                <w:kern w:val="0"/>
              </w:rPr>
              <w:t>編定</w:t>
            </w:r>
          </w:p>
          <w:p w14:paraId="11C5B046" w14:textId="77777777" w:rsidR="00AA4C0E" w:rsidRPr="00AA4C0E" w:rsidRDefault="00AA4C0E" w:rsidP="00AA4C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AA4C0E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68081B35" w14:textId="6EDA02B5" w:rsidR="00AA4C0E" w:rsidRPr="00AA4C0E" w:rsidRDefault="00AA4C0E" w:rsidP="00AA4C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AA4C0E">
              <w:rPr>
                <w:rFonts w:eastAsia="標楷體"/>
                <w:kern w:val="0"/>
              </w:rPr>
              <w:t>孫翠萍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1A08BFC9" w14:textId="77777777" w:rsidR="00AA4C0E" w:rsidRPr="00AA4C0E" w:rsidRDefault="00AA4C0E" w:rsidP="00AA4C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AA4C0E">
              <w:rPr>
                <w:rFonts w:eastAsia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5CB23B57" w14:textId="661BB3BC" w:rsidR="00AA4C0E" w:rsidRPr="00AA4C0E" w:rsidRDefault="00AA4C0E" w:rsidP="00AA4C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AA4C0E">
              <w:rPr>
                <w:rFonts w:eastAsia="標楷體"/>
              </w:rPr>
              <w:t>食材處理實習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3C9B50B9" w14:textId="77777777" w:rsidR="00AA4C0E" w:rsidRPr="00AA4C0E" w:rsidRDefault="00AA4C0E" w:rsidP="00AA4C0E">
            <w:pPr>
              <w:spacing w:line="400" w:lineRule="exact"/>
              <w:rPr>
                <w:rFonts w:eastAsia="標楷體"/>
                <w:kern w:val="0"/>
              </w:rPr>
            </w:pPr>
            <w:r w:rsidRPr="00AA4C0E">
              <w:rPr>
                <w:rFonts w:eastAsia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2D749410" w14:textId="1105E4A8" w:rsidR="00AA4C0E" w:rsidRPr="00AA4C0E" w:rsidRDefault="00AA4C0E" w:rsidP="00AA4C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AA4C0E">
              <w:rPr>
                <w:rFonts w:eastAsia="標楷體"/>
                <w:kern w:val="0"/>
              </w:rPr>
              <w:t>綜職三忠</w:t>
            </w:r>
          </w:p>
        </w:tc>
      </w:tr>
      <w:tr w:rsidR="00AA4C0E" w:rsidRPr="00AA4C0E" w14:paraId="48087EAB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5DB9B329" w14:textId="77777777" w:rsidR="00AA4C0E" w:rsidRPr="00AA4C0E" w:rsidRDefault="00AA4C0E" w:rsidP="00AA4C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381B225B" w14:textId="77777777" w:rsidR="00AA4C0E" w:rsidRPr="00AA4C0E" w:rsidRDefault="00AA4C0E" w:rsidP="00AA4C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0401DD92" w14:textId="77777777" w:rsidR="00AA4C0E" w:rsidRPr="00AA4C0E" w:rsidRDefault="00AA4C0E" w:rsidP="00AA4C0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69DDBB7" w14:textId="77777777" w:rsidR="00AA4C0E" w:rsidRPr="00AA4C0E" w:rsidRDefault="00AA4C0E" w:rsidP="00AA4C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0102E5BC" w14:textId="77777777" w:rsidR="00AA4C0E" w:rsidRPr="00AA4C0E" w:rsidRDefault="00AA4C0E" w:rsidP="00AA4C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AA4C0E">
              <w:rPr>
                <w:rFonts w:eastAsia="標楷體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7340023" w14:textId="6E113FA5" w:rsidR="00AA4C0E" w:rsidRPr="00AA4C0E" w:rsidRDefault="00AA4C0E" w:rsidP="00AA4C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AA4C0E">
              <w:rPr>
                <w:rFonts w:eastAsia="標楷體"/>
                <w:kern w:val="0"/>
              </w:rPr>
              <w:t>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50F62A50" w14:textId="77777777" w:rsidR="00AA4C0E" w:rsidRPr="00AA4C0E" w:rsidRDefault="00AA4C0E" w:rsidP="00AA4C0E">
            <w:pPr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0EC21E13" w14:textId="77777777" w:rsidR="00AA4C0E" w:rsidRPr="00AA4C0E" w:rsidRDefault="00AA4C0E" w:rsidP="00AA4C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AA4C0E" w:rsidRPr="00AA4C0E" w14:paraId="24FCE944" w14:textId="77777777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8F02FB4" w14:textId="77777777" w:rsidR="00AA4C0E" w:rsidRPr="00AA4C0E" w:rsidRDefault="00AA4C0E" w:rsidP="00AA4C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AA4C0E">
              <w:rPr>
                <w:rFonts w:eastAsia="標楷體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162CE1B" w14:textId="77777777" w:rsidR="00AA4C0E" w:rsidRPr="00AA4C0E" w:rsidRDefault="00AA4C0E" w:rsidP="00AA4C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AA4C0E">
              <w:rPr>
                <w:rFonts w:eastAsia="標楷體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689A0C0" w14:textId="77777777" w:rsidR="00AA4C0E" w:rsidRPr="00AA4C0E" w:rsidRDefault="00AA4C0E" w:rsidP="00AA4C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AA4C0E">
              <w:rPr>
                <w:rFonts w:eastAsia="標楷體"/>
                <w:kern w:val="0"/>
              </w:rPr>
              <w:t>教</w:t>
            </w:r>
            <w:r w:rsidRPr="00AA4C0E">
              <w:rPr>
                <w:rFonts w:eastAsia="標楷體"/>
                <w:kern w:val="0"/>
              </w:rPr>
              <w:t xml:space="preserve"> </w:t>
            </w:r>
            <w:r w:rsidRPr="00AA4C0E">
              <w:rPr>
                <w:rFonts w:eastAsia="標楷體"/>
                <w:kern w:val="0"/>
              </w:rPr>
              <w:t>學</w:t>
            </w:r>
            <w:r w:rsidRPr="00AA4C0E">
              <w:rPr>
                <w:rFonts w:eastAsia="標楷體"/>
                <w:kern w:val="0"/>
              </w:rPr>
              <w:t xml:space="preserve"> </w:t>
            </w:r>
            <w:r w:rsidRPr="00AA4C0E">
              <w:rPr>
                <w:rFonts w:eastAsia="標楷體"/>
                <w:kern w:val="0"/>
              </w:rPr>
              <w:t>內</w:t>
            </w:r>
            <w:r w:rsidRPr="00AA4C0E">
              <w:rPr>
                <w:rFonts w:eastAsia="標楷體"/>
                <w:kern w:val="0"/>
              </w:rPr>
              <w:t xml:space="preserve"> </w:t>
            </w:r>
            <w:r w:rsidRPr="00AA4C0E">
              <w:rPr>
                <w:rFonts w:eastAsia="標楷體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8E8AF68" w14:textId="77777777" w:rsidR="00AA4C0E" w:rsidRPr="00AA4C0E" w:rsidRDefault="00AA4C0E" w:rsidP="00AA4C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AA4C0E">
              <w:rPr>
                <w:rFonts w:eastAsia="標楷體"/>
                <w:kern w:val="0"/>
              </w:rPr>
              <w:t>作</w:t>
            </w:r>
            <w:r w:rsidRPr="00AA4C0E">
              <w:rPr>
                <w:rFonts w:eastAsia="標楷體"/>
                <w:kern w:val="0"/>
              </w:rPr>
              <w:t xml:space="preserve">  </w:t>
            </w:r>
            <w:r w:rsidRPr="00AA4C0E">
              <w:rPr>
                <w:rFonts w:eastAsia="標楷體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19DFCEE" w14:textId="77777777" w:rsidR="00AA4C0E" w:rsidRPr="00AA4C0E" w:rsidRDefault="00AA4C0E" w:rsidP="00AA4C0E">
            <w:pPr>
              <w:spacing w:line="400" w:lineRule="exact"/>
              <w:rPr>
                <w:rFonts w:eastAsia="標楷體"/>
                <w:kern w:val="0"/>
              </w:rPr>
            </w:pPr>
            <w:r w:rsidRPr="00AA4C0E">
              <w:rPr>
                <w:rFonts w:eastAsia="標楷體"/>
                <w:kern w:val="0"/>
              </w:rPr>
              <w:t xml:space="preserve">   </w:t>
            </w:r>
            <w:r w:rsidRPr="00AA4C0E">
              <w:rPr>
                <w:rFonts w:eastAsia="標楷體"/>
                <w:kern w:val="0"/>
              </w:rPr>
              <w:t>備</w:t>
            </w:r>
            <w:r w:rsidRPr="00AA4C0E">
              <w:rPr>
                <w:rFonts w:eastAsia="標楷體"/>
                <w:kern w:val="0"/>
              </w:rPr>
              <w:t xml:space="preserve">   </w:t>
            </w:r>
            <w:r w:rsidRPr="00AA4C0E">
              <w:rPr>
                <w:rFonts w:eastAsia="標楷體"/>
                <w:kern w:val="0"/>
              </w:rPr>
              <w:t>註</w:t>
            </w:r>
          </w:p>
        </w:tc>
      </w:tr>
      <w:tr w:rsidR="00AA4C0E" w:rsidRPr="00AA4C0E" w14:paraId="5B68E145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58D8F07" w14:textId="77777777" w:rsidR="00AA4C0E" w:rsidRPr="00AA4C0E" w:rsidRDefault="00AA4C0E" w:rsidP="00AA4C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AA4C0E">
              <w:rPr>
                <w:rFonts w:eastAsia="標楷體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2B4BCCB" w14:textId="77777777" w:rsidR="00AA4C0E" w:rsidRPr="00AA4C0E" w:rsidRDefault="00AA4C0E" w:rsidP="00AA4C0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ABBB79D" w14:textId="16526E79" w:rsidR="00AA4C0E" w:rsidRPr="00AA4C0E" w:rsidRDefault="00AA4C0E" w:rsidP="00AA4C0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0"/>
                <w:szCs w:val="20"/>
              </w:rPr>
              <w:t>食材處理概論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E7FC7A5" w14:textId="7364E6DB" w:rsidR="00AA4C0E" w:rsidRPr="00AA4C0E" w:rsidRDefault="00AA4C0E" w:rsidP="00AA4C0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0"/>
                <w:szCs w:val="20"/>
              </w:rPr>
              <w:t>認識食材處理、設備器具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C4674E5" w14:textId="77777777" w:rsidR="00AA4C0E" w:rsidRPr="00AA4C0E" w:rsidRDefault="00AA4C0E" w:rsidP="00AA4C0E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AA4C0E">
              <w:rPr>
                <w:rFonts w:eastAsia="標楷體"/>
                <w:kern w:val="0"/>
                <w:sz w:val="18"/>
                <w:szCs w:val="18"/>
              </w:rPr>
              <w:t>2/16</w:t>
            </w:r>
            <w:r w:rsidRPr="00AA4C0E">
              <w:rPr>
                <w:rFonts w:eastAsia="標楷體"/>
                <w:kern w:val="0"/>
                <w:sz w:val="18"/>
                <w:szCs w:val="18"/>
              </w:rPr>
              <w:t>開學、</w:t>
            </w:r>
            <w:r w:rsidRPr="00AA4C0E">
              <w:rPr>
                <w:rFonts w:eastAsia="標楷體"/>
                <w:kern w:val="0"/>
                <w:sz w:val="18"/>
                <w:szCs w:val="18"/>
              </w:rPr>
              <w:t>2/17</w:t>
            </w:r>
            <w:r w:rsidRPr="00AA4C0E">
              <w:rPr>
                <w:rFonts w:eastAsia="標楷體"/>
                <w:kern w:val="0"/>
                <w:sz w:val="18"/>
                <w:szCs w:val="18"/>
              </w:rPr>
              <w:t>補上班上課</w:t>
            </w:r>
            <w:r w:rsidRPr="00AA4C0E">
              <w:rPr>
                <w:rFonts w:eastAsia="標楷體"/>
                <w:kern w:val="0"/>
                <w:sz w:val="18"/>
                <w:szCs w:val="18"/>
              </w:rPr>
              <w:t>(2/15)</w:t>
            </w:r>
          </w:p>
          <w:p w14:paraId="771AD4F6" w14:textId="460DB3A6" w:rsidR="00AA4C0E" w:rsidRPr="00AA4C0E" w:rsidRDefault="00AA4C0E" w:rsidP="00AA4C0E">
            <w:pPr>
              <w:spacing w:line="400" w:lineRule="exact"/>
              <w:rPr>
                <w:rFonts w:eastAsia="標楷體"/>
                <w:kern w:val="0"/>
                <w:sz w:val="18"/>
                <w:szCs w:val="18"/>
              </w:rPr>
            </w:pPr>
            <w:r w:rsidRPr="00AA4C0E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AA4C0E">
              <w:rPr>
                <w:rFonts w:eastAsia="標楷體"/>
                <w:sz w:val="18"/>
                <w:szCs w:val="18"/>
              </w:rPr>
              <w:t>：品德、生命、法治</w:t>
            </w:r>
          </w:p>
        </w:tc>
      </w:tr>
      <w:tr w:rsidR="00AA4C0E" w:rsidRPr="00AA4C0E" w14:paraId="238B5BA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196F04D" w14:textId="77777777" w:rsidR="00AA4C0E" w:rsidRPr="00AA4C0E" w:rsidRDefault="00AA4C0E" w:rsidP="00AA4C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AA4C0E">
              <w:rPr>
                <w:rFonts w:eastAsia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68DAAD0" w14:textId="77777777" w:rsidR="00AA4C0E" w:rsidRPr="00AA4C0E" w:rsidRDefault="00AA4C0E" w:rsidP="00AA4C0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3DEDC88" w14:textId="00F943AB" w:rsidR="00AA4C0E" w:rsidRPr="00AA4C0E" w:rsidRDefault="00AA4C0E" w:rsidP="00AA4C0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sz w:val="20"/>
                <w:szCs w:val="20"/>
              </w:rPr>
              <w:t>廚房安全衛生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7BF27B3" w14:textId="75A59E02" w:rsidR="00AA4C0E" w:rsidRPr="00AA4C0E" w:rsidRDefault="00AA4C0E" w:rsidP="00AA4C0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0"/>
                <w:szCs w:val="20"/>
              </w:rPr>
              <w:t>實習時會食材處理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4B62ACC8" w14:textId="3C79780B" w:rsidR="00AA4C0E" w:rsidRPr="00AA4C0E" w:rsidRDefault="00AA4C0E" w:rsidP="00AA4C0E">
            <w:pPr>
              <w:spacing w:line="400" w:lineRule="exact"/>
              <w:rPr>
                <w:rFonts w:eastAsia="標楷體"/>
                <w:kern w:val="0"/>
                <w:sz w:val="18"/>
                <w:szCs w:val="18"/>
              </w:rPr>
            </w:pPr>
            <w:r w:rsidRPr="00AA4C0E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AA4C0E">
              <w:rPr>
                <w:rFonts w:eastAsia="標楷體"/>
                <w:sz w:val="18"/>
                <w:szCs w:val="18"/>
              </w:rPr>
              <w:t>：生命、法治、科技</w:t>
            </w:r>
          </w:p>
        </w:tc>
      </w:tr>
      <w:tr w:rsidR="00AA4C0E" w:rsidRPr="00AA4C0E" w14:paraId="6E73FDD4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449190C" w14:textId="77777777" w:rsidR="00AA4C0E" w:rsidRPr="00AA4C0E" w:rsidRDefault="00AA4C0E" w:rsidP="00AA4C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AA4C0E">
              <w:rPr>
                <w:rFonts w:eastAsia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352BE58" w14:textId="77777777" w:rsidR="00AA4C0E" w:rsidRPr="00AA4C0E" w:rsidRDefault="00AA4C0E" w:rsidP="00AA4C0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85D1FC4" w14:textId="6DAB96FB" w:rsidR="00AA4C0E" w:rsidRPr="00AA4C0E" w:rsidRDefault="00AA4C0E" w:rsidP="00AA4C0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sz w:val="20"/>
                <w:szCs w:val="20"/>
              </w:rPr>
              <w:t>食材醍醐味</w:t>
            </w:r>
            <w:r w:rsidRPr="00AA4C0E">
              <w:rPr>
                <w:rFonts w:eastAsia="標楷體"/>
                <w:sz w:val="20"/>
                <w:szCs w:val="20"/>
              </w:rPr>
              <w:t>-</w:t>
            </w:r>
            <w:r w:rsidRPr="00AA4C0E">
              <w:rPr>
                <w:rFonts w:eastAsia="標楷體"/>
                <w:sz w:val="20"/>
                <w:szCs w:val="20"/>
              </w:rPr>
              <w:t>煎、沾醬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7988E53" w14:textId="6ACC01E8" w:rsidR="00AA4C0E" w:rsidRPr="00AA4C0E" w:rsidRDefault="00AA4C0E" w:rsidP="00AA4C0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0"/>
                <w:szCs w:val="20"/>
              </w:rPr>
              <w:t>實習時會操作設備器具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9EEC987" w14:textId="77777777" w:rsidR="00AA4C0E" w:rsidRPr="00AA4C0E" w:rsidRDefault="00AA4C0E" w:rsidP="00AA4C0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AA4C0E">
              <w:rPr>
                <w:rFonts w:eastAsia="標楷體"/>
                <w:kern w:val="0"/>
                <w:sz w:val="18"/>
                <w:szCs w:val="18"/>
              </w:rPr>
              <w:t>2/26</w:t>
            </w:r>
            <w:r w:rsidRPr="00AA4C0E">
              <w:rPr>
                <w:rFonts w:eastAsia="標楷體"/>
                <w:kern w:val="0"/>
                <w:sz w:val="18"/>
                <w:szCs w:val="18"/>
              </w:rPr>
              <w:t>羽球週、</w:t>
            </w:r>
            <w:r w:rsidRPr="00AA4C0E">
              <w:rPr>
                <w:rFonts w:eastAsia="標楷體"/>
                <w:kern w:val="0"/>
                <w:sz w:val="18"/>
                <w:szCs w:val="18"/>
              </w:rPr>
              <w:t>2/28</w:t>
            </w:r>
            <w:r w:rsidRPr="00AA4C0E">
              <w:rPr>
                <w:rFonts w:eastAsia="標楷體"/>
                <w:kern w:val="0"/>
                <w:sz w:val="18"/>
                <w:szCs w:val="18"/>
              </w:rPr>
              <w:t>放假、</w:t>
            </w:r>
            <w:r w:rsidRPr="00AA4C0E">
              <w:rPr>
                <w:rFonts w:eastAsia="標楷體"/>
                <w:kern w:val="0"/>
                <w:sz w:val="18"/>
                <w:szCs w:val="18"/>
              </w:rPr>
              <w:t>3/1</w:t>
            </w:r>
            <w:r w:rsidRPr="00AA4C0E">
              <w:rPr>
                <w:rFonts w:eastAsia="標楷體"/>
                <w:kern w:val="0"/>
                <w:sz w:val="18"/>
                <w:szCs w:val="18"/>
              </w:rPr>
              <w:t>國文月</w:t>
            </w:r>
          </w:p>
          <w:p w14:paraId="7298E41C" w14:textId="48CEEC91" w:rsidR="00AA4C0E" w:rsidRPr="00AA4C0E" w:rsidRDefault="00AA4C0E" w:rsidP="00AA4C0E">
            <w:pPr>
              <w:spacing w:line="400" w:lineRule="exact"/>
              <w:rPr>
                <w:rFonts w:eastAsia="標楷體"/>
                <w:kern w:val="0"/>
                <w:sz w:val="18"/>
                <w:szCs w:val="18"/>
              </w:rPr>
            </w:pPr>
            <w:r w:rsidRPr="00AA4C0E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AA4C0E">
              <w:rPr>
                <w:rFonts w:eastAsia="標楷體"/>
                <w:sz w:val="18"/>
                <w:szCs w:val="18"/>
              </w:rPr>
              <w:t>：生命、法治、科技、資訊</w:t>
            </w:r>
          </w:p>
        </w:tc>
      </w:tr>
      <w:tr w:rsidR="00AA4C0E" w:rsidRPr="00AA4C0E" w14:paraId="0D4B8092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2DDB15D" w14:textId="77777777" w:rsidR="00AA4C0E" w:rsidRPr="00AA4C0E" w:rsidRDefault="00AA4C0E" w:rsidP="00AA4C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AA4C0E">
              <w:rPr>
                <w:rFonts w:eastAsia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DEA26A9" w14:textId="77777777" w:rsidR="00AA4C0E" w:rsidRPr="00AA4C0E" w:rsidRDefault="00AA4C0E" w:rsidP="00AA4C0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AD9EE32" w14:textId="2F7222AF" w:rsidR="00AA4C0E" w:rsidRPr="00AA4C0E" w:rsidRDefault="00AA4C0E" w:rsidP="00AA4C0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sz w:val="20"/>
                <w:szCs w:val="20"/>
              </w:rPr>
              <w:t>食材醍醐味</w:t>
            </w:r>
            <w:r w:rsidRPr="00AA4C0E">
              <w:rPr>
                <w:rFonts w:eastAsia="標楷體"/>
                <w:sz w:val="20"/>
                <w:szCs w:val="20"/>
              </w:rPr>
              <w:t>-</w:t>
            </w:r>
            <w:r w:rsidRPr="00AA4C0E">
              <w:rPr>
                <w:rFonts w:eastAsia="標楷體"/>
                <w:sz w:val="20"/>
                <w:szCs w:val="20"/>
              </w:rPr>
              <w:t>油的使用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593D4F8" w14:textId="48A961B9" w:rsidR="00AA4C0E" w:rsidRPr="00AA4C0E" w:rsidRDefault="00AA4C0E" w:rsidP="00AA4C0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0"/>
                <w:szCs w:val="20"/>
              </w:rPr>
              <w:t>實習時會掃地拖地環境清潔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35E2202" w14:textId="77777777" w:rsidR="00AA4C0E" w:rsidRPr="00AA4C0E" w:rsidRDefault="00AA4C0E" w:rsidP="00AA4C0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AA4C0E">
              <w:rPr>
                <w:rFonts w:eastAsia="標楷體"/>
                <w:kern w:val="0"/>
                <w:sz w:val="18"/>
                <w:szCs w:val="18"/>
              </w:rPr>
              <w:t>03/04</w:t>
            </w:r>
            <w:r w:rsidRPr="00AA4C0E">
              <w:rPr>
                <w:rFonts w:eastAsia="標楷體"/>
                <w:kern w:val="0"/>
                <w:sz w:val="18"/>
                <w:szCs w:val="18"/>
              </w:rPr>
              <w:t>優良讀物巡迴書展、</w:t>
            </w:r>
            <w:r w:rsidRPr="00AA4C0E">
              <w:rPr>
                <w:rFonts w:eastAsia="標楷體"/>
                <w:kern w:val="0"/>
                <w:sz w:val="18"/>
                <w:szCs w:val="18"/>
              </w:rPr>
              <w:t>03/07</w:t>
            </w:r>
            <w:r w:rsidRPr="00AA4C0E">
              <w:rPr>
                <w:rFonts w:eastAsia="標楷體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AA4C0E" w:rsidRPr="00AA4C0E" w14:paraId="27FD6668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4900C5A" w14:textId="77777777" w:rsidR="00AA4C0E" w:rsidRPr="00AA4C0E" w:rsidRDefault="00AA4C0E" w:rsidP="00AA4C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AA4C0E">
              <w:rPr>
                <w:rFonts w:eastAsia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5368BB9" w14:textId="77777777" w:rsidR="00AA4C0E" w:rsidRPr="00AA4C0E" w:rsidRDefault="00AA4C0E" w:rsidP="00AA4C0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89B066E" w14:textId="2516E15B" w:rsidR="00AA4C0E" w:rsidRPr="00AA4C0E" w:rsidRDefault="00AA4C0E" w:rsidP="00AA4C0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sz w:val="20"/>
                <w:szCs w:val="20"/>
              </w:rPr>
              <w:t>「嘗」保新鮮</w:t>
            </w:r>
            <w:r w:rsidRPr="00AA4C0E">
              <w:rPr>
                <w:rFonts w:eastAsia="標楷體"/>
                <w:sz w:val="20"/>
                <w:szCs w:val="20"/>
              </w:rPr>
              <w:t>-</w:t>
            </w:r>
            <w:r w:rsidRPr="00AA4C0E">
              <w:rPr>
                <w:rFonts w:eastAsia="標楷體"/>
                <w:sz w:val="20"/>
                <w:szCs w:val="20"/>
              </w:rPr>
              <w:t>醃、</w:t>
            </w:r>
            <w:r w:rsidRPr="00AA4C0E">
              <w:rPr>
                <w:rFonts w:eastAsia="標楷體"/>
                <w:kern w:val="0"/>
                <w:sz w:val="20"/>
                <w:szCs w:val="20"/>
              </w:rPr>
              <w:t>洗滌順序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E529C14" w14:textId="79D03027" w:rsidR="00AA4C0E" w:rsidRPr="00AA4C0E" w:rsidRDefault="00AA4C0E" w:rsidP="00AA4C0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0"/>
                <w:szCs w:val="20"/>
              </w:rPr>
              <w:t>實習時會用擦拭方式環境清潔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4FA0BE27" w14:textId="77777777" w:rsidR="00AA4C0E" w:rsidRPr="00AA4C0E" w:rsidRDefault="00AA4C0E" w:rsidP="00AA4C0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AA4C0E">
              <w:rPr>
                <w:rFonts w:eastAsia="標楷體"/>
                <w:kern w:val="0"/>
                <w:sz w:val="18"/>
                <w:szCs w:val="18"/>
              </w:rPr>
              <w:t>3/12-13</w:t>
            </w:r>
            <w:r w:rsidRPr="00AA4C0E">
              <w:rPr>
                <w:rFonts w:eastAsia="標楷體"/>
                <w:kern w:val="0"/>
                <w:sz w:val="18"/>
                <w:szCs w:val="18"/>
              </w:rPr>
              <w:t>高三模擬考</w:t>
            </w:r>
          </w:p>
          <w:p w14:paraId="523A773E" w14:textId="1C4D1EC4" w:rsidR="00AA4C0E" w:rsidRPr="00AA4C0E" w:rsidRDefault="00AA4C0E" w:rsidP="00AA4C0E">
            <w:pPr>
              <w:spacing w:line="400" w:lineRule="exact"/>
              <w:rPr>
                <w:rFonts w:eastAsia="標楷體"/>
                <w:kern w:val="0"/>
                <w:sz w:val="18"/>
                <w:szCs w:val="18"/>
              </w:rPr>
            </w:pPr>
            <w:r w:rsidRPr="00AA4C0E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AA4C0E">
              <w:rPr>
                <w:rFonts w:eastAsia="標楷體"/>
                <w:sz w:val="18"/>
                <w:szCs w:val="18"/>
              </w:rPr>
              <w:t>：法治、科技、資訊、能源</w:t>
            </w:r>
          </w:p>
        </w:tc>
      </w:tr>
      <w:tr w:rsidR="00AA4C0E" w:rsidRPr="00AA4C0E" w14:paraId="49FC76D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F4E784D" w14:textId="77777777" w:rsidR="00AA4C0E" w:rsidRPr="00AA4C0E" w:rsidRDefault="00AA4C0E" w:rsidP="00AA4C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AA4C0E">
              <w:rPr>
                <w:rFonts w:eastAsia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069F79E" w14:textId="77777777" w:rsidR="00AA4C0E" w:rsidRPr="00AA4C0E" w:rsidRDefault="00AA4C0E" w:rsidP="00AA4C0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C4D337A" w14:textId="42D44F0A" w:rsidR="00AA4C0E" w:rsidRPr="00AA4C0E" w:rsidRDefault="00AA4C0E" w:rsidP="00AA4C0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0"/>
                <w:szCs w:val="20"/>
              </w:rPr>
              <w:t>烹調大師</w:t>
            </w:r>
            <w:r w:rsidRPr="00AA4C0E">
              <w:rPr>
                <w:rFonts w:eastAsia="標楷體"/>
                <w:kern w:val="0"/>
                <w:sz w:val="20"/>
                <w:szCs w:val="20"/>
              </w:rPr>
              <w:t>-</w:t>
            </w:r>
            <w:r w:rsidRPr="00AA4C0E">
              <w:rPr>
                <w:rFonts w:eastAsia="標楷體"/>
                <w:kern w:val="0"/>
                <w:sz w:val="20"/>
                <w:szCs w:val="20"/>
              </w:rPr>
              <w:t>量秤、調味料、粉類、糖、醬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8BCA94E" w14:textId="65E90AAC" w:rsidR="00AA4C0E" w:rsidRPr="00AA4C0E" w:rsidRDefault="00AA4C0E" w:rsidP="00AA4C0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0"/>
                <w:szCs w:val="20"/>
              </w:rPr>
              <w:t>實習時會用洗滌方式環境清潔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79189C61" w14:textId="77777777" w:rsidR="00AA4C0E" w:rsidRPr="00AA4C0E" w:rsidRDefault="00AA4C0E" w:rsidP="00AA4C0E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AA4C0E">
              <w:rPr>
                <w:rFonts w:eastAsia="標楷體"/>
                <w:kern w:val="0"/>
                <w:sz w:val="18"/>
                <w:szCs w:val="18"/>
              </w:rPr>
              <w:t>3/18</w:t>
            </w:r>
            <w:r w:rsidRPr="00AA4C0E">
              <w:rPr>
                <w:rFonts w:eastAsia="標楷體"/>
                <w:kern w:val="0"/>
                <w:sz w:val="18"/>
                <w:szCs w:val="18"/>
              </w:rPr>
              <w:t>生活週記抽查</w:t>
            </w:r>
          </w:p>
          <w:p w14:paraId="78B81B4E" w14:textId="77777777" w:rsidR="00AA4C0E" w:rsidRPr="00AA4C0E" w:rsidRDefault="00AA4C0E" w:rsidP="00AA4C0E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AA4C0E" w:rsidRPr="00AA4C0E" w14:paraId="51656E1E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56831E1" w14:textId="77777777" w:rsidR="00AA4C0E" w:rsidRPr="00AA4C0E" w:rsidRDefault="00AA4C0E" w:rsidP="00AA4C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AA4C0E">
              <w:rPr>
                <w:rFonts w:eastAsia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94E76C8" w14:textId="77777777" w:rsidR="00AA4C0E" w:rsidRPr="00AA4C0E" w:rsidRDefault="00AA4C0E" w:rsidP="00AA4C0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22F9BD1" w14:textId="384B52BC" w:rsidR="00AA4C0E" w:rsidRPr="00AA4C0E" w:rsidRDefault="00AA4C0E" w:rsidP="00AA4C0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0"/>
                <w:szCs w:val="20"/>
              </w:rPr>
              <w:t>烹調大師</w:t>
            </w:r>
            <w:r w:rsidRPr="00AA4C0E">
              <w:rPr>
                <w:rFonts w:eastAsia="標楷體"/>
                <w:kern w:val="0"/>
                <w:sz w:val="20"/>
                <w:szCs w:val="20"/>
              </w:rPr>
              <w:t>-</w:t>
            </w:r>
            <w:r w:rsidRPr="00AA4C0E">
              <w:rPr>
                <w:rFonts w:eastAsia="標楷體"/>
                <w:kern w:val="0"/>
                <w:sz w:val="20"/>
                <w:szCs w:val="20"/>
              </w:rPr>
              <w:t>刀工、拌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7796D81" w14:textId="3CB1BF81" w:rsidR="00AA4C0E" w:rsidRPr="00AA4C0E" w:rsidRDefault="00AA4C0E" w:rsidP="00AA4C0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0"/>
                <w:szCs w:val="20"/>
              </w:rPr>
              <w:t>實習時會使用火併控制火侯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186AB9C5" w14:textId="77777777" w:rsidR="00AA4C0E" w:rsidRPr="00AA4C0E" w:rsidRDefault="00AA4C0E" w:rsidP="00AA4C0E">
            <w:pPr>
              <w:spacing w:line="24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AA4C0E">
              <w:rPr>
                <w:rStyle w:val="af"/>
                <w:rFonts w:eastAsia="標楷體"/>
                <w:b w:val="0"/>
                <w:sz w:val="18"/>
                <w:szCs w:val="18"/>
              </w:rPr>
              <w:t>3/27-29</w:t>
            </w:r>
            <w:r w:rsidRPr="00AA4C0E">
              <w:rPr>
                <w:rStyle w:val="af"/>
                <w:rFonts w:eastAsia="標楷體"/>
                <w:b w:val="0"/>
                <w:sz w:val="18"/>
                <w:szCs w:val="18"/>
              </w:rPr>
              <w:t>高一二三期中考</w:t>
            </w:r>
          </w:p>
        </w:tc>
      </w:tr>
      <w:tr w:rsidR="00AA4C0E" w:rsidRPr="00AA4C0E" w14:paraId="72EF777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B3E4D8A" w14:textId="77777777" w:rsidR="00AA4C0E" w:rsidRPr="00AA4C0E" w:rsidRDefault="00AA4C0E" w:rsidP="00AA4C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AA4C0E">
              <w:rPr>
                <w:rFonts w:eastAsia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0317C66" w14:textId="77777777" w:rsidR="00AA4C0E" w:rsidRPr="00AA4C0E" w:rsidRDefault="00AA4C0E" w:rsidP="00AA4C0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57E4A04" w14:textId="0A0C7D1A" w:rsidR="00AA4C0E" w:rsidRPr="00AA4C0E" w:rsidRDefault="00AA4C0E" w:rsidP="00AA4C0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sz w:val="20"/>
                <w:szCs w:val="20"/>
              </w:rPr>
              <w:t>咖哩好滋味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8EA6A0C" w14:textId="1C27FBA1" w:rsidR="00AA4C0E" w:rsidRPr="00AA4C0E" w:rsidRDefault="00AA4C0E" w:rsidP="00AA4C0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0"/>
                <w:szCs w:val="20"/>
              </w:rPr>
              <w:t>實習時會煮咖哩飯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2A300D0C" w14:textId="77777777" w:rsidR="00AA4C0E" w:rsidRPr="00AA4C0E" w:rsidRDefault="00AA4C0E" w:rsidP="00AA4C0E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AA4C0E">
              <w:rPr>
                <w:rFonts w:eastAsia="標楷體"/>
                <w:kern w:val="0"/>
                <w:sz w:val="18"/>
                <w:szCs w:val="18"/>
              </w:rPr>
              <w:t>4/4-5</w:t>
            </w:r>
            <w:r w:rsidRPr="00AA4C0E">
              <w:rPr>
                <w:rFonts w:eastAsia="標楷體"/>
                <w:kern w:val="0"/>
                <w:sz w:val="18"/>
                <w:szCs w:val="18"/>
              </w:rPr>
              <w:t>清明兒童節放假</w:t>
            </w:r>
          </w:p>
          <w:p w14:paraId="13F32C19" w14:textId="5577D175" w:rsidR="00AA4C0E" w:rsidRPr="00AA4C0E" w:rsidRDefault="00AA4C0E" w:rsidP="00AA4C0E">
            <w:pPr>
              <w:spacing w:line="400" w:lineRule="exact"/>
              <w:rPr>
                <w:rFonts w:eastAsia="標楷體"/>
                <w:kern w:val="0"/>
                <w:sz w:val="18"/>
                <w:szCs w:val="18"/>
              </w:rPr>
            </w:pPr>
            <w:r w:rsidRPr="00AA4C0E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AA4C0E">
              <w:rPr>
                <w:rFonts w:eastAsia="標楷體"/>
                <w:sz w:val="18"/>
                <w:szCs w:val="18"/>
              </w:rPr>
              <w:t>：科技、資訊、能源、安全、多元文化</w:t>
            </w:r>
          </w:p>
        </w:tc>
      </w:tr>
      <w:tr w:rsidR="00AA4C0E" w:rsidRPr="00AA4C0E" w14:paraId="109D0DD5" w14:textId="77777777" w:rsidTr="001E7B0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7C7463B" w14:textId="77777777" w:rsidR="00AA4C0E" w:rsidRPr="00AA4C0E" w:rsidRDefault="00AA4C0E" w:rsidP="00AA4C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AA4C0E">
              <w:rPr>
                <w:rFonts w:eastAsia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2DE2737" w14:textId="77777777" w:rsidR="00AA4C0E" w:rsidRPr="00AA4C0E" w:rsidRDefault="00AA4C0E" w:rsidP="00AA4C0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F934464" w14:textId="44ED1745" w:rsidR="00AA4C0E" w:rsidRPr="00AA4C0E" w:rsidRDefault="00AA4C0E" w:rsidP="00AA4C0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0"/>
                <w:szCs w:val="20"/>
              </w:rPr>
              <w:t>烹調大師</w:t>
            </w:r>
            <w:r w:rsidRPr="00AA4C0E">
              <w:rPr>
                <w:rFonts w:eastAsia="標楷體"/>
                <w:kern w:val="0"/>
                <w:sz w:val="20"/>
                <w:szCs w:val="20"/>
              </w:rPr>
              <w:t>-</w:t>
            </w:r>
            <w:r w:rsidRPr="00AA4C0E">
              <w:rPr>
                <w:rFonts w:eastAsia="標楷體"/>
                <w:kern w:val="0"/>
                <w:sz w:val="20"/>
                <w:szCs w:val="20"/>
              </w:rPr>
              <w:t>炒、燒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FB3A13F" w14:textId="56A28C5B" w:rsidR="00AA4C0E" w:rsidRPr="00AA4C0E" w:rsidRDefault="00AA4C0E" w:rsidP="00AA4C0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0"/>
                <w:szCs w:val="20"/>
              </w:rPr>
              <w:t>實習時會清洗傷口處理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93DBD89" w14:textId="77777777" w:rsidR="00AA4C0E" w:rsidRPr="00AA4C0E" w:rsidRDefault="00AA4C0E" w:rsidP="00AA4C0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AA4C0E">
              <w:rPr>
                <w:rFonts w:eastAsia="標楷體"/>
                <w:kern w:val="0"/>
                <w:sz w:val="18"/>
                <w:szCs w:val="18"/>
              </w:rPr>
              <w:t>4/12</w:t>
            </w:r>
            <w:r w:rsidRPr="00AA4C0E">
              <w:rPr>
                <w:rFonts w:eastAsia="標楷體"/>
                <w:kern w:val="0"/>
                <w:sz w:val="18"/>
                <w:szCs w:val="18"/>
              </w:rPr>
              <w:t>高三作業抽查、卡拉</w:t>
            </w:r>
            <w:r w:rsidRPr="00AA4C0E">
              <w:rPr>
                <w:rFonts w:eastAsia="標楷體"/>
                <w:kern w:val="0"/>
                <w:sz w:val="18"/>
                <w:szCs w:val="18"/>
              </w:rPr>
              <w:t>OK</w:t>
            </w:r>
            <w:r w:rsidRPr="00AA4C0E">
              <w:rPr>
                <w:rFonts w:eastAsia="標楷體"/>
                <w:kern w:val="0"/>
                <w:sz w:val="18"/>
                <w:szCs w:val="18"/>
              </w:rPr>
              <w:t>決賽、社團成果發表、</w:t>
            </w:r>
            <w:r w:rsidRPr="00AA4C0E">
              <w:rPr>
                <w:rFonts w:eastAsia="標楷體"/>
                <w:kern w:val="0"/>
                <w:sz w:val="18"/>
                <w:szCs w:val="18"/>
              </w:rPr>
              <w:t>4/13</w:t>
            </w:r>
            <w:r w:rsidRPr="00AA4C0E">
              <w:rPr>
                <w:rFonts w:eastAsia="標楷體"/>
                <w:kern w:val="0"/>
                <w:sz w:val="18"/>
                <w:szCs w:val="18"/>
              </w:rPr>
              <w:t>親職日</w:t>
            </w:r>
          </w:p>
        </w:tc>
      </w:tr>
      <w:tr w:rsidR="00AA4C0E" w:rsidRPr="00AA4C0E" w14:paraId="6355D7DC" w14:textId="77777777" w:rsidTr="001E7B0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4286EC8" w14:textId="77777777" w:rsidR="00AA4C0E" w:rsidRPr="00AA4C0E" w:rsidRDefault="00AA4C0E" w:rsidP="00AA4C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AA4C0E">
              <w:rPr>
                <w:rFonts w:eastAsia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E2ED6A8" w14:textId="77777777" w:rsidR="00AA4C0E" w:rsidRPr="00AA4C0E" w:rsidRDefault="00AA4C0E" w:rsidP="00AA4C0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5EDC95D" w14:textId="34EF542E" w:rsidR="00AA4C0E" w:rsidRPr="00AA4C0E" w:rsidRDefault="00AA4C0E" w:rsidP="00AA4C0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0"/>
                <w:szCs w:val="20"/>
              </w:rPr>
              <w:t>烹調大師</w:t>
            </w:r>
            <w:r w:rsidRPr="00AA4C0E">
              <w:rPr>
                <w:rFonts w:eastAsia="標楷體"/>
                <w:kern w:val="0"/>
                <w:sz w:val="20"/>
                <w:szCs w:val="20"/>
              </w:rPr>
              <w:t>-</w:t>
            </w:r>
            <w:r w:rsidRPr="00AA4C0E">
              <w:rPr>
                <w:rFonts w:eastAsia="標楷體"/>
                <w:kern w:val="0"/>
                <w:sz w:val="20"/>
                <w:szCs w:val="20"/>
              </w:rPr>
              <w:t>燙、燜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3E52E8ED" w14:textId="5C7D295F" w:rsidR="00AA4C0E" w:rsidRPr="00AA4C0E" w:rsidRDefault="00AA4C0E" w:rsidP="00AA4C0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0"/>
                <w:szCs w:val="20"/>
              </w:rPr>
              <w:t>實習時會包紮傷口處理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DBE948F" w14:textId="77777777" w:rsidR="00AA4C0E" w:rsidRPr="00AA4C0E" w:rsidRDefault="00AA4C0E" w:rsidP="00AA4C0E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AA4C0E">
              <w:rPr>
                <w:rFonts w:eastAsia="標楷體"/>
                <w:kern w:val="0"/>
                <w:sz w:val="18"/>
                <w:szCs w:val="18"/>
              </w:rPr>
              <w:t>4/15</w:t>
            </w:r>
            <w:r w:rsidRPr="00AA4C0E">
              <w:rPr>
                <w:rFonts w:eastAsia="標楷體"/>
                <w:kern w:val="0"/>
                <w:sz w:val="18"/>
                <w:szCs w:val="18"/>
              </w:rPr>
              <w:t>親職日補假、</w:t>
            </w:r>
            <w:r w:rsidRPr="00AA4C0E">
              <w:rPr>
                <w:rFonts w:eastAsia="標楷體"/>
                <w:kern w:val="0"/>
                <w:sz w:val="18"/>
                <w:szCs w:val="18"/>
              </w:rPr>
              <w:t>4/17-19</w:t>
            </w:r>
            <w:r w:rsidRPr="00AA4C0E">
              <w:rPr>
                <w:rFonts w:eastAsia="標楷體"/>
                <w:kern w:val="0"/>
                <w:sz w:val="18"/>
                <w:szCs w:val="18"/>
              </w:rPr>
              <w:t>高三期末考、</w:t>
            </w:r>
            <w:r w:rsidRPr="00AA4C0E">
              <w:rPr>
                <w:rFonts w:eastAsia="標楷體"/>
                <w:kern w:val="0"/>
                <w:sz w:val="18"/>
                <w:szCs w:val="18"/>
              </w:rPr>
              <w:t>4/19</w:t>
            </w:r>
            <w:r w:rsidRPr="00AA4C0E">
              <w:rPr>
                <w:rFonts w:eastAsia="標楷體"/>
                <w:kern w:val="0"/>
                <w:sz w:val="18"/>
                <w:szCs w:val="18"/>
              </w:rPr>
              <w:t>高三祈福儀式、送舊活動、高三週記抽查</w:t>
            </w:r>
          </w:p>
        </w:tc>
      </w:tr>
      <w:tr w:rsidR="00AA4C0E" w:rsidRPr="00AA4C0E" w14:paraId="319423EF" w14:textId="77777777" w:rsidTr="001E7B0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F470FAD" w14:textId="77777777" w:rsidR="00AA4C0E" w:rsidRPr="00AA4C0E" w:rsidRDefault="00AA4C0E" w:rsidP="00AA4C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AA4C0E">
              <w:rPr>
                <w:rFonts w:eastAsia="標楷體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4314A40" w14:textId="77777777" w:rsidR="00AA4C0E" w:rsidRPr="00AA4C0E" w:rsidRDefault="00AA4C0E" w:rsidP="00AA4C0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1FA2A07" w14:textId="48A91859" w:rsidR="00AA4C0E" w:rsidRPr="00AA4C0E" w:rsidRDefault="00AA4C0E" w:rsidP="00AA4C0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0"/>
                <w:szCs w:val="20"/>
              </w:rPr>
              <w:t>烹調大師</w:t>
            </w:r>
            <w:r w:rsidRPr="00AA4C0E">
              <w:rPr>
                <w:rFonts w:eastAsia="標楷體"/>
                <w:kern w:val="0"/>
                <w:sz w:val="20"/>
                <w:szCs w:val="20"/>
              </w:rPr>
              <w:t>-</w:t>
            </w:r>
            <w:r w:rsidRPr="00AA4C0E">
              <w:rPr>
                <w:rFonts w:eastAsia="標楷體"/>
                <w:kern w:val="0"/>
                <w:sz w:val="20"/>
                <w:szCs w:val="20"/>
              </w:rPr>
              <w:t>煮、蒸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352B31E6" w14:textId="1A17EB52" w:rsidR="00AA4C0E" w:rsidRPr="00AA4C0E" w:rsidRDefault="00AA4C0E" w:rsidP="00AA4C0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0"/>
                <w:szCs w:val="20"/>
              </w:rPr>
              <w:t>實習時練習食材處理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E9A9256" w14:textId="77777777" w:rsidR="00AA4C0E" w:rsidRPr="00AA4C0E" w:rsidRDefault="00AA4C0E" w:rsidP="00AA4C0E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AA4C0E">
              <w:rPr>
                <w:rStyle w:val="af"/>
                <w:rFonts w:eastAsia="標楷體"/>
                <w:b w:val="0"/>
                <w:sz w:val="18"/>
                <w:szCs w:val="18"/>
              </w:rPr>
              <w:t>04/27-28</w:t>
            </w:r>
            <w:r w:rsidRPr="00AA4C0E">
              <w:rPr>
                <w:rStyle w:val="af"/>
                <w:rFonts w:eastAsia="標楷體"/>
                <w:b w:val="0"/>
                <w:sz w:val="18"/>
                <w:szCs w:val="18"/>
              </w:rPr>
              <w:t>四技二專統測</w:t>
            </w:r>
          </w:p>
          <w:p w14:paraId="552618D9" w14:textId="55A50E67" w:rsidR="00AA4C0E" w:rsidRPr="00AA4C0E" w:rsidRDefault="00AA4C0E" w:rsidP="00AA4C0E">
            <w:pPr>
              <w:spacing w:line="40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AA4C0E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AA4C0E">
              <w:rPr>
                <w:rFonts w:eastAsia="標楷體"/>
                <w:sz w:val="18"/>
                <w:szCs w:val="18"/>
              </w:rPr>
              <w:t>：能源、安全、防災、生涯規劃</w:t>
            </w:r>
          </w:p>
        </w:tc>
      </w:tr>
      <w:tr w:rsidR="00AA4C0E" w:rsidRPr="00AA4C0E" w14:paraId="4669DA62" w14:textId="77777777" w:rsidTr="001E7B0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B335F45" w14:textId="77777777" w:rsidR="00AA4C0E" w:rsidRPr="00AA4C0E" w:rsidRDefault="00AA4C0E" w:rsidP="00AA4C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AA4C0E">
              <w:rPr>
                <w:rFonts w:eastAsia="標楷體"/>
                <w:kern w:val="0"/>
              </w:rPr>
              <w:lastRenderedPageBreak/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CDA8C92" w14:textId="77777777" w:rsidR="00AA4C0E" w:rsidRPr="00AA4C0E" w:rsidRDefault="00AA4C0E" w:rsidP="00AA4C0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74F80DA" w14:textId="22AB6C3A" w:rsidR="00AA4C0E" w:rsidRPr="00E07190" w:rsidRDefault="00AA4C0E" w:rsidP="00AA4C0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E07190">
              <w:rPr>
                <w:rFonts w:eastAsia="標楷體"/>
                <w:kern w:val="0"/>
                <w:sz w:val="20"/>
                <w:szCs w:val="20"/>
              </w:rPr>
              <w:t>烹調大師</w:t>
            </w:r>
            <w:r w:rsidRPr="00E07190">
              <w:rPr>
                <w:rFonts w:eastAsia="標楷體"/>
                <w:kern w:val="0"/>
                <w:sz w:val="20"/>
                <w:szCs w:val="20"/>
              </w:rPr>
              <w:t>-</w:t>
            </w:r>
            <w:r w:rsidRPr="00E07190">
              <w:rPr>
                <w:rFonts w:eastAsia="標楷體"/>
                <w:kern w:val="0"/>
                <w:sz w:val="20"/>
                <w:szCs w:val="20"/>
              </w:rPr>
              <w:t>燒、煨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100EED6F" w14:textId="2563B2D5" w:rsidR="00AA4C0E" w:rsidRPr="00E07190" w:rsidRDefault="00AA4C0E" w:rsidP="00AA4C0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E07190">
              <w:rPr>
                <w:rFonts w:eastAsia="標楷體"/>
                <w:kern w:val="0"/>
                <w:sz w:val="20"/>
                <w:szCs w:val="20"/>
              </w:rPr>
              <w:t>練習操作設備器具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7B784AE" w14:textId="77777777" w:rsidR="00AA4C0E" w:rsidRPr="00AA4C0E" w:rsidRDefault="00AA4C0E" w:rsidP="00AA4C0E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AA4C0E">
              <w:rPr>
                <w:rFonts w:eastAsia="標楷體"/>
                <w:kern w:val="0"/>
                <w:sz w:val="18"/>
                <w:szCs w:val="18"/>
              </w:rPr>
              <w:t>5/3</w:t>
            </w:r>
            <w:r w:rsidRPr="00AA4C0E">
              <w:rPr>
                <w:rFonts w:eastAsia="標楷體"/>
                <w:kern w:val="0"/>
                <w:sz w:val="18"/>
                <w:szCs w:val="18"/>
              </w:rPr>
              <w:t>公布高三補考名單</w:t>
            </w:r>
          </w:p>
        </w:tc>
      </w:tr>
      <w:tr w:rsidR="00AA4C0E" w:rsidRPr="00AA4C0E" w14:paraId="108EC4C6" w14:textId="77777777" w:rsidTr="001E7B0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5EBACE7" w14:textId="77777777" w:rsidR="00AA4C0E" w:rsidRPr="00AA4C0E" w:rsidRDefault="00AA4C0E" w:rsidP="00AA4C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AA4C0E">
              <w:rPr>
                <w:rFonts w:eastAsia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D5508D0" w14:textId="77777777" w:rsidR="00AA4C0E" w:rsidRPr="00AA4C0E" w:rsidRDefault="00AA4C0E" w:rsidP="00AA4C0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23FE6CE" w14:textId="7CD04CF9" w:rsidR="00AA4C0E" w:rsidRPr="00AA4C0E" w:rsidRDefault="00AA4C0E" w:rsidP="00AA4C0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sz w:val="20"/>
                <w:szCs w:val="20"/>
              </w:rPr>
              <w:t>捲捲好滋味</w:t>
            </w:r>
            <w:r w:rsidRPr="00AA4C0E">
              <w:rPr>
                <w:rFonts w:eastAsia="標楷體"/>
                <w:sz w:val="20"/>
                <w:szCs w:val="20"/>
              </w:rPr>
              <w:t>-</w:t>
            </w:r>
            <w:r w:rsidRPr="00AA4C0E">
              <w:rPr>
                <w:rFonts w:eastAsia="標楷體"/>
                <w:sz w:val="20"/>
                <w:szCs w:val="20"/>
              </w:rPr>
              <w:t>醃、滷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8866578" w14:textId="5E25E41E" w:rsidR="00AA4C0E" w:rsidRPr="00AA4C0E" w:rsidRDefault="00AA4C0E" w:rsidP="00AA4C0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0"/>
                <w:szCs w:val="20"/>
              </w:rPr>
              <w:t>實習時會動手做捲餅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2B32596" w14:textId="77777777" w:rsidR="00AA4C0E" w:rsidRPr="00AA4C0E" w:rsidRDefault="00AA4C0E" w:rsidP="00AA4C0E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AA4C0E">
              <w:rPr>
                <w:rFonts w:eastAsia="標楷體"/>
                <w:kern w:val="0"/>
                <w:sz w:val="18"/>
                <w:szCs w:val="18"/>
              </w:rPr>
              <w:t>5/9</w:t>
            </w:r>
            <w:r w:rsidRPr="00AA4C0E">
              <w:rPr>
                <w:rFonts w:eastAsia="標楷體"/>
                <w:kern w:val="0"/>
                <w:sz w:val="18"/>
                <w:szCs w:val="18"/>
              </w:rPr>
              <w:t>高三補考</w:t>
            </w:r>
          </w:p>
          <w:p w14:paraId="66EF975D" w14:textId="51DA4C5E" w:rsidR="00AA4C0E" w:rsidRPr="00AA4C0E" w:rsidRDefault="00AA4C0E" w:rsidP="00AA4C0E">
            <w:pPr>
              <w:spacing w:line="400" w:lineRule="exact"/>
              <w:rPr>
                <w:rFonts w:eastAsia="標楷體"/>
                <w:kern w:val="0"/>
                <w:sz w:val="18"/>
                <w:szCs w:val="18"/>
              </w:rPr>
            </w:pPr>
            <w:r w:rsidRPr="00AA4C0E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AA4C0E">
              <w:rPr>
                <w:rFonts w:eastAsia="標楷體"/>
                <w:sz w:val="18"/>
                <w:szCs w:val="18"/>
              </w:rPr>
              <w:t>：安全、防災、家庭教育國際教育</w:t>
            </w:r>
          </w:p>
        </w:tc>
      </w:tr>
      <w:tr w:rsidR="00AA4C0E" w:rsidRPr="00AA4C0E" w14:paraId="78691E21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01F8851" w14:textId="77777777" w:rsidR="00AA4C0E" w:rsidRPr="00AA4C0E" w:rsidRDefault="00AA4C0E" w:rsidP="00AA4C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AA4C0E">
              <w:rPr>
                <w:rFonts w:eastAsia="標楷體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4BD6197" w14:textId="77777777" w:rsidR="00AA4C0E" w:rsidRPr="00AA4C0E" w:rsidRDefault="00AA4C0E" w:rsidP="00AA4C0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055D9B6" w14:textId="6EAD2FE2" w:rsidR="00AA4C0E" w:rsidRPr="00AA4C0E" w:rsidRDefault="00AA4C0E" w:rsidP="00AA4C0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sz w:val="20"/>
                <w:szCs w:val="20"/>
              </w:rPr>
              <w:t>捲捲好滋味</w:t>
            </w:r>
            <w:r w:rsidRPr="00AA4C0E">
              <w:rPr>
                <w:rFonts w:eastAsia="標楷體"/>
                <w:sz w:val="20"/>
                <w:szCs w:val="20"/>
              </w:rPr>
              <w:t>-</w:t>
            </w:r>
            <w:r w:rsidRPr="00AA4C0E">
              <w:rPr>
                <w:rFonts w:eastAsia="標楷體"/>
                <w:sz w:val="20"/>
                <w:szCs w:val="20"/>
              </w:rPr>
              <w:t>切、刨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88DFEA0" w14:textId="0512DAE7" w:rsidR="00AA4C0E" w:rsidRPr="00AA4C0E" w:rsidRDefault="00AA4C0E" w:rsidP="00AA4C0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0"/>
                <w:szCs w:val="20"/>
              </w:rPr>
              <w:t>實習時會製作台式潤餅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4A6DFBFE" w14:textId="77777777" w:rsidR="00AA4C0E" w:rsidRPr="00AA4C0E" w:rsidRDefault="00AA4C0E" w:rsidP="00AA4C0E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  <w:r w:rsidRPr="00AA4C0E">
              <w:rPr>
                <w:rFonts w:eastAsia="標楷體"/>
                <w:sz w:val="18"/>
                <w:szCs w:val="18"/>
              </w:rPr>
              <w:t>5/16</w:t>
            </w:r>
            <w:r w:rsidRPr="00AA4C0E">
              <w:rPr>
                <w:rFonts w:eastAsia="標楷體"/>
                <w:sz w:val="18"/>
                <w:szCs w:val="18"/>
              </w:rPr>
              <w:t>高一、二作業抽查</w:t>
            </w:r>
          </w:p>
        </w:tc>
      </w:tr>
      <w:tr w:rsidR="00AA4C0E" w:rsidRPr="00AA4C0E" w14:paraId="3AEA7E00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3B5D68A" w14:textId="77777777" w:rsidR="00AA4C0E" w:rsidRPr="00AA4C0E" w:rsidRDefault="00AA4C0E" w:rsidP="00AA4C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AA4C0E">
              <w:rPr>
                <w:rFonts w:eastAsia="標楷體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1F46465" w14:textId="77777777" w:rsidR="00AA4C0E" w:rsidRPr="00AA4C0E" w:rsidRDefault="00AA4C0E" w:rsidP="00AA4C0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7BC3EB3" w14:textId="3F6495AD" w:rsidR="00AA4C0E" w:rsidRPr="00AA4C0E" w:rsidRDefault="00AA4C0E" w:rsidP="00AA4C0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sz w:val="20"/>
                <w:szCs w:val="20"/>
              </w:rPr>
              <w:t>捲捲好滋味</w:t>
            </w:r>
            <w:r w:rsidRPr="00AA4C0E">
              <w:rPr>
                <w:rFonts w:eastAsia="標楷體"/>
                <w:sz w:val="20"/>
                <w:szCs w:val="20"/>
              </w:rPr>
              <w:t>-</w:t>
            </w:r>
            <w:r w:rsidRPr="00AA4C0E">
              <w:rPr>
                <w:rFonts w:eastAsia="標楷體"/>
                <w:sz w:val="20"/>
                <w:szCs w:val="20"/>
              </w:rPr>
              <w:t>燙、醬汁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BBE21DB" w14:textId="10CEEBD0" w:rsidR="00AA4C0E" w:rsidRPr="00AA4C0E" w:rsidRDefault="00AA4C0E" w:rsidP="00AA4C0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0"/>
                <w:szCs w:val="20"/>
              </w:rPr>
              <w:t>實習時會包越南生春捲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825BDAD" w14:textId="1CAA950E" w:rsidR="00AA4C0E" w:rsidRPr="00AA4C0E" w:rsidRDefault="00AA4C0E" w:rsidP="00AA4C0E">
            <w:pPr>
              <w:spacing w:line="400" w:lineRule="exact"/>
              <w:rPr>
                <w:rFonts w:eastAsia="標楷體"/>
                <w:kern w:val="0"/>
                <w:sz w:val="18"/>
                <w:szCs w:val="18"/>
              </w:rPr>
            </w:pPr>
            <w:r w:rsidRPr="00AA4C0E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AA4C0E">
              <w:rPr>
                <w:rFonts w:eastAsia="標楷體"/>
                <w:sz w:val="18"/>
                <w:szCs w:val="18"/>
              </w:rPr>
              <w:t>：環境、多元文化</w:t>
            </w:r>
          </w:p>
        </w:tc>
      </w:tr>
      <w:tr w:rsidR="00AA4C0E" w:rsidRPr="00AA4C0E" w14:paraId="02624DF0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0F08BE8" w14:textId="77777777" w:rsidR="00AA4C0E" w:rsidRPr="00AA4C0E" w:rsidRDefault="00AA4C0E" w:rsidP="00AA4C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AA4C0E">
              <w:rPr>
                <w:rFonts w:eastAsia="標楷體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7342F2E" w14:textId="77777777" w:rsidR="00AA4C0E" w:rsidRPr="00AA4C0E" w:rsidRDefault="00AA4C0E" w:rsidP="00AA4C0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802C0C4" w14:textId="6D39357E" w:rsidR="00AA4C0E" w:rsidRPr="00AA4C0E" w:rsidRDefault="00AA4C0E" w:rsidP="00AA4C0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sz w:val="20"/>
                <w:szCs w:val="20"/>
              </w:rPr>
              <w:t>吃「堡」了沒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CA9FCDD" w14:textId="46C6260C" w:rsidR="00AA4C0E" w:rsidRPr="00AA4C0E" w:rsidRDefault="00AA4C0E" w:rsidP="00AA4C0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0"/>
                <w:szCs w:val="20"/>
              </w:rPr>
              <w:t>實習時認識製作漢堡的材料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9896524" w14:textId="77777777" w:rsidR="00AA4C0E" w:rsidRPr="00AA4C0E" w:rsidRDefault="00AA4C0E" w:rsidP="00AA4C0E">
            <w:pPr>
              <w:tabs>
                <w:tab w:val="left" w:pos="2333"/>
              </w:tabs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AA4C0E">
              <w:rPr>
                <w:rFonts w:eastAsia="標楷體"/>
                <w:kern w:val="0"/>
                <w:sz w:val="18"/>
                <w:szCs w:val="18"/>
              </w:rPr>
              <w:t>5/30</w:t>
            </w:r>
            <w:r w:rsidRPr="00AA4C0E">
              <w:rPr>
                <w:rFonts w:eastAsia="標楷體"/>
                <w:kern w:val="0"/>
                <w:sz w:val="18"/>
                <w:szCs w:val="18"/>
              </w:rPr>
              <w:t>畢典預演</w:t>
            </w:r>
          </w:p>
          <w:p w14:paraId="30568613" w14:textId="427A93CA" w:rsidR="00AA4C0E" w:rsidRPr="00AA4C0E" w:rsidRDefault="00AA4C0E" w:rsidP="00AA4C0E">
            <w:pPr>
              <w:spacing w:line="400" w:lineRule="exact"/>
              <w:rPr>
                <w:rFonts w:eastAsia="標楷體"/>
                <w:kern w:val="0"/>
                <w:sz w:val="18"/>
                <w:szCs w:val="18"/>
              </w:rPr>
            </w:pPr>
            <w:r w:rsidRPr="00AA4C0E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AA4C0E">
              <w:rPr>
                <w:rFonts w:eastAsia="標楷體"/>
                <w:sz w:val="18"/>
                <w:szCs w:val="18"/>
              </w:rPr>
              <w:t>：戶外教育、國際教育</w:t>
            </w:r>
          </w:p>
        </w:tc>
      </w:tr>
      <w:tr w:rsidR="00AA4C0E" w:rsidRPr="00AA4C0E" w14:paraId="47EAA26E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054AB29" w14:textId="77777777" w:rsidR="00AA4C0E" w:rsidRPr="00AA4C0E" w:rsidRDefault="00AA4C0E" w:rsidP="00AA4C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AA4C0E">
              <w:rPr>
                <w:rFonts w:eastAsia="標楷體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B36F581" w14:textId="77777777" w:rsidR="00AA4C0E" w:rsidRPr="00AA4C0E" w:rsidRDefault="00AA4C0E" w:rsidP="00AA4C0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675036C" w14:textId="3AAE7D31" w:rsidR="00AA4C0E" w:rsidRPr="00AA4C0E" w:rsidRDefault="00AA4C0E" w:rsidP="00AA4C0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0"/>
                <w:szCs w:val="20"/>
              </w:rPr>
              <w:t>期末考</w:t>
            </w:r>
            <w:r w:rsidRPr="00AA4C0E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AA4C0E">
              <w:rPr>
                <w:rFonts w:eastAsia="標楷體"/>
                <w:kern w:val="0"/>
                <w:sz w:val="20"/>
                <w:szCs w:val="20"/>
              </w:rPr>
              <w:t>畢業典禮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2110A7E" w14:textId="53058AAE" w:rsidR="00AA4C0E" w:rsidRPr="00AA4C0E" w:rsidRDefault="00AA4C0E" w:rsidP="00AA4C0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0"/>
                <w:szCs w:val="20"/>
              </w:rPr>
              <w:t>期末複習與評量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2CC6FD3" w14:textId="77777777" w:rsidR="00AA4C0E" w:rsidRPr="00AA4C0E" w:rsidRDefault="00AA4C0E" w:rsidP="00AA4C0E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AA4C0E">
              <w:rPr>
                <w:rFonts w:eastAsia="標楷體"/>
                <w:kern w:val="0"/>
                <w:sz w:val="18"/>
                <w:szCs w:val="18"/>
              </w:rPr>
              <w:t>6/3</w:t>
            </w:r>
            <w:r w:rsidRPr="00AA4C0E">
              <w:rPr>
                <w:rFonts w:eastAsia="標楷體"/>
                <w:kern w:val="0"/>
                <w:sz w:val="18"/>
                <w:szCs w:val="18"/>
              </w:rPr>
              <w:t>畢業典禮、</w:t>
            </w:r>
            <w:r w:rsidRPr="00AA4C0E">
              <w:rPr>
                <w:rFonts w:eastAsia="標楷體"/>
                <w:kern w:val="0"/>
                <w:sz w:val="18"/>
                <w:szCs w:val="18"/>
              </w:rPr>
              <w:t>6/4</w:t>
            </w:r>
            <w:r w:rsidRPr="00AA4C0E">
              <w:rPr>
                <w:rFonts w:eastAsia="標楷體"/>
                <w:kern w:val="0"/>
                <w:sz w:val="18"/>
                <w:szCs w:val="18"/>
              </w:rPr>
              <w:t>高一、二生活週記抽查</w:t>
            </w:r>
          </w:p>
        </w:tc>
      </w:tr>
      <w:tr w:rsidR="00AA4C0E" w:rsidRPr="00AA4C0E" w14:paraId="1F21F2E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F663952" w14:textId="77777777" w:rsidR="00AA4C0E" w:rsidRPr="00AA4C0E" w:rsidRDefault="00AA4C0E" w:rsidP="00AA4C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AA4C0E">
              <w:rPr>
                <w:rFonts w:eastAsia="標楷體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FB1ACB8" w14:textId="77777777" w:rsidR="00AA4C0E" w:rsidRPr="00AA4C0E" w:rsidRDefault="00AA4C0E" w:rsidP="00AA4C0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E3BF5F2" w14:textId="77777777" w:rsidR="00AA4C0E" w:rsidRPr="00AA4C0E" w:rsidRDefault="00AA4C0E" w:rsidP="00AA4C0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D571C5C" w14:textId="77777777" w:rsidR="00AA4C0E" w:rsidRPr="00AA4C0E" w:rsidRDefault="00AA4C0E" w:rsidP="00AA4C0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1E7A7ED" w14:textId="77777777" w:rsidR="00AA4C0E" w:rsidRPr="00AA4C0E" w:rsidRDefault="00AA4C0E" w:rsidP="00AA4C0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AA4C0E" w:rsidRPr="00AA4C0E" w14:paraId="6B908A7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47096E1" w14:textId="77777777" w:rsidR="00AA4C0E" w:rsidRPr="00AA4C0E" w:rsidRDefault="00AA4C0E" w:rsidP="00AA4C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AA4C0E">
              <w:rPr>
                <w:rFonts w:eastAsia="標楷體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E592575" w14:textId="77777777" w:rsidR="00AA4C0E" w:rsidRPr="00AA4C0E" w:rsidRDefault="00AA4C0E" w:rsidP="00AA4C0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CFECCBF" w14:textId="77777777" w:rsidR="00AA4C0E" w:rsidRPr="00AA4C0E" w:rsidRDefault="00AA4C0E" w:rsidP="00AA4C0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601B406" w14:textId="77777777" w:rsidR="00AA4C0E" w:rsidRPr="00AA4C0E" w:rsidRDefault="00AA4C0E" w:rsidP="00AA4C0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A640E96" w14:textId="77777777" w:rsidR="00AA4C0E" w:rsidRPr="00AA4C0E" w:rsidRDefault="00AA4C0E" w:rsidP="00AA4C0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AA4C0E">
              <w:rPr>
                <w:rFonts w:eastAsia="標楷體"/>
                <w:kern w:val="0"/>
                <w:sz w:val="18"/>
                <w:szCs w:val="18"/>
              </w:rPr>
              <w:t>6/18-6/20</w:t>
            </w:r>
            <w:r w:rsidRPr="00AA4C0E">
              <w:rPr>
                <w:rFonts w:eastAsia="標楷體"/>
                <w:kern w:val="0"/>
                <w:sz w:val="18"/>
                <w:szCs w:val="18"/>
              </w:rPr>
              <w:t>高一二期末考</w:t>
            </w:r>
          </w:p>
        </w:tc>
      </w:tr>
      <w:tr w:rsidR="00AA4C0E" w:rsidRPr="00AA4C0E" w14:paraId="45E2542E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31D3912" w14:textId="77777777" w:rsidR="00AA4C0E" w:rsidRPr="00AA4C0E" w:rsidRDefault="00AA4C0E" w:rsidP="00AA4C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AA4C0E">
              <w:rPr>
                <w:rFonts w:eastAsia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3233DC8" w14:textId="77777777" w:rsidR="00AA4C0E" w:rsidRPr="00AA4C0E" w:rsidRDefault="00AA4C0E" w:rsidP="00AA4C0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AA4C0E">
              <w:rPr>
                <w:rFonts w:eastAsia="標楷體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A05FE1E" w14:textId="77777777" w:rsidR="00AA4C0E" w:rsidRPr="00AA4C0E" w:rsidRDefault="00AA4C0E" w:rsidP="00AA4C0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2F2A449" w14:textId="77777777" w:rsidR="00AA4C0E" w:rsidRPr="00AA4C0E" w:rsidRDefault="00AA4C0E" w:rsidP="00AA4C0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19540C3" w14:textId="77777777" w:rsidR="00AA4C0E" w:rsidRPr="00AA4C0E" w:rsidRDefault="00AA4C0E" w:rsidP="00AA4C0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AA4C0E">
              <w:rPr>
                <w:rFonts w:eastAsia="標楷體"/>
                <w:kern w:val="0"/>
                <w:sz w:val="18"/>
                <w:szCs w:val="18"/>
              </w:rPr>
              <w:t>6/28</w:t>
            </w:r>
            <w:r w:rsidRPr="00AA4C0E">
              <w:rPr>
                <w:rFonts w:eastAsia="標楷體"/>
                <w:kern w:val="0"/>
                <w:sz w:val="18"/>
                <w:szCs w:val="18"/>
              </w:rPr>
              <w:t>休業式、法律常識大會考</w:t>
            </w:r>
          </w:p>
        </w:tc>
      </w:tr>
    </w:tbl>
    <w:p w14:paraId="16C4434D" w14:textId="77777777" w:rsidR="006357C3" w:rsidRPr="00AA4C0E" w:rsidRDefault="006357C3" w:rsidP="006357C3">
      <w:pPr>
        <w:spacing w:line="400" w:lineRule="exact"/>
        <w:rPr>
          <w:rFonts w:eastAsia="標楷體"/>
          <w:kern w:val="0"/>
          <w:sz w:val="22"/>
          <w:szCs w:val="22"/>
        </w:rPr>
      </w:pPr>
      <w:r w:rsidRPr="00AA4C0E">
        <w:rPr>
          <w:rFonts w:eastAsia="標楷體"/>
          <w:kern w:val="0"/>
          <w:sz w:val="22"/>
          <w:szCs w:val="22"/>
        </w:rPr>
        <w:t>※</w:t>
      </w:r>
      <w:r w:rsidRPr="00AA4C0E">
        <w:rPr>
          <w:rFonts w:eastAsia="標楷體"/>
          <w:kern w:val="0"/>
          <w:sz w:val="22"/>
          <w:szCs w:val="22"/>
        </w:rPr>
        <w:t>備註欄可填寫有關重大議題融入</w:t>
      </w:r>
      <w:r w:rsidRPr="00AA4C0E">
        <w:rPr>
          <w:rFonts w:eastAsia="標楷體"/>
          <w:sz w:val="22"/>
          <w:szCs w:val="22"/>
        </w:rPr>
        <w:t>（所謂重大議題包含：</w:t>
      </w:r>
      <w:r w:rsidRPr="00AA4C0E">
        <w:rPr>
          <w:rFonts w:eastAsia="標楷體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AA4C0E">
        <w:rPr>
          <w:rFonts w:eastAsia="標楷體"/>
          <w:sz w:val="22"/>
          <w:szCs w:val="22"/>
        </w:rPr>
        <w:t>）</w:t>
      </w:r>
      <w:r w:rsidRPr="00AA4C0E">
        <w:rPr>
          <w:rFonts w:eastAsia="標楷體"/>
          <w:kern w:val="0"/>
          <w:sz w:val="22"/>
          <w:szCs w:val="22"/>
        </w:rPr>
        <w:t>及其他重要活動。</w:t>
      </w:r>
      <w:r w:rsidRPr="00AA4C0E">
        <w:rPr>
          <w:rFonts w:eastAsia="標楷體"/>
          <w:kern w:val="0"/>
          <w:sz w:val="22"/>
          <w:szCs w:val="22"/>
        </w:rPr>
        <w:t xml:space="preserve"> </w:t>
      </w:r>
    </w:p>
    <w:p w14:paraId="208BFCC4" w14:textId="77777777" w:rsidR="00AA4C0E" w:rsidRPr="00AA4C0E" w:rsidRDefault="00AA4C0E" w:rsidP="006357C3">
      <w:pPr>
        <w:spacing w:line="400" w:lineRule="exact"/>
        <w:rPr>
          <w:rFonts w:eastAsia="標楷體"/>
          <w:kern w:val="0"/>
          <w:sz w:val="22"/>
          <w:szCs w:val="22"/>
        </w:rPr>
      </w:pPr>
    </w:p>
    <w:sectPr w:rsidR="00AA4C0E" w:rsidRPr="00AA4C0E" w:rsidSect="0034255D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DCAA4" w14:textId="77777777" w:rsidR="0034255D" w:rsidRDefault="0034255D">
      <w:r>
        <w:separator/>
      </w:r>
    </w:p>
  </w:endnote>
  <w:endnote w:type="continuationSeparator" w:id="0">
    <w:p w14:paraId="401B15C3" w14:textId="77777777" w:rsidR="0034255D" w:rsidRDefault="0034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2F7A0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3C62B3E7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B2926" w14:textId="77777777" w:rsidR="0034255D" w:rsidRDefault="0034255D">
      <w:r>
        <w:separator/>
      </w:r>
    </w:p>
  </w:footnote>
  <w:footnote w:type="continuationSeparator" w:id="0">
    <w:p w14:paraId="51FCAD97" w14:textId="77777777" w:rsidR="0034255D" w:rsidRDefault="00342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1223639433">
    <w:abstractNumId w:val="3"/>
  </w:num>
  <w:num w:numId="2" w16cid:durableId="1118179642">
    <w:abstractNumId w:val="2"/>
  </w:num>
  <w:num w:numId="3" w16cid:durableId="1811290746">
    <w:abstractNumId w:val="1"/>
  </w:num>
  <w:num w:numId="4" w16cid:durableId="2880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482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55D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89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1D01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1C7A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1DE6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A4C0E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19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6F2844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93EF1-FD31-4818-B103-0B406D54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7</TotalTime>
  <Pages>2</Pages>
  <Words>254</Words>
  <Characters>1452</Characters>
  <Application>Microsoft Office Word</Application>
  <DocSecurity>0</DocSecurity>
  <Lines>12</Lines>
  <Paragraphs>3</Paragraphs>
  <ScaleCrop>false</ScaleCrop>
  <Company>User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翠萍 孫</cp:lastModifiedBy>
  <cp:revision>3</cp:revision>
  <cp:lastPrinted>2009-02-11T08:45:00Z</cp:lastPrinted>
  <dcterms:created xsi:type="dcterms:W3CDTF">2024-02-19T15:08:00Z</dcterms:created>
  <dcterms:modified xsi:type="dcterms:W3CDTF">2024-02-19T16:19:00Z</dcterms:modified>
</cp:coreProperties>
</file>