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397211">
        <w:rPr>
          <w:rFonts w:hint="eastAsia"/>
        </w:rPr>
        <w:t xml:space="preserve"> </w:t>
      </w:r>
      <w:proofErr w:type="gramStart"/>
      <w:r w:rsidR="007B3267">
        <w:rPr>
          <w:rFonts w:hint="eastAsia"/>
        </w:rPr>
        <w:t>一</w:t>
      </w:r>
      <w:proofErr w:type="gramEnd"/>
      <w:r w:rsidR="00397211">
        <w:rPr>
          <w:rFonts w:hint="eastAsia"/>
        </w:rPr>
        <w:t xml:space="preserve"> </w:t>
      </w:r>
      <w:r w:rsidR="00652460">
        <w:t>年級</w:t>
      </w:r>
      <w:r w:rsidR="00397211">
        <w:rPr>
          <w:rFonts w:hint="eastAsia"/>
        </w:rPr>
        <w:t xml:space="preserve"> 全民國防</w:t>
      </w:r>
      <w:r w:rsidR="00652460">
        <w:t>科</w:t>
      </w:r>
      <w:r w:rsidR="00397211">
        <w:rPr>
          <w:rFonts w:hint="eastAsia"/>
        </w:rPr>
        <w:t xml:space="preserve"> 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3607AE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607AE" w:rsidRDefault="003607AE" w:rsidP="003607AE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97211" w:rsidRDefault="00397211" w:rsidP="0039721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使學生認識台灣的災害防救業務與體系。</w:t>
            </w:r>
          </w:p>
          <w:p w:rsidR="00397211" w:rsidRDefault="00397211" w:rsidP="0039721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使學生熟悉校園災害防救的運作流程。</w:t>
            </w:r>
          </w:p>
          <w:p w:rsidR="003607AE" w:rsidRDefault="00397211" w:rsidP="00397211">
            <w:pPr>
              <w:spacing w:line="40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使學生熟悉各種災害應變知識與技能並正確運用，落實於生活中。</w:t>
            </w:r>
          </w:p>
          <w:p w:rsidR="009024A0" w:rsidRPr="00397211" w:rsidRDefault="009024A0" w:rsidP="0039721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使學生了解射擊要領與瞄準訓練。</w:t>
            </w:r>
          </w:p>
        </w:tc>
      </w:tr>
      <w:tr w:rsidR="003607AE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607AE" w:rsidRDefault="003607AE" w:rsidP="003607AE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607AE" w:rsidRDefault="00397211" w:rsidP="003607A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◆平時成績：平時上課表現及作業◆日常評量；期中考與期末考的綜合評量。</w:t>
            </w:r>
          </w:p>
        </w:tc>
      </w:tr>
      <w:tr w:rsidR="003607AE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607AE" w:rsidRDefault="003607AE" w:rsidP="003607AE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97211" w:rsidRDefault="00397211" w:rsidP="0039721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◆平常成績：平時上課表現與作業</w:t>
            </w:r>
            <w:proofErr w:type="gramStart"/>
            <w:r>
              <w:rPr>
                <w:rFonts w:hint="eastAsia"/>
              </w:rPr>
              <w:t>佔</w:t>
            </w:r>
            <w:proofErr w:type="gramEnd"/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％。</w:t>
            </w:r>
          </w:p>
          <w:p w:rsidR="003607AE" w:rsidRDefault="00397211" w:rsidP="003607A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◆期中考：</w:t>
            </w:r>
            <w:proofErr w:type="gramStart"/>
            <w:r>
              <w:rPr>
                <w:rFonts w:hint="eastAsia"/>
              </w:rPr>
              <w:t>佔</w:t>
            </w:r>
            <w:proofErr w:type="gramEnd"/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％</w:t>
            </w:r>
            <w:r>
              <w:rPr>
                <w:rFonts w:hint="eastAsia"/>
              </w:rPr>
              <w:t>------</w:t>
            </w:r>
            <w:r>
              <w:rPr>
                <w:rFonts w:hint="eastAsia"/>
              </w:rPr>
              <w:t>◆期末考：</w:t>
            </w:r>
            <w:proofErr w:type="gramStart"/>
            <w:r>
              <w:rPr>
                <w:rFonts w:hint="eastAsia"/>
              </w:rPr>
              <w:t>佔</w:t>
            </w:r>
            <w:proofErr w:type="gramEnd"/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％。</w:t>
            </w:r>
          </w:p>
        </w:tc>
      </w:tr>
      <w:tr w:rsidR="003607AE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607AE" w:rsidRDefault="003607AE" w:rsidP="003607AE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607AE" w:rsidRPr="008D0F76" w:rsidRDefault="00397211" w:rsidP="003607AE">
            <w:pPr>
              <w:spacing w:line="400" w:lineRule="exact"/>
            </w:pPr>
            <w:r>
              <w:rPr>
                <w:rFonts w:hint="eastAsia"/>
              </w:rPr>
              <w:t>攜帶課本、專心上課、參與討論、完成作業、達成要求</w:t>
            </w:r>
          </w:p>
        </w:tc>
      </w:tr>
      <w:tr w:rsidR="003607AE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607AE" w:rsidRDefault="003607AE" w:rsidP="003607AE">
            <w:pPr>
              <w:spacing w:line="400" w:lineRule="exact"/>
            </w:pPr>
            <w:r>
              <w:t>五、教學進度</w:t>
            </w:r>
          </w:p>
        </w:tc>
      </w:tr>
      <w:tr w:rsidR="003607AE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607AE" w:rsidRPr="00BD51EA" w:rsidRDefault="003607AE" w:rsidP="003607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戴盛文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607AE" w:rsidRPr="006A221B" w:rsidRDefault="003607AE" w:rsidP="003607A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A221B">
              <w:rPr>
                <w:rFonts w:eastAsia="標楷體"/>
                <w:kern w:val="0"/>
              </w:rPr>
              <w:t>客語第</w:t>
            </w:r>
            <w:r w:rsidRPr="006A221B">
              <w:rPr>
                <w:rFonts w:eastAsia="標楷體"/>
                <w:kern w:val="0"/>
              </w:rPr>
              <w:t>7</w:t>
            </w:r>
            <w:r w:rsidRPr="006A221B">
              <w:rPr>
                <w:rFonts w:eastAsia="標楷體"/>
                <w:kern w:val="0"/>
              </w:rPr>
              <w:t>冊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餐建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一忠</w:t>
            </w:r>
          </w:p>
        </w:tc>
      </w:tr>
      <w:tr w:rsidR="003607AE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607AE" w:rsidRPr="00BD51EA" w:rsidRDefault="003607AE" w:rsidP="003607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607AE" w:rsidRPr="002433F7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607AE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3607AE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607AE" w:rsidRPr="00BD51EA" w:rsidRDefault="003607AE" w:rsidP="003607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607AE" w:rsidRPr="002C0E49" w:rsidRDefault="003607AE" w:rsidP="003607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7C60E5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友善校園</w:t>
            </w:r>
            <w:proofErr w:type="gramStart"/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-反黑、反毒、</w:t>
            </w:r>
            <w:proofErr w:type="gramStart"/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反霸凌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Pr="002C0E49" w:rsidRDefault="00A30693" w:rsidP="00230D9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生命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7C60E5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防衛動員：</w:t>
            </w:r>
            <w:r w:rsidRPr="007C60E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徒手基本教練</w:t>
            </w: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複習</w:t>
            </w:r>
            <w:r w:rsidRPr="007C60E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-</w:t>
            </w: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立正、稍息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30D90" w:rsidRPr="002C0E49" w:rsidRDefault="00230D90" w:rsidP="00230D9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7C60E5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防衛動員：</w:t>
            </w:r>
            <w:r w:rsidRPr="007C60E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徒手基本教練-(舉手)敬禮</w:t>
            </w: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、舉手答有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30D90" w:rsidRPr="002C0E49" w:rsidRDefault="00230D90" w:rsidP="00230D9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7C60E5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防衛動員：持槍基本</w:t>
            </w:r>
            <w:r w:rsidRPr="007C60E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教練-</w:t>
            </w: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持槍立正、稍息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Pr="002C0E49" w:rsidRDefault="00230D90" w:rsidP="00230D9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7C60E5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防衛動員：持槍基本</w:t>
            </w:r>
            <w:r w:rsidRPr="007C60E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教練-</w:t>
            </w: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持槍</w:t>
            </w:r>
            <w:r w:rsidRPr="007C60E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敬禮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Pr="002C0E49" w:rsidRDefault="00230D90" w:rsidP="00230D9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7C60E5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7C60E5">
              <w:rPr>
                <w:rFonts w:ascii="標楷體" w:eastAsia="標楷體" w:hAnsi="標楷體" w:hint="eastAsia"/>
                <w:sz w:val="18"/>
                <w:szCs w:val="18"/>
              </w:rPr>
              <w:t>防衛動員：持槍基本</w:t>
            </w:r>
            <w:r w:rsidRPr="007C60E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教練(術科測驗)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Pr="005A1984" w:rsidRDefault="00230D90" w:rsidP="00230D9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85D2E">
              <w:rPr>
                <w:rFonts w:ascii="標楷體" w:eastAsia="標楷體" w:hAnsi="標楷體" w:hint="eastAsia"/>
                <w:sz w:val="18"/>
                <w:szCs w:val="18"/>
              </w:rPr>
              <w:t>防衛動員：射擊預習與實作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/>
                <w:sz w:val="18"/>
                <w:szCs w:val="18"/>
              </w:rPr>
              <w:t>T91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戰</w:t>
            </w:r>
            <w:r>
              <w:rPr>
                <w:rFonts w:ascii="標楷體" w:eastAsia="標楷體" w:hAnsi="標楷體"/>
                <w:sz w:val="18"/>
                <w:szCs w:val="18"/>
              </w:rPr>
              <w:t>鬥</w:t>
            </w:r>
            <w:r w:rsidRPr="00185D2E">
              <w:rPr>
                <w:rFonts w:ascii="標楷體" w:eastAsia="標楷體" w:hAnsi="標楷體" w:hint="eastAsia"/>
                <w:sz w:val="18"/>
                <w:szCs w:val="18"/>
              </w:rPr>
              <w:t>步槍簡介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Pr="005A1984" w:rsidRDefault="00230D90" w:rsidP="00230D9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85D2E">
              <w:rPr>
                <w:rFonts w:ascii="標楷體" w:eastAsia="標楷體" w:hAnsi="標楷體" w:hint="eastAsia"/>
                <w:sz w:val="18"/>
                <w:szCs w:val="18"/>
              </w:rPr>
              <w:t>防衛動員：射擊預習與實作-瞄準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30D90" w:rsidRPr="002C0E49" w:rsidRDefault="00230D90" w:rsidP="00230D9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85D2E">
              <w:rPr>
                <w:rFonts w:ascii="標楷體" w:eastAsia="標楷體" w:hAnsi="標楷體" w:hint="eastAsia"/>
                <w:sz w:val="18"/>
                <w:szCs w:val="18"/>
              </w:rPr>
              <w:t>防衛動員：射擊預習與實作-瞄準練習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Default="00230D90" w:rsidP="00230D9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  <w:p w:rsidR="00230D90" w:rsidRPr="002C0E49" w:rsidRDefault="00230D90" w:rsidP="00230D9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30D90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791590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791590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92652A" w:rsidRDefault="00230D90" w:rsidP="00230D90">
            <w:pPr>
              <w:jc w:val="both"/>
              <w:rPr>
                <w:rFonts w:ascii="標楷體" w:eastAsia="標楷體" w:hAnsi="標楷體" w:hint="eastAsia"/>
                <w:color w:val="003300"/>
                <w:sz w:val="18"/>
                <w:szCs w:val="18"/>
              </w:rPr>
            </w:pPr>
            <w:r w:rsidRPr="0092652A">
              <w:rPr>
                <w:rFonts w:ascii="標楷體" w:eastAsia="標楷體" w:hAnsi="標楷體" w:cs="新細明體" w:hint="eastAsia"/>
                <w:color w:val="003300"/>
                <w:kern w:val="0"/>
                <w:sz w:val="18"/>
                <w:szCs w:val="18"/>
              </w:rPr>
              <w:t>防衛動員：求生知識與技能-防</w:t>
            </w:r>
            <w:r w:rsidRPr="0092652A">
              <w:rPr>
                <w:rFonts w:ascii="標楷體" w:eastAsia="標楷體" w:hAnsi="標楷體" w:cs="新細明體"/>
                <w:color w:val="003300"/>
                <w:kern w:val="0"/>
                <w:sz w:val="18"/>
                <w:szCs w:val="18"/>
              </w:rPr>
              <w:t>震須知及實作演練</w:t>
            </w:r>
            <w:r w:rsidRPr="0092652A">
              <w:rPr>
                <w:rFonts w:ascii="標楷體" w:eastAsia="標楷體" w:hAnsi="標楷體" w:hint="eastAsia"/>
                <w:color w:val="003300"/>
                <w:sz w:val="18"/>
                <w:szCs w:val="18"/>
              </w:rPr>
              <w:t>(上)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Pr="005A1984" w:rsidRDefault="00230D90" w:rsidP="00230D9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230D90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4B2240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4B2240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92652A" w:rsidRDefault="00230D90" w:rsidP="00230D90">
            <w:pPr>
              <w:jc w:val="both"/>
              <w:rPr>
                <w:rFonts w:ascii="標楷體" w:eastAsia="標楷體" w:hAnsi="標楷體" w:hint="eastAsia"/>
                <w:color w:val="003300"/>
                <w:sz w:val="18"/>
                <w:szCs w:val="18"/>
              </w:rPr>
            </w:pPr>
            <w:r w:rsidRPr="0092652A">
              <w:rPr>
                <w:rFonts w:ascii="標楷體" w:eastAsia="標楷體" w:hAnsi="標楷體" w:cs="新細明體" w:hint="eastAsia"/>
                <w:color w:val="003300"/>
                <w:kern w:val="0"/>
                <w:sz w:val="18"/>
                <w:szCs w:val="18"/>
              </w:rPr>
              <w:t>防衛動員：求生知識與技能</w:t>
            </w:r>
            <w:r w:rsidRPr="0092652A">
              <w:rPr>
                <w:rFonts w:ascii="標楷體" w:eastAsia="標楷體" w:hAnsi="標楷體" w:cs="新細明體"/>
                <w:color w:val="003300"/>
                <w:kern w:val="0"/>
                <w:sz w:val="18"/>
                <w:szCs w:val="18"/>
              </w:rPr>
              <w:t>-</w:t>
            </w:r>
            <w:r w:rsidRPr="0092652A">
              <w:rPr>
                <w:rFonts w:ascii="標楷體" w:eastAsia="標楷體" w:hAnsi="標楷體" w:cs="新細明體" w:hint="eastAsia"/>
                <w:color w:val="003300"/>
                <w:kern w:val="0"/>
                <w:sz w:val="18"/>
                <w:szCs w:val="18"/>
              </w:rPr>
              <w:t>防震須知及實作演練</w:t>
            </w:r>
            <w:r w:rsidRPr="0092652A">
              <w:rPr>
                <w:rFonts w:ascii="標楷體" w:eastAsia="標楷體" w:hAnsi="標楷體" w:cs="新細明體"/>
                <w:color w:val="003300"/>
                <w:kern w:val="0"/>
                <w:sz w:val="18"/>
                <w:szCs w:val="18"/>
              </w:rPr>
              <w:t>(</w:t>
            </w:r>
            <w:r w:rsidRPr="0092652A">
              <w:rPr>
                <w:rFonts w:ascii="標楷體" w:eastAsia="標楷體" w:hAnsi="標楷體" w:cs="新細明體" w:hint="eastAsia"/>
                <w:color w:val="003300"/>
                <w:kern w:val="0"/>
                <w:sz w:val="18"/>
                <w:szCs w:val="18"/>
              </w:rPr>
              <w:t>下</w:t>
            </w:r>
            <w:r w:rsidRPr="0092652A">
              <w:rPr>
                <w:rFonts w:ascii="標楷體" w:eastAsia="標楷體" w:hAnsi="標楷體" w:cs="新細明體"/>
                <w:color w:val="003300"/>
                <w:kern w:val="0"/>
                <w:sz w:val="18"/>
                <w:szCs w:val="18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791590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30D90" w:rsidRPr="002C0E49" w:rsidRDefault="00230D90" w:rsidP="00230D9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230D90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4B2240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4B2240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85D2E">
              <w:rPr>
                <w:rFonts w:ascii="標楷體" w:eastAsia="標楷體" w:hAnsi="標楷體" w:hint="eastAsia"/>
                <w:sz w:val="18"/>
                <w:szCs w:val="18"/>
              </w:rPr>
              <w:t>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衛動員：防</w:t>
            </w:r>
            <w:r>
              <w:rPr>
                <w:rFonts w:ascii="標楷體" w:eastAsia="標楷體" w:hAnsi="標楷體"/>
                <w:sz w:val="18"/>
                <w:szCs w:val="18"/>
              </w:rPr>
              <w:t>範一氧化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碳</w:t>
            </w:r>
            <w:r>
              <w:rPr>
                <w:rFonts w:ascii="標楷體" w:eastAsia="標楷體" w:hAnsi="標楷體"/>
                <w:sz w:val="18"/>
                <w:szCs w:val="18"/>
              </w:rPr>
              <w:t>中毒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30693" w:rsidRDefault="00230D90" w:rsidP="00230D9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  <w:p w:rsidR="00230D90" w:rsidRPr="002C0E49" w:rsidRDefault="00A30693" w:rsidP="00230D9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環境</w:t>
            </w:r>
            <w:bookmarkStart w:id="0" w:name="_GoBack"/>
            <w:bookmarkEnd w:id="0"/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85D2E">
              <w:rPr>
                <w:rFonts w:ascii="標楷體" w:eastAsia="標楷體" w:hAnsi="標楷體" w:hint="eastAsia"/>
                <w:sz w:val="18"/>
                <w:szCs w:val="18"/>
              </w:rPr>
              <w:t>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衛動員：水</w:t>
            </w:r>
            <w:r>
              <w:rPr>
                <w:rFonts w:ascii="標楷體" w:eastAsia="標楷體" w:hAnsi="標楷體"/>
                <w:sz w:val="18"/>
                <w:szCs w:val="18"/>
              </w:rPr>
              <w:t>災、風災應變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4B2240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Default="00230D90" w:rsidP="00230D9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  <w:p w:rsidR="00230D90" w:rsidRPr="00BF7B29" w:rsidRDefault="00230D90" w:rsidP="00230D9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85D2E">
              <w:rPr>
                <w:rFonts w:ascii="標楷體" w:eastAsia="標楷體" w:hAnsi="標楷體" w:hint="eastAsia"/>
                <w:sz w:val="18"/>
                <w:szCs w:val="18"/>
              </w:rPr>
              <w:t>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衛動員：防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溺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Pr="002C0E49" w:rsidRDefault="00230D90" w:rsidP="00230D9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校</w:t>
            </w:r>
            <w:r>
              <w:rPr>
                <w:rFonts w:ascii="標楷體" w:eastAsia="標楷體" w:hAnsi="標楷體"/>
                <w:sz w:val="18"/>
                <w:szCs w:val="18"/>
              </w:rPr>
              <w:t>園環境與安全死角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30D90" w:rsidRPr="002C0E49" w:rsidRDefault="00230D90" w:rsidP="00230D9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lastRenderedPageBreak/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危</w:t>
            </w:r>
            <w:r>
              <w:rPr>
                <w:rFonts w:ascii="標楷體" w:eastAsia="標楷體" w:hAnsi="標楷體"/>
                <w:sz w:val="18"/>
                <w:szCs w:val="18"/>
              </w:rPr>
              <w:t>險的預防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30D90" w:rsidRPr="002C0E49" w:rsidRDefault="00230D90" w:rsidP="00230D9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</w:t>
            </w:r>
            <w:r>
              <w:rPr>
                <w:rFonts w:ascii="標楷體" w:eastAsia="標楷體" w:hAnsi="標楷體"/>
                <w:sz w:val="18"/>
                <w:szCs w:val="18"/>
              </w:rPr>
              <w:t>民國防教育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-我</w:t>
            </w:r>
            <w:r>
              <w:rPr>
                <w:rFonts w:ascii="標楷體" w:eastAsia="標楷體" w:hAnsi="標楷體"/>
                <w:sz w:val="18"/>
                <w:szCs w:val="18"/>
              </w:rPr>
              <w:t>們的國歌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30D90" w:rsidRPr="002C0E49" w:rsidRDefault="00230D90" w:rsidP="00230D9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交</w:t>
            </w:r>
            <w:r>
              <w:rPr>
                <w:rFonts w:ascii="標楷體" w:eastAsia="標楷體" w:hAnsi="標楷體"/>
                <w:sz w:val="18"/>
                <w:szCs w:val="18"/>
              </w:rPr>
              <w:t>通安全宣導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30D90" w:rsidRPr="002C0E49" w:rsidRDefault="00230D90" w:rsidP="00230D9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230D9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0D90" w:rsidRDefault="00230D90" w:rsidP="00230D9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30D90" w:rsidRPr="00185D2E" w:rsidRDefault="00230D90" w:rsidP="00230D90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85D2E">
              <w:rPr>
                <w:rFonts w:ascii="標楷體" w:eastAsia="標楷體" w:hAnsi="標楷體" w:hint="eastAsia"/>
                <w:sz w:val="18"/>
                <w:szCs w:val="18"/>
              </w:rPr>
              <w:t>期末複習暨測驗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30D90" w:rsidRPr="00BD51EA" w:rsidRDefault="00230D90" w:rsidP="00230D9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30D90" w:rsidRPr="002C0E49" w:rsidRDefault="00230D90" w:rsidP="00230D9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4D" w:rsidRDefault="001A4B4D">
      <w:r>
        <w:separator/>
      </w:r>
    </w:p>
  </w:endnote>
  <w:endnote w:type="continuationSeparator" w:id="0">
    <w:p w:rsidR="001A4B4D" w:rsidRDefault="001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0D90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4D" w:rsidRDefault="001A4B4D">
      <w:r>
        <w:separator/>
      </w:r>
    </w:p>
  </w:footnote>
  <w:footnote w:type="continuationSeparator" w:id="0">
    <w:p w:rsidR="001A4B4D" w:rsidRDefault="001A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4B4D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0D90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07AE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97211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E71FA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0FB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24A0"/>
    <w:rsid w:val="0090519D"/>
    <w:rsid w:val="009051CD"/>
    <w:rsid w:val="00910CF3"/>
    <w:rsid w:val="00921EE2"/>
    <w:rsid w:val="0093351D"/>
    <w:rsid w:val="00941FDF"/>
    <w:rsid w:val="00945621"/>
    <w:rsid w:val="0095015F"/>
    <w:rsid w:val="00950944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0693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A06C1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286B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5170-7CFB-4F1B-A628-7B699DEA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20</TotalTime>
  <Pages>2</Pages>
  <Words>218</Words>
  <Characters>1248</Characters>
  <Application>Microsoft Office Word</Application>
  <DocSecurity>0</DocSecurity>
  <Lines>10</Lines>
  <Paragraphs>2</Paragraphs>
  <ScaleCrop>false</ScaleCrop>
  <Company>User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12</cp:revision>
  <cp:lastPrinted>2009-02-11T08:45:00Z</cp:lastPrinted>
  <dcterms:created xsi:type="dcterms:W3CDTF">2024-01-22T00:48:00Z</dcterms:created>
  <dcterms:modified xsi:type="dcterms:W3CDTF">2024-03-01T04:02:00Z</dcterms:modified>
</cp:coreProperties>
</file>