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5E7402">
        <w:rPr>
          <w:rFonts w:hint="eastAsia"/>
        </w:rPr>
        <w:t xml:space="preserve"> </w:t>
      </w:r>
      <w:r w:rsidR="006701A7">
        <w:rPr>
          <w:rFonts w:hint="eastAsia"/>
        </w:rPr>
        <w:t>三</w:t>
      </w:r>
      <w:r w:rsidR="00652460">
        <w:t>年級</w:t>
      </w:r>
      <w:r w:rsidR="005E7402">
        <w:rPr>
          <w:rFonts w:hint="eastAsia"/>
        </w:rPr>
        <w:t xml:space="preserve">  </w:t>
      </w:r>
      <w:r w:rsidR="00143123">
        <w:rPr>
          <w:rFonts w:hint="eastAsia"/>
        </w:rPr>
        <w:t>西餐</w:t>
      </w:r>
      <w:r w:rsidR="00652460">
        <w:t>科</w:t>
      </w:r>
      <w:r w:rsidR="006701A7">
        <w:rPr>
          <w:rFonts w:hint="eastAsia"/>
        </w:rPr>
        <w:t xml:space="preserve">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5344C8">
              <w:rPr>
                <w:rFonts w:ascii="標楷體" w:eastAsia="標楷體" w:hAnsi="標楷體" w:hint="eastAsia"/>
              </w:rPr>
              <w:t>採</w:t>
            </w:r>
            <w:proofErr w:type="gramEnd"/>
            <w:r w:rsidRPr="005344C8">
              <w:rPr>
                <w:rFonts w:ascii="標楷體" w:eastAsia="標楷體" w:hAnsi="標楷體" w:hint="eastAsia"/>
              </w:rPr>
              <w:t>紙、筆、術科操作及日常上課情況進行評量。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r w:rsidRPr="005344C8">
              <w:rPr>
                <w:rFonts w:ascii="標楷體" w:eastAsia="標楷體" w:hAnsi="標楷體" w:hint="eastAsia"/>
              </w:rPr>
              <w:t>期中考30％，期末考30％，平常40％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Default="005E7402" w:rsidP="005E7402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</w:pPr>
            <w:r>
              <w:t>五、教學進度</w:t>
            </w:r>
          </w:p>
        </w:tc>
      </w:tr>
      <w:tr w:rsidR="006701A7" w:rsidRPr="00BD51EA" w:rsidTr="005E740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624A38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624A38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624A38">
              <w:rPr>
                <w:rFonts w:ascii="標楷體" w:eastAsia="標楷體" w:hAnsi="標楷體" w:cs="標楷體" w:hint="eastAsia"/>
                <w:kern w:val="0"/>
              </w:rPr>
              <w:t>黃顯晴</w:t>
            </w:r>
            <w:proofErr w:type="gramEnd"/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701A7" w:rsidRPr="00624A38" w:rsidRDefault="006701A7" w:rsidP="0014312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proofErr w:type="gramStart"/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餐技</w:t>
            </w:r>
            <w:proofErr w:type="gramEnd"/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三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(</w:t>
            </w:r>
            <w:r w:rsidR="00143123">
              <w:rPr>
                <w:rFonts w:ascii="標楷體" w:eastAsia="標楷體" w:hAnsi="標楷體" w:cs="標楷體" w:hint="eastAsia"/>
                <w:b/>
                <w:kern w:val="0"/>
              </w:rPr>
              <w:t>四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)</w:t>
            </w:r>
          </w:p>
        </w:tc>
      </w:tr>
      <w:tr w:rsidR="006701A7" w:rsidRPr="00BD51EA" w:rsidTr="005E740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701A7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6701A7" w:rsidRPr="00BD51EA" w:rsidTr="004C7D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0E249C" w:rsidRDefault="006701A7" w:rsidP="006701A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E249C">
              <w:rPr>
                <w:rFonts w:ascii="標楷體" w:eastAsia="標楷體" w:hAnsi="標楷體" w:hint="eastAsia"/>
                <w:color w:val="000000"/>
              </w:rPr>
              <w:t>1.準備</w:t>
            </w:r>
            <w:proofErr w:type="gramStart"/>
            <w:r w:rsidRPr="000E249C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701A7" w:rsidRPr="000E249C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0E249C">
              <w:rPr>
                <w:rFonts w:ascii="標楷體" w:eastAsia="標楷體" w:hAnsi="標楷體" w:hint="eastAsia"/>
                <w:color w:val="000000"/>
              </w:rPr>
              <w:t>2.課程說明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Default="006701A7" w:rsidP="006701A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  <w:p w:rsidR="00E8732B" w:rsidRDefault="00E8732B" w:rsidP="006701A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  <w:p w:rsidR="00E8732B" w:rsidRPr="00E8732B" w:rsidRDefault="00E8732B" w:rsidP="006701A7">
            <w:pPr>
              <w:spacing w:line="240" w:lineRule="exact"/>
              <w:rPr>
                <w:rFonts w:ascii="標楷體" w:eastAsia="標楷體" w:hAnsi="標楷體" w:cs="¼Ð·¢Åé"/>
                <w:color w:val="0000CC"/>
                <w:kern w:val="0"/>
                <w:sz w:val="18"/>
                <w:szCs w:val="18"/>
              </w:rPr>
            </w:pP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732B" w:rsidRDefault="00E8732B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proofErr w:type="gramStart"/>
            <w:r w:rsidR="0014312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刈</w:t>
            </w:r>
            <w:proofErr w:type="gramEnd"/>
            <w:r w:rsidR="0014312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包</w:t>
            </w:r>
          </w:p>
          <w:p w:rsidR="006701A7" w:rsidRPr="00BD51EA" w:rsidRDefault="00E8732B" w:rsidP="001431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8732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="0014312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泰式洋蔥花枝沙拉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Default="006701A7" w:rsidP="00E8732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  <w:p w:rsidR="00E8732B" w:rsidRDefault="00E8732B" w:rsidP="00E8732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  <w:p w:rsidR="00E8732B" w:rsidRPr="002C0E49" w:rsidRDefault="00143123" w:rsidP="0014312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2/22</w:t>
            </w:r>
            <w:r w:rsidR="00E8732B" w:rsidRPr="00E8732B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四</w:t>
            </w:r>
            <w:r w:rsidR="00E8732B" w:rsidRPr="00E8732B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)打掃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143123" w:rsidRDefault="00143123" w:rsidP="0014312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14312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青醬義大利麵</w:t>
            </w:r>
          </w:p>
          <w:p w:rsidR="00143123" w:rsidRPr="00143123" w:rsidRDefault="00143123" w:rsidP="00143123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="00A75E7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法式洋蔥湯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  <w:p w:rsidR="00E8732B" w:rsidRDefault="00E8732B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  <w:p w:rsidR="00E8732B" w:rsidRPr="002C0E49" w:rsidRDefault="00E8732B" w:rsidP="0014312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E8732B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2/2</w:t>
            </w:r>
            <w:r w:rsidR="00143123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9</w:t>
            </w:r>
            <w:r w:rsidRPr="00E8732B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(</w:t>
            </w:r>
            <w:r w:rsidR="00143123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四</w:t>
            </w:r>
            <w:r w:rsidRPr="00E8732B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)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A75E7E" w:rsidRDefault="00A75E7E" w:rsidP="00A75E7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A75E7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煙花女義大利麵</w:t>
            </w:r>
          </w:p>
          <w:p w:rsidR="00A75E7E" w:rsidRPr="00A75E7E" w:rsidRDefault="00A75E7E" w:rsidP="00A75E7E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2.香蒜麵包片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701A7" w:rsidRPr="00BD51EA" w:rsidTr="0097227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8732B">
              <w:rPr>
                <w:rFonts w:ascii="標楷體" w:eastAsia="標楷體" w:hAnsi="標楷體" w:hint="eastAsia"/>
                <w:kern w:val="0"/>
                <w:sz w:val="22"/>
                <w:szCs w:val="22"/>
                <w:highlight w:val="yellow"/>
              </w:rPr>
              <w:t>03/11-03/15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A75E7E" w:rsidRDefault="00A75E7E" w:rsidP="00A75E7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A75E7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藍帶豬排</w:t>
            </w:r>
          </w:p>
          <w:p w:rsidR="00A75E7E" w:rsidRPr="00A75E7E" w:rsidRDefault="00A75E7E" w:rsidP="00A75E7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2.圓柱形馬鈴薯泥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E8732B">
              <w:rPr>
                <w:rFonts w:ascii="標楷體" w:eastAsia="標楷體" w:hAnsi="標楷體" w:cs="¼Ð·¢Åé" w:hint="eastAsia"/>
                <w:kern w:val="0"/>
                <w:sz w:val="18"/>
                <w:szCs w:val="18"/>
                <w:highlight w:val="yellow"/>
              </w:rPr>
              <w:t>3/12-13高三模擬考</w:t>
            </w:r>
          </w:p>
        </w:tc>
      </w:tr>
      <w:tr w:rsidR="006701A7" w:rsidRPr="00BD51EA" w:rsidTr="0097227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A75E7E" w:rsidRDefault="00A75E7E" w:rsidP="00A75E7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A75E7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B</w:t>
            </w:r>
            <w:r w:rsidRPr="00A75E7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BQ</w:t>
            </w:r>
            <w:r w:rsidRPr="00A75E7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烤雞腿</w:t>
            </w:r>
          </w:p>
          <w:p w:rsidR="00A75E7E" w:rsidRPr="00A75E7E" w:rsidRDefault="00A75E7E" w:rsidP="00A75E7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2.香料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烤食蔬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5A1984" w:rsidRDefault="006701A7" w:rsidP="006701A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701A7" w:rsidRPr="00BD51EA" w:rsidTr="005C3A3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3671E" w:rsidRDefault="0013671E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1367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凱薩沙拉</w:t>
            </w:r>
          </w:p>
          <w:p w:rsidR="006701A7" w:rsidRPr="00BD51EA" w:rsidRDefault="0013671E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r w:rsidRPr="001367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海鮮</w:t>
            </w:r>
            <w:proofErr w:type="gramStart"/>
            <w:r w:rsidRPr="001367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義大利燉飯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  <w:p w:rsidR="0013671E" w:rsidRDefault="0013671E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13671E" w:rsidRPr="0013671E" w:rsidRDefault="0013671E" w:rsidP="006701A7">
            <w:pPr>
              <w:spacing w:line="240" w:lineRule="exact"/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</w:pPr>
            <w:r w:rsidRPr="0013671E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生涯規劃</w:t>
            </w:r>
          </w:p>
        </w:tc>
      </w:tr>
      <w:tr w:rsidR="006701A7" w:rsidRPr="00BD51EA" w:rsidTr="005C3A3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13671E" w:rsidRDefault="0013671E" w:rsidP="0013671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1367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墨西哥雞肉</w:t>
            </w:r>
            <w:proofErr w:type="gramStart"/>
            <w:r w:rsidRPr="001367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捲</w:t>
            </w:r>
            <w:proofErr w:type="gramEnd"/>
          </w:p>
          <w:p w:rsidR="0013671E" w:rsidRPr="0013671E" w:rsidRDefault="0013671E" w:rsidP="0013671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莎莎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醬玉米脆片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701A7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791590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791590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6701A7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791590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5A1984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6701A7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701A7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  <w:p w:rsidR="006701A7" w:rsidRPr="00CB5C85" w:rsidRDefault="006701A7" w:rsidP="006701A7">
            <w:pPr>
              <w:spacing w:line="240" w:lineRule="exact"/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</w:pPr>
            <w:r w:rsidRPr="00CB5C85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多元文化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BF7B29" w:rsidRDefault="006701A7" w:rsidP="006701A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6701A7" w:rsidRPr="00BD51EA" w:rsidTr="0044238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9F06E4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CB5C85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color w:val="2E74B5" w:themeColor="accent1" w:themeShade="BF"/>
                <w:kern w:val="0"/>
                <w:sz w:val="18"/>
                <w:szCs w:val="18"/>
              </w:rPr>
            </w:pP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lastRenderedPageBreak/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F5" w:rsidRDefault="006F51F5">
      <w:r>
        <w:separator/>
      </w:r>
    </w:p>
  </w:endnote>
  <w:endnote w:type="continuationSeparator" w:id="0">
    <w:p w:rsidR="006F51F5" w:rsidRDefault="006F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71E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F5" w:rsidRDefault="006F51F5">
      <w:r>
        <w:separator/>
      </w:r>
    </w:p>
  </w:footnote>
  <w:footnote w:type="continuationSeparator" w:id="0">
    <w:p w:rsidR="006F51F5" w:rsidRDefault="006F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54759D1"/>
    <w:multiLevelType w:val="hybridMultilevel"/>
    <w:tmpl w:val="847C1E42"/>
    <w:lvl w:ilvl="0" w:tplc="DC148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187A3D"/>
    <w:multiLevelType w:val="hybridMultilevel"/>
    <w:tmpl w:val="451C9F50"/>
    <w:lvl w:ilvl="0" w:tplc="D67AC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EA30DE"/>
    <w:multiLevelType w:val="hybridMultilevel"/>
    <w:tmpl w:val="31A25C62"/>
    <w:lvl w:ilvl="0" w:tplc="34FE4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42742280"/>
    <w:multiLevelType w:val="hybridMultilevel"/>
    <w:tmpl w:val="16D8AFE6"/>
    <w:lvl w:ilvl="0" w:tplc="DADA9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3B2C72"/>
    <w:multiLevelType w:val="hybridMultilevel"/>
    <w:tmpl w:val="E26E5ACE"/>
    <w:lvl w:ilvl="0" w:tplc="32E60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564D2"/>
    <w:multiLevelType w:val="hybridMultilevel"/>
    <w:tmpl w:val="23142320"/>
    <w:lvl w:ilvl="0" w:tplc="7C6C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4CD12FB0"/>
    <w:multiLevelType w:val="hybridMultilevel"/>
    <w:tmpl w:val="138C4B66"/>
    <w:lvl w:ilvl="0" w:tplc="B3F8C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064E05"/>
    <w:multiLevelType w:val="hybridMultilevel"/>
    <w:tmpl w:val="7570B9F0"/>
    <w:lvl w:ilvl="0" w:tplc="B8EA6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5B7B15"/>
    <w:multiLevelType w:val="hybridMultilevel"/>
    <w:tmpl w:val="A5B80E46"/>
    <w:lvl w:ilvl="0" w:tplc="C3DEA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71E"/>
    <w:rsid w:val="00137988"/>
    <w:rsid w:val="00140F7A"/>
    <w:rsid w:val="00143123"/>
    <w:rsid w:val="001474F5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E7402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01A7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1F5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46BF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5E7E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5C85"/>
    <w:rsid w:val="00CD0402"/>
    <w:rsid w:val="00CD469C"/>
    <w:rsid w:val="00CD492E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5E62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732B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D151C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6701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DA72-4DB5-416B-AF65-8FDF4D03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12</TotalTime>
  <Pages>2</Pages>
  <Words>614</Words>
  <Characters>525</Characters>
  <Application>Microsoft Office Word</Application>
  <DocSecurity>0</DocSecurity>
  <Lines>4</Lines>
  <Paragraphs>2</Paragraphs>
  <ScaleCrop>false</ScaleCrop>
  <Company>User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2024-02-26T03:10:00Z</cp:lastPrinted>
  <dcterms:created xsi:type="dcterms:W3CDTF">2024-02-26T02:59:00Z</dcterms:created>
  <dcterms:modified xsi:type="dcterms:W3CDTF">2024-02-26T03:10:00Z</dcterms:modified>
</cp:coreProperties>
</file>