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FFF" w:rsidRPr="000A19B9" w:rsidRDefault="003E3FFF" w:rsidP="003E3FFF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Pr="000A19B9">
        <w:rPr>
          <w:rFonts w:ascii="標楷體" w:eastAsia="標楷體" w:hAnsi="標楷體"/>
        </w:rPr>
        <w:t>高中</w:t>
      </w:r>
      <w:r w:rsidRPr="000A19B9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3</w:t>
      </w:r>
      <w:r w:rsidRPr="000A19B9">
        <w:rPr>
          <w:rFonts w:ascii="標楷體" w:eastAsia="標楷體" w:hAnsi="標楷體"/>
        </w:rPr>
        <w:t>年度第</w:t>
      </w:r>
      <w:r w:rsidRPr="000A19B9">
        <w:rPr>
          <w:rFonts w:ascii="標楷體" w:eastAsia="標楷體" w:hAnsi="標楷體" w:hint="eastAsia"/>
        </w:rPr>
        <w:t>二</w:t>
      </w:r>
      <w:r w:rsidRPr="000A19B9">
        <w:rPr>
          <w:rFonts w:ascii="標楷體" w:eastAsia="標楷體" w:hAnsi="標楷體"/>
        </w:rPr>
        <w:t>學期</w:t>
      </w:r>
      <w:r w:rsidR="003345FE">
        <w:rPr>
          <w:rFonts w:ascii="標楷體" w:eastAsia="標楷體" w:hAnsi="標楷體" w:hint="eastAsia"/>
        </w:rPr>
        <w:t>一</w:t>
      </w:r>
      <w:r w:rsidRPr="000A19B9">
        <w:rPr>
          <w:rFonts w:ascii="標楷體" w:eastAsia="標楷體" w:hAnsi="標楷體"/>
        </w:rPr>
        <w:t>年級</w:t>
      </w:r>
      <w:r w:rsidR="00BA5FAC">
        <w:rPr>
          <w:rFonts w:ascii="標楷體" w:eastAsia="標楷體" w:hAnsi="標楷體" w:hint="eastAsia"/>
        </w:rPr>
        <w:t>國文</w:t>
      </w:r>
      <w:r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421"/>
        <w:gridCol w:w="1141"/>
        <w:gridCol w:w="135"/>
        <w:gridCol w:w="1626"/>
        <w:gridCol w:w="719"/>
        <w:gridCol w:w="700"/>
        <w:gridCol w:w="1860"/>
      </w:tblGrid>
      <w:tr w:rsidR="003345FE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3345FE" w:rsidRPr="000A19B9" w:rsidRDefault="003345FE" w:rsidP="003345F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3345FE" w:rsidRPr="00CD31F2" w:rsidRDefault="003345FE" w:rsidP="003345FE">
            <w:pPr>
              <w:pStyle w:val="10"/>
              <w:ind w:leftChars="0" w:left="0" w:rightChars="-17" w:right="-41" w:firstLineChars="0" w:firstLine="0"/>
              <w:rPr>
                <w:rFonts w:ascii="標楷體" w:hAnsi="標楷體"/>
              </w:rPr>
            </w:pPr>
            <w:r w:rsidRPr="00CD31F2">
              <w:rPr>
                <w:rFonts w:ascii="標楷體" w:hAnsi="標楷體" w:hint="eastAsia"/>
              </w:rPr>
              <w:t>1 培養學生閱讀、表達、欣賞與寫作簡易語體文之興趣及能力。</w:t>
            </w:r>
          </w:p>
          <w:p w:rsidR="003345FE" w:rsidRDefault="003345FE" w:rsidP="003345FE">
            <w:pPr>
              <w:spacing w:line="400" w:lineRule="exact"/>
              <w:rPr>
                <w:rFonts w:ascii="標楷體" w:eastAsia="標楷體" w:hAnsi="標楷體"/>
              </w:rPr>
            </w:pPr>
            <w:r w:rsidRPr="00CD31F2">
              <w:rPr>
                <w:rFonts w:ascii="標楷體" w:eastAsia="標楷體" w:hAnsi="標楷體" w:hint="eastAsia"/>
              </w:rPr>
              <w:t>2 培養學</w:t>
            </w:r>
            <w:r>
              <w:rPr>
                <w:rFonts w:ascii="標楷體" w:eastAsia="標楷體" w:hAnsi="標楷體" w:hint="eastAsia"/>
              </w:rPr>
              <w:t>注重聽、說、讀、寫四技平衡發展，採任務型活動來提升聽說能力，著重實用性與功能性，以學習後能用、會用基本的日常生活用語。</w:t>
            </w:r>
          </w:p>
          <w:p w:rsidR="003345FE" w:rsidRPr="00CD31F2" w:rsidRDefault="003345FE" w:rsidP="003345F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 以國家教育研究院制定的「臺灣華語文能力基準(TBCL)」詞語及與髮點分級標準為編寫依據。</w:t>
            </w:r>
          </w:p>
        </w:tc>
      </w:tr>
      <w:tr w:rsidR="003345FE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3345FE" w:rsidRPr="000A19B9" w:rsidRDefault="003345FE" w:rsidP="003345F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3345FE" w:rsidRPr="00CD31F2" w:rsidRDefault="003345FE" w:rsidP="003345FE">
            <w:pPr>
              <w:spacing w:line="400" w:lineRule="exact"/>
              <w:rPr>
                <w:rFonts w:ascii="標楷體" w:eastAsia="標楷體" w:hAnsi="標楷體"/>
              </w:rPr>
            </w:pPr>
            <w:r w:rsidRPr="00CD31F2">
              <w:rPr>
                <w:rFonts w:ascii="標楷體" w:eastAsia="標楷體" w:hAnsi="標楷體" w:hint="eastAsia"/>
              </w:rPr>
              <w:t>課堂筆記、課堂參與度、作業、期中末考</w:t>
            </w:r>
          </w:p>
        </w:tc>
      </w:tr>
      <w:tr w:rsidR="003345FE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3345FE" w:rsidRPr="000A19B9" w:rsidRDefault="003345FE" w:rsidP="003345F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3345FE" w:rsidRPr="00CD31F2" w:rsidRDefault="003345FE" w:rsidP="003345FE">
            <w:pPr>
              <w:spacing w:line="400" w:lineRule="exact"/>
              <w:rPr>
                <w:rFonts w:ascii="標楷體" w:eastAsia="標楷體" w:hAnsi="標楷體"/>
              </w:rPr>
            </w:pPr>
            <w:r w:rsidRPr="00CD31F2">
              <w:rPr>
                <w:rFonts w:ascii="標楷體" w:eastAsia="標楷體" w:hAnsi="標楷體" w:hint="eastAsia"/>
              </w:rPr>
              <w:t>期中考30/100    期末考 30/100     平時成績40/100</w:t>
            </w:r>
          </w:p>
        </w:tc>
      </w:tr>
      <w:tr w:rsidR="003345FE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3345FE" w:rsidRPr="000A19B9" w:rsidRDefault="003345FE" w:rsidP="003345F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3345FE" w:rsidRPr="00CD31F2" w:rsidRDefault="003345FE" w:rsidP="003345FE">
            <w:pPr>
              <w:pStyle w:val="10"/>
              <w:ind w:leftChars="0" w:left="180" w:rightChars="-17" w:right="-41"/>
              <w:rPr>
                <w:rFonts w:ascii="標楷體" w:hAnsi="標楷體"/>
              </w:rPr>
            </w:pPr>
            <w:r w:rsidRPr="00CD31F2">
              <w:rPr>
                <w:rFonts w:ascii="標楷體" w:hAnsi="標楷體" w:hint="eastAsia"/>
              </w:rPr>
              <w:t>1 培養學生思考、組織、創造及想像之能力。</w:t>
            </w:r>
          </w:p>
          <w:p w:rsidR="003345FE" w:rsidRPr="00CD31F2" w:rsidRDefault="003345FE" w:rsidP="003345FE">
            <w:pPr>
              <w:spacing w:line="400" w:lineRule="exact"/>
              <w:rPr>
                <w:rFonts w:ascii="標楷體" w:eastAsia="標楷體" w:hAnsi="標楷體"/>
              </w:rPr>
            </w:pPr>
            <w:r w:rsidRPr="00CD31F2">
              <w:rPr>
                <w:rFonts w:ascii="標楷體" w:eastAsia="標楷體" w:hAnsi="標楷體" w:hint="eastAsia"/>
              </w:rPr>
              <w:t>2 指導學生認知人文素養，以培養人文關懷之情操。</w:t>
            </w:r>
          </w:p>
        </w:tc>
      </w:tr>
      <w:tr w:rsidR="003E3FFF" w:rsidRPr="000A19B9" w:rsidTr="000E1D06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8A2724" w:rsidRPr="000A19B9" w:rsidTr="003345FE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8A2724" w:rsidRPr="00BD51EA" w:rsidRDefault="008A2724" w:rsidP="008A27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8A2724" w:rsidRPr="00BD51EA" w:rsidRDefault="008A2724" w:rsidP="008A27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8A2724" w:rsidRPr="00BD51EA" w:rsidRDefault="008A2724" w:rsidP="008A27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Pr="00BD51EA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8A2724" w:rsidRPr="00BD51EA" w:rsidRDefault="008A2724" w:rsidP="008A272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8A2724" w:rsidRPr="00BD51EA" w:rsidRDefault="008A2724" w:rsidP="008A27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8A2724" w:rsidRPr="00BD51EA" w:rsidRDefault="008A2724" w:rsidP="008A27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黃靖雯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A2724" w:rsidRPr="00BD51EA" w:rsidRDefault="008A2724" w:rsidP="008A27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2345" w:type="dxa"/>
            <w:gridSpan w:val="2"/>
            <w:shd w:val="clear" w:color="auto" w:fill="auto"/>
            <w:vAlign w:val="center"/>
          </w:tcPr>
          <w:p w:rsidR="008A2724" w:rsidRPr="00BD51EA" w:rsidRDefault="008A2724" w:rsidP="008A27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國文（2）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8A2724" w:rsidRPr="00BD51EA" w:rsidRDefault="008A2724" w:rsidP="008A2724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8A2724" w:rsidRPr="00BD51EA" w:rsidRDefault="008A2724" w:rsidP="008A27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電僑一</w:t>
            </w:r>
            <w:r w:rsidR="0039360D">
              <w:rPr>
                <w:rFonts w:ascii="標楷體" w:eastAsia="標楷體" w:hAnsi="標楷體" w:cs="標楷體" w:hint="eastAsia"/>
                <w:kern w:val="0"/>
              </w:rPr>
              <w:t>忠</w:t>
            </w:r>
            <w:bookmarkStart w:id="0" w:name="_GoBack"/>
            <w:bookmarkEnd w:id="0"/>
            <w:r>
              <w:rPr>
                <w:rFonts w:ascii="標楷體" w:eastAsia="標楷體" w:hAnsi="標楷體" w:cs="標楷體" w:hint="eastAsia"/>
                <w:kern w:val="0"/>
              </w:rPr>
              <w:t>B班</w:t>
            </w:r>
          </w:p>
        </w:tc>
      </w:tr>
      <w:tr w:rsidR="008A2724" w:rsidRPr="000A19B9" w:rsidTr="003345FE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8A2724" w:rsidRPr="000A19B9" w:rsidRDefault="008A2724" w:rsidP="008A27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8A2724" w:rsidRPr="000A19B9" w:rsidRDefault="008A2724" w:rsidP="008A2724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8A2724" w:rsidRPr="000A19B9" w:rsidRDefault="008A2724" w:rsidP="008A272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8A2724" w:rsidRPr="000A19B9" w:rsidRDefault="008A2724" w:rsidP="008A27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A2724" w:rsidRPr="000A19B9" w:rsidRDefault="008A2724" w:rsidP="008A27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2345" w:type="dxa"/>
            <w:gridSpan w:val="2"/>
            <w:shd w:val="clear" w:color="auto" w:fill="auto"/>
            <w:vAlign w:val="center"/>
          </w:tcPr>
          <w:p w:rsidR="008A2724" w:rsidRPr="00BD51EA" w:rsidRDefault="008A2724" w:rsidP="008A27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教育部編印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8A2724" w:rsidRPr="000A19B9" w:rsidRDefault="008A2724" w:rsidP="008A2724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8A2724" w:rsidRPr="000A19B9" w:rsidRDefault="008A2724" w:rsidP="008A27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3E3FFF" w:rsidRPr="000A19B9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8A2724" w:rsidRPr="000A19B9" w:rsidTr="000A175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A2724" w:rsidRPr="000A19B9" w:rsidRDefault="008A2724" w:rsidP="008A27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A2724" w:rsidRPr="000A19B9" w:rsidRDefault="008A2724" w:rsidP="008A272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8A2724" w:rsidRPr="00BD51EA" w:rsidRDefault="008A2724" w:rsidP="008A272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第一課 幽夢影選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A2724" w:rsidRPr="00BD51EA" w:rsidRDefault="008A2724" w:rsidP="008A272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A2724" w:rsidRDefault="008A2724" w:rsidP="008A272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  <w:p w:rsidR="008A2724" w:rsidRPr="000A19B9" w:rsidRDefault="008A2724" w:rsidP="008A272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8A2724" w:rsidRPr="000A19B9" w:rsidTr="002C280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A2724" w:rsidRPr="000A19B9" w:rsidRDefault="008A2724" w:rsidP="008A27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A2724" w:rsidRPr="000A19B9" w:rsidRDefault="008A2724" w:rsidP="008A272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A2724" w:rsidRPr="00BD51EA" w:rsidRDefault="008A2724" w:rsidP="008A272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第一課 幽夢影選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A2724" w:rsidRPr="00BD51EA" w:rsidRDefault="008A2724" w:rsidP="008A272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第一課問題討論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A2724" w:rsidRPr="000A19B9" w:rsidRDefault="008A2724" w:rsidP="008A272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AC2662">
              <w:rPr>
                <w:rFonts w:ascii="標楷體" w:eastAsia="標楷體" w:hAnsi="標楷體" w:cs="¼Ð·¢Åé" w:hint="eastAsia"/>
                <w:color w:val="FF0000"/>
                <w:kern w:val="0"/>
                <w:sz w:val="18"/>
                <w:szCs w:val="18"/>
              </w:rPr>
              <w:t>環境教育</w:t>
            </w:r>
          </w:p>
        </w:tc>
      </w:tr>
      <w:tr w:rsidR="008A2724" w:rsidRPr="000A19B9" w:rsidTr="002C280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A2724" w:rsidRPr="000A19B9" w:rsidRDefault="008A2724" w:rsidP="008A27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A2724" w:rsidRPr="000A19B9" w:rsidRDefault="008A2724" w:rsidP="008A272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8A2724" w:rsidRPr="00BD51EA" w:rsidRDefault="008A2724" w:rsidP="008A272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EC181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第二課 晚遊六橋待月記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A2724" w:rsidRPr="00BD51EA" w:rsidRDefault="008A2724" w:rsidP="008A272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A2724" w:rsidRPr="000A19B9" w:rsidRDefault="008A2724" w:rsidP="008A272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8A2724" w:rsidRPr="000A19B9" w:rsidTr="00B508A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A2724" w:rsidRPr="000A19B9" w:rsidRDefault="008A2724" w:rsidP="008A27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A2724" w:rsidRPr="000A19B9" w:rsidRDefault="008A2724" w:rsidP="008A272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8A2724" w:rsidRPr="00BD51EA" w:rsidRDefault="008A2724" w:rsidP="008A272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EC181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第二課 晚遊六橋待月記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A2724" w:rsidRPr="00BD51EA" w:rsidRDefault="008A2724" w:rsidP="008A272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第二課問題討論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8A2724" w:rsidRPr="000A19B9" w:rsidRDefault="008A2724" w:rsidP="008A272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AC2662">
              <w:rPr>
                <w:rFonts w:ascii="標楷體" w:eastAsia="標楷體" w:hAnsi="標楷體" w:cs="¼Ð·¢Åé" w:hint="eastAsia"/>
                <w:color w:val="FF0000"/>
                <w:kern w:val="0"/>
                <w:sz w:val="18"/>
                <w:szCs w:val="18"/>
              </w:rPr>
              <w:t>家庭教育</w:t>
            </w:r>
          </w:p>
        </w:tc>
      </w:tr>
      <w:tr w:rsidR="008A2724" w:rsidRPr="000A19B9" w:rsidTr="002C280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A2724" w:rsidRPr="000A19B9" w:rsidRDefault="008A2724" w:rsidP="008A27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A2724" w:rsidRPr="000A19B9" w:rsidRDefault="008A2724" w:rsidP="008A272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06/30-07/04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8A2724" w:rsidRPr="00BD51EA" w:rsidRDefault="008A2724" w:rsidP="008A272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FC32F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第三課 近體詩選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A2724" w:rsidRPr="00BD51EA" w:rsidRDefault="008A2724" w:rsidP="008A272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第三課問題討論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8A2724" w:rsidRPr="000A19B9" w:rsidRDefault="008A2724" w:rsidP="008A272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  <w:tr w:rsidR="008A2724" w:rsidRPr="000A19B9" w:rsidTr="002D5D5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A2724" w:rsidRPr="000A19B9" w:rsidRDefault="008A2724" w:rsidP="008A27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A2724" w:rsidRPr="000A19B9" w:rsidRDefault="008A2724" w:rsidP="008A272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07/07-07/11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8A2724" w:rsidRPr="00BD51EA" w:rsidRDefault="008A2724" w:rsidP="008A272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A2724" w:rsidRPr="00BD51EA" w:rsidRDefault="008A2724" w:rsidP="008A272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A2724" w:rsidRPr="000A19B9" w:rsidRDefault="008A2724" w:rsidP="008A2724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8A2724" w:rsidRPr="000A19B9" w:rsidTr="002D5D5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A2724" w:rsidRPr="000A19B9" w:rsidRDefault="008A2724" w:rsidP="008A27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A2724" w:rsidRPr="000A19B9" w:rsidRDefault="008A2724" w:rsidP="008A272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07/14-07/18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8A2724" w:rsidRPr="00BD51EA" w:rsidRDefault="008A2724" w:rsidP="008A272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144BD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第四課 論語選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A2724" w:rsidRPr="00BD51EA" w:rsidRDefault="008A2724" w:rsidP="008A272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A2724" w:rsidRPr="000A19B9" w:rsidRDefault="008A2724" w:rsidP="008A2724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期中考週</w:t>
            </w:r>
          </w:p>
        </w:tc>
      </w:tr>
      <w:tr w:rsidR="008A2724" w:rsidRPr="000A19B9" w:rsidTr="002C280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A2724" w:rsidRPr="000A19B9" w:rsidRDefault="008A2724" w:rsidP="008A27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A2724" w:rsidRPr="000A19B9" w:rsidRDefault="008A2724" w:rsidP="008A272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07/21-07/25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8A2724" w:rsidRPr="00791590" w:rsidRDefault="008A2724" w:rsidP="008A272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144BD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第四課 論語選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8A2724" w:rsidRPr="00791590" w:rsidRDefault="008A2724" w:rsidP="008A272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第四</w:t>
            </w:r>
            <w:r w:rsidRPr="00A4462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課問題討論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8A2724" w:rsidRPr="000A19B9" w:rsidRDefault="008A2724" w:rsidP="008A272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color w:val="FF0000"/>
                <w:kern w:val="0"/>
                <w:sz w:val="18"/>
                <w:szCs w:val="18"/>
              </w:rPr>
              <w:t>生命教育</w:t>
            </w:r>
          </w:p>
        </w:tc>
      </w:tr>
      <w:tr w:rsidR="008A2724" w:rsidRPr="000A19B9" w:rsidTr="000A175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A2724" w:rsidRPr="000A19B9" w:rsidRDefault="008A2724" w:rsidP="008A27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A2724" w:rsidRPr="000A19B9" w:rsidRDefault="008A2724" w:rsidP="008A272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07/28-08/01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A2724" w:rsidRPr="004B2240" w:rsidRDefault="008A2724" w:rsidP="008A272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第五課 為自己減刑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8A2724" w:rsidRPr="004B2240" w:rsidRDefault="008A2724" w:rsidP="008A272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第五</w:t>
            </w:r>
            <w:r w:rsidRPr="00A4462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課問題討論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A2724" w:rsidRPr="000A19B9" w:rsidRDefault="008A2724" w:rsidP="008A272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8A2724" w:rsidRPr="000A19B9" w:rsidTr="000A175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A2724" w:rsidRPr="000A19B9" w:rsidRDefault="008A2724" w:rsidP="008A27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A2724" w:rsidRPr="000A19B9" w:rsidRDefault="008A2724" w:rsidP="008A272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08/04-08/08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A2724" w:rsidRPr="004B2240" w:rsidRDefault="008A2724" w:rsidP="008A272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F5C6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第七課 寄鞋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8A2724" w:rsidRPr="004B2240" w:rsidRDefault="008A2724" w:rsidP="008A272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第七</w:t>
            </w:r>
            <w:r w:rsidRPr="00A4462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課問題討論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8A2724" w:rsidRPr="000A19B9" w:rsidRDefault="008A2724" w:rsidP="008A272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8A2724" w:rsidRPr="000A19B9" w:rsidTr="002C280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A2724" w:rsidRPr="000A19B9" w:rsidRDefault="008A2724" w:rsidP="008A27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A2724" w:rsidRPr="000A19B9" w:rsidRDefault="008A2724" w:rsidP="008A272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08/11-08/15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8A2724" w:rsidRPr="00BD51EA" w:rsidRDefault="008A2724" w:rsidP="008A272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A2724" w:rsidRPr="00BD51EA" w:rsidRDefault="008A2724" w:rsidP="008A272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A2724" w:rsidRPr="000A19B9" w:rsidRDefault="008A2724" w:rsidP="008A2724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 w:rsidRPr="00AC2662">
              <w:rPr>
                <w:rFonts w:ascii="標楷體" w:eastAsia="標楷體" w:hAnsi="標楷體" w:cs="¼Ð·¢Åé" w:hint="eastAsia"/>
                <w:color w:val="FF0000"/>
                <w:kern w:val="0"/>
                <w:sz w:val="18"/>
                <w:szCs w:val="18"/>
              </w:rPr>
              <w:t>多元文化</w:t>
            </w:r>
          </w:p>
        </w:tc>
      </w:tr>
      <w:tr w:rsidR="008A2724" w:rsidRPr="000A19B9" w:rsidTr="002D5D5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A2724" w:rsidRPr="000A19B9" w:rsidRDefault="008A2724" w:rsidP="008A27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A2724" w:rsidRPr="000A19B9" w:rsidRDefault="008A2724" w:rsidP="008A272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08/18-08/22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8A2724" w:rsidRPr="00BD51EA" w:rsidRDefault="008A2724" w:rsidP="008A272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總檢討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A2724" w:rsidRPr="00BD51EA" w:rsidRDefault="008A2724" w:rsidP="008A272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A2724" w:rsidRPr="008A2724" w:rsidRDefault="008A2724" w:rsidP="008A2724">
            <w:pPr>
              <w:spacing w:line="240" w:lineRule="exact"/>
              <w:rPr>
                <w:rFonts w:ascii="標楷體" w:eastAsia="標楷體" w:hAnsi="標楷體" w:cs="新細明體"/>
                <w:bCs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期末考週、</w:t>
            </w:r>
            <w:r w:rsidRPr="004227D2"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8/21 新生註冊</w:t>
            </w:r>
            <w:r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、</w:t>
            </w:r>
            <w:r w:rsidRPr="004227D2"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8/22 舊生註冊</w:t>
            </w:r>
          </w:p>
        </w:tc>
      </w:tr>
      <w:tr w:rsidR="008A2724" w:rsidRPr="000A19B9" w:rsidTr="000A175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A2724" w:rsidRPr="000A19B9" w:rsidRDefault="008A2724" w:rsidP="008A27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A2724" w:rsidRPr="000A19B9" w:rsidRDefault="008A2724" w:rsidP="008A272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08/25-08/29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A2724" w:rsidRPr="00BD51EA" w:rsidRDefault="008A2724" w:rsidP="008A272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課程影片欣賞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A2724" w:rsidRPr="00BD51EA" w:rsidRDefault="008A2724" w:rsidP="008A272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A2724" w:rsidRPr="000A19B9" w:rsidRDefault="008A2724" w:rsidP="008A272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</w:tbl>
    <w:p w:rsidR="003E3FFF" w:rsidRPr="000A19B9" w:rsidRDefault="003E3FFF" w:rsidP="003E3FFF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p w:rsidR="006357C3" w:rsidRPr="003E3FFF" w:rsidRDefault="006357C3" w:rsidP="003E3FFF">
      <w:r w:rsidRPr="003E3FFF">
        <w:rPr>
          <w:rFonts w:hint="eastAsia"/>
        </w:rPr>
        <w:t xml:space="preserve"> </w:t>
      </w:r>
    </w:p>
    <w:sectPr w:rsidR="006357C3" w:rsidRPr="003E3FFF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3780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345FE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157"/>
    <w:rsid w:val="0037656C"/>
    <w:rsid w:val="00377308"/>
    <w:rsid w:val="0038017D"/>
    <w:rsid w:val="00383394"/>
    <w:rsid w:val="003903EA"/>
    <w:rsid w:val="00390C64"/>
    <w:rsid w:val="003912FF"/>
    <w:rsid w:val="0039360D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3FFF"/>
    <w:rsid w:val="003E7E2B"/>
    <w:rsid w:val="00401933"/>
    <w:rsid w:val="0040531A"/>
    <w:rsid w:val="0041521E"/>
    <w:rsid w:val="004204BB"/>
    <w:rsid w:val="00421162"/>
    <w:rsid w:val="004227D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228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97D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0A39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5066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2724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1902"/>
    <w:rsid w:val="00A53BDD"/>
    <w:rsid w:val="00A56DEC"/>
    <w:rsid w:val="00A602EC"/>
    <w:rsid w:val="00A62857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35FFD"/>
    <w:rsid w:val="00B44A48"/>
    <w:rsid w:val="00B5185B"/>
    <w:rsid w:val="00B52812"/>
    <w:rsid w:val="00B5316B"/>
    <w:rsid w:val="00B538C4"/>
    <w:rsid w:val="00B56341"/>
    <w:rsid w:val="00B56BBE"/>
    <w:rsid w:val="00B64046"/>
    <w:rsid w:val="00B70B0A"/>
    <w:rsid w:val="00B72DF3"/>
    <w:rsid w:val="00B749EB"/>
    <w:rsid w:val="00B8431C"/>
    <w:rsid w:val="00B85D61"/>
    <w:rsid w:val="00B91042"/>
    <w:rsid w:val="00B91CA7"/>
    <w:rsid w:val="00B9558C"/>
    <w:rsid w:val="00BA3709"/>
    <w:rsid w:val="00BA5FAC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FF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customStyle="1" w:styleId="10">
    <w:name w:val="教學目標1"/>
    <w:basedOn w:val="a"/>
    <w:rsid w:val="003345FE"/>
    <w:pPr>
      <w:widowControl/>
      <w:adjustRightInd w:val="0"/>
      <w:snapToGrid w:val="0"/>
      <w:ind w:leftChars="200" w:left="660" w:hangingChars="75" w:hanging="180"/>
    </w:pPr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185B4-30DA-4B4D-B6CE-33DA895DE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2</TotalTime>
  <Pages>1</Pages>
  <Words>621</Words>
  <Characters>337</Characters>
  <Application>Microsoft Office Word</Application>
  <DocSecurity>0</DocSecurity>
  <Lines>2</Lines>
  <Paragraphs>1</Paragraphs>
  <ScaleCrop>false</ScaleCrop>
  <Company>User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7</cp:revision>
  <cp:lastPrinted>2009-02-11T08:45:00Z</cp:lastPrinted>
  <dcterms:created xsi:type="dcterms:W3CDTF">2025-02-27T03:22:00Z</dcterms:created>
  <dcterms:modified xsi:type="dcterms:W3CDTF">2025-02-27T03:42:00Z</dcterms:modified>
</cp:coreProperties>
</file>