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36044" w14:textId="69DFE93F" w:rsidR="00652460" w:rsidRDefault="00CD3013" w:rsidP="00C009B0">
      <w:pPr>
        <w:pStyle w:val="Default"/>
        <w:spacing w:beforeLines="50" w:before="180" w:afterLines="50" w:after="180" w:line="400" w:lineRule="exact"/>
        <w:jc w:val="center"/>
      </w:pPr>
      <w:r w:rsidRPr="00CD3013">
        <w:rPr>
          <w:rFonts w:hint="eastAsia"/>
        </w:rPr>
        <w:t>仰德高中112年度第二學期二年級</w:t>
      </w:r>
      <w:r w:rsidR="005B3A7B">
        <w:rPr>
          <w:rFonts w:hint="eastAsia"/>
        </w:rPr>
        <w:t>數學</w:t>
      </w:r>
      <w:r w:rsidR="005B3A7B">
        <w:t>科</w:t>
      </w:r>
      <w:r w:rsidRPr="00CD3013">
        <w:rPr>
          <w:rFonts w:hint="eastAsia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1F0C9C" w14:paraId="1075DB4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AA0E392" w14:textId="77777777" w:rsidR="001F0C9C" w:rsidRDefault="001F0C9C" w:rsidP="001F0C9C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9475433" w14:textId="6AF07077" w:rsidR="001F0C9C" w:rsidRDefault="001F0C9C" w:rsidP="001F0C9C">
            <w:pPr>
              <w:spacing w:line="400" w:lineRule="exact"/>
            </w:pPr>
            <w:r w:rsidRPr="00087612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1F0C9C" w14:paraId="7C332D9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4692555" w14:textId="77777777" w:rsidR="001F0C9C" w:rsidRDefault="001F0C9C" w:rsidP="001F0C9C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0C9E3C1" w14:textId="0FE2E20B" w:rsidR="001F0C9C" w:rsidRDefault="001F0C9C" w:rsidP="001F0C9C">
            <w:pPr>
              <w:spacing w:line="400" w:lineRule="exact"/>
            </w:pPr>
            <w:r w:rsidRPr="00087612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1F0C9C" w14:paraId="53CEB2AB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268E8D3" w14:textId="77777777" w:rsidR="001F0C9C" w:rsidRDefault="001F0C9C" w:rsidP="001F0C9C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DB8C0F1" w14:textId="29DECB3E" w:rsidR="001F0C9C" w:rsidRDefault="001F0C9C" w:rsidP="001F0C9C">
            <w:pPr>
              <w:spacing w:line="400" w:lineRule="exact"/>
            </w:pPr>
            <w:r w:rsidRPr="00087612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1F0C9C" w14:paraId="002133C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BA93126" w14:textId="77777777" w:rsidR="001F0C9C" w:rsidRDefault="001F0C9C" w:rsidP="001F0C9C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CF4F47" w14:textId="07B84D19" w:rsidR="001F0C9C" w:rsidRDefault="001F0C9C" w:rsidP="001F0C9C">
            <w:pPr>
              <w:spacing w:line="400" w:lineRule="exact"/>
            </w:pPr>
            <w:r w:rsidRPr="00C36833">
              <w:rPr>
                <w:rFonts w:ascii="標楷體" w:eastAsia="標楷體" w:hAnsi="標楷體" w:hint="eastAsia"/>
              </w:rPr>
              <w:t>熟記基本公式並了解其意涵</w:t>
            </w:r>
          </w:p>
        </w:tc>
      </w:tr>
      <w:tr w:rsidR="00CD3013" w14:paraId="7B36B57A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4CC4318" w14:textId="77777777" w:rsidR="00CD3013" w:rsidRDefault="00CD3013" w:rsidP="00CD3013">
            <w:pPr>
              <w:spacing w:line="400" w:lineRule="exact"/>
            </w:pPr>
            <w:r>
              <w:t>五、教學進度</w:t>
            </w:r>
          </w:p>
        </w:tc>
      </w:tr>
      <w:tr w:rsidR="00CD3013" w:rsidRPr="00BD51EA" w14:paraId="1C221150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7CDCF5A5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3C8B5C0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05F15581" w14:textId="1C033A5E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669E5AC" w14:textId="77777777" w:rsidR="00CD3013" w:rsidRPr="00BD51EA" w:rsidRDefault="00CD3013" w:rsidP="00CD30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79CA69C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FB0B88A" w14:textId="633153D4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陳國玲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9A4685D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34496A5" w14:textId="7E2F26DC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A57B3">
              <w:rPr>
                <w:rFonts w:eastAsia="標楷體" w:cs="標楷體" w:hint="eastAsia"/>
                <w:kern w:val="0"/>
              </w:rPr>
              <w:t>經濟學</w:t>
            </w:r>
            <w:r w:rsidRPr="008A57B3">
              <w:rPr>
                <w:rFonts w:eastAsia="標楷體" w:cs="標楷體" w:hint="eastAsia"/>
                <w:kern w:val="0"/>
              </w:rPr>
              <w:t>I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9541022" w14:textId="77777777" w:rsidR="00CD3013" w:rsidRPr="00BD51EA" w:rsidRDefault="00CD3013" w:rsidP="00CD301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8FBBA2C" w14:textId="7A132976" w:rsidR="00CD3013" w:rsidRPr="00BD51EA" w:rsidRDefault="00391D14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</w:t>
            </w:r>
            <w:bookmarkStart w:id="0" w:name="_GoBack"/>
            <w:bookmarkEnd w:id="0"/>
            <w:r w:rsidR="00CD3013" w:rsidRPr="00CD3013">
              <w:rPr>
                <w:rFonts w:ascii="標楷體" w:eastAsia="標楷體" w:hAnsi="標楷體" w:cs="標楷體" w:hint="eastAsia"/>
                <w:kern w:val="0"/>
              </w:rPr>
              <w:t>二</w:t>
            </w:r>
            <w:r w:rsidR="00CD3013">
              <w:rPr>
                <w:rFonts w:ascii="標楷體" w:eastAsia="標楷體" w:hAnsi="標楷體" w:cs="標楷體" w:hint="eastAsia"/>
                <w:kern w:val="0"/>
              </w:rPr>
              <w:t>B</w:t>
            </w:r>
          </w:p>
        </w:tc>
      </w:tr>
      <w:tr w:rsidR="00CD3013" w:rsidRPr="00BD51EA" w14:paraId="4522AA2B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1FEF00B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C4BC8DD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2658B38" w14:textId="77777777" w:rsidR="00CD3013" w:rsidRPr="00BD51EA" w:rsidRDefault="00CD3013" w:rsidP="00CD30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C9AC162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7F97E80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976F3A7" w14:textId="71F2B9D5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A57B3">
              <w:rPr>
                <w:rFonts w:eastAsia="標楷體" w:cs="標楷體" w:hint="eastAsia"/>
                <w:kern w:val="0"/>
              </w:rPr>
              <w:t>旗立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236E30F3" w14:textId="77777777" w:rsidR="00CD3013" w:rsidRPr="00BD51EA" w:rsidRDefault="00CD3013" w:rsidP="00CD301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558A79A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D3013" w:rsidRPr="00BD51EA" w14:paraId="1F9267B6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E70AB0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391DE54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E0AEE92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46F1767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4E1A562" w14:textId="77777777" w:rsidR="00CD3013" w:rsidRPr="00BD51EA" w:rsidRDefault="00CD3013" w:rsidP="00CD301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822C5C" w:rsidRPr="00BD51EA" w14:paraId="3B0E26AB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EA1730E" w14:textId="77777777" w:rsidR="00822C5C" w:rsidRPr="00BD51EA" w:rsidRDefault="00822C5C" w:rsidP="00822C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C7B3EF" w14:textId="77777777" w:rsidR="00822C5C" w:rsidRDefault="00822C5C" w:rsidP="00822C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4E951D" w14:textId="2B174539" w:rsidR="00822C5C" w:rsidRPr="00BD51EA" w:rsidRDefault="00822C5C" w:rsidP="00822C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BB69B3" w14:textId="77777777" w:rsidR="00822C5C" w:rsidRPr="00BD51EA" w:rsidRDefault="00822C5C" w:rsidP="00822C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FD2F502" w14:textId="77777777" w:rsidR="00822C5C" w:rsidRPr="002C0E49" w:rsidRDefault="00822C5C" w:rsidP="00822C5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</w:tc>
      </w:tr>
      <w:tr w:rsidR="00F21870" w:rsidRPr="00BD51EA" w14:paraId="45B6B38D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EE38E7" w14:textId="77777777" w:rsidR="00F21870" w:rsidRPr="00BD51EA" w:rsidRDefault="00F21870" w:rsidP="00F218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609B408" w14:textId="77777777" w:rsidR="00F21870" w:rsidRDefault="00F21870" w:rsidP="00F218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4C8700" w14:textId="594D57AD" w:rsidR="00F21870" w:rsidRPr="00BD51EA" w:rsidRDefault="00F21870" w:rsidP="00F218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E3DAA7" w14:textId="58A1199A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F47EF5E" w14:textId="77777777" w:rsidR="00F21870" w:rsidRPr="002C0E49" w:rsidRDefault="00F21870" w:rsidP="00F2187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21870" w:rsidRPr="00BD51EA" w14:paraId="57D8032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13103A" w14:textId="77777777" w:rsidR="00F21870" w:rsidRPr="00BD51EA" w:rsidRDefault="00F21870" w:rsidP="00F218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F62390B" w14:textId="77777777" w:rsidR="00F21870" w:rsidRDefault="00F21870" w:rsidP="00F218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63328C5" w14:textId="7A0702CD" w:rsidR="00F21870" w:rsidRPr="00BD51EA" w:rsidRDefault="00F21870" w:rsidP="00F218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AFFC3C" w14:textId="6E146E0B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16C6E81" w14:textId="4991FB47" w:rsidR="00F21870" w:rsidRPr="002C0E49" w:rsidRDefault="00C819FC" w:rsidP="00F2187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4575A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重大議題融入：性別平等</w:t>
            </w:r>
          </w:p>
        </w:tc>
      </w:tr>
      <w:tr w:rsidR="00F21870" w:rsidRPr="00BD51EA" w14:paraId="7AF498A0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FD1901" w14:textId="77777777" w:rsidR="00F21870" w:rsidRPr="00BD51EA" w:rsidRDefault="00F21870" w:rsidP="00F218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B4F32F" w14:textId="77777777" w:rsidR="00F21870" w:rsidRDefault="00F21870" w:rsidP="00F218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4E23847" w14:textId="2DD5CA1C" w:rsidR="00F21870" w:rsidRPr="00BD51EA" w:rsidRDefault="00F21870" w:rsidP="00F218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95CC58" w14:textId="7CBD0C08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CD098F" w14:textId="77777777" w:rsidR="00F21870" w:rsidRPr="002C0E49" w:rsidRDefault="00F21870" w:rsidP="00F2187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F00E5E" w:rsidRPr="00BD51EA" w14:paraId="5066544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901EA0" w14:textId="77777777" w:rsidR="00F00E5E" w:rsidRPr="00BD51EA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7F39432" w14:textId="77777777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6894B95" w14:textId="128FF385" w:rsidR="00F00E5E" w:rsidRPr="00BD51EA" w:rsidRDefault="00F00E5E" w:rsidP="00F00E5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C257210" w14:textId="77777777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395AEF8" w14:textId="77777777" w:rsidR="00F00E5E" w:rsidRPr="002C0E49" w:rsidRDefault="00F00E5E" w:rsidP="00F00E5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21870" w:rsidRPr="00BD51EA" w14:paraId="6B9C76E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BD2A0D" w14:textId="77777777" w:rsidR="00F21870" w:rsidRPr="00BD51EA" w:rsidRDefault="00F21870" w:rsidP="00F218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02F5E8" w14:textId="77777777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A0C689" w14:textId="3DC2E588" w:rsidR="00F21870" w:rsidRPr="00BD51EA" w:rsidRDefault="00F21870" w:rsidP="00F218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2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比例的應用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2ED4186" w14:textId="1F01D595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2F77DA9" w14:textId="77777777" w:rsidR="00F21870" w:rsidRPr="002C0E49" w:rsidRDefault="00F21870" w:rsidP="00F2187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</w:t>
            </w:r>
            <w:r w:rsidRPr="00682228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僑生B班期中成績繳交</w:t>
            </w:r>
          </w:p>
        </w:tc>
      </w:tr>
      <w:tr w:rsidR="00F21870" w:rsidRPr="00BD51EA" w14:paraId="4A48216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8AC387" w14:textId="77777777" w:rsidR="00F21870" w:rsidRPr="00BD51EA" w:rsidRDefault="00F21870" w:rsidP="00F218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7BFEC4" w14:textId="77777777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E96E43" w14:textId="4839CCBD" w:rsidR="00F21870" w:rsidRPr="00BD51EA" w:rsidRDefault="00F21870" w:rsidP="00F218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2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比例的應用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37B7A3" w14:textId="2A71E9FC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38CC402" w14:textId="77777777" w:rsidR="00F21870" w:rsidRPr="005A1984" w:rsidRDefault="00F21870" w:rsidP="00F2187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F21870" w:rsidRPr="00BD51EA" w14:paraId="78F5FA8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360106" w14:textId="77777777" w:rsidR="00F21870" w:rsidRPr="00BD51EA" w:rsidRDefault="00F21870" w:rsidP="00F218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D21B25" w14:textId="77777777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D683DB8" w14:textId="40564343" w:rsidR="00F21870" w:rsidRPr="00BD51EA" w:rsidRDefault="00F21870" w:rsidP="00F218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2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比例的應用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14AF88" w14:textId="07FB2A8F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B9EDFA1" w14:textId="58EC86F8" w:rsidR="00F21870" w:rsidRPr="005A1984" w:rsidRDefault="00C819FC" w:rsidP="00F2187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4575A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重大議題融入：</w:t>
            </w:r>
            <w:r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生命教育</w:t>
            </w:r>
          </w:p>
        </w:tc>
      </w:tr>
      <w:tr w:rsidR="00F21870" w:rsidRPr="00BD51EA" w14:paraId="22F2171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99F5FA" w14:textId="77777777" w:rsidR="00F21870" w:rsidRPr="00BD51EA" w:rsidRDefault="00F21870" w:rsidP="00F218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7E29F3" w14:textId="77777777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31C169C" w14:textId="1142CB64" w:rsidR="00F21870" w:rsidRPr="00BD51EA" w:rsidRDefault="00F21870" w:rsidP="00F218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2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比例的應用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79C3584" w14:textId="64451255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EBDD070" w14:textId="77777777" w:rsidR="00F21870" w:rsidRPr="002C0E49" w:rsidRDefault="00F21870" w:rsidP="00F2187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21870" w:rsidRPr="00BD51EA" w14:paraId="3B02CEC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C6D260C" w14:textId="77777777" w:rsidR="00F21870" w:rsidRPr="00BD51EA" w:rsidRDefault="00F21870" w:rsidP="00F218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597FE3" w14:textId="77777777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E8C0605" w14:textId="05B429F4" w:rsidR="00F21870" w:rsidRPr="00BD51EA" w:rsidRDefault="00F21870" w:rsidP="00F218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3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統計圖表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CFF6DC" w14:textId="5E698559" w:rsidR="00F21870" w:rsidRPr="00BD51EA" w:rsidRDefault="00F21870" w:rsidP="00F2187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13E384E" w14:textId="77777777" w:rsidR="00F21870" w:rsidRPr="002C0E49" w:rsidRDefault="00F21870" w:rsidP="00F2187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21870" w:rsidRPr="00791590" w14:paraId="24E0A6C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C32B83" w14:textId="77777777" w:rsidR="00F21870" w:rsidRPr="00791590" w:rsidRDefault="00F21870" w:rsidP="00F218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B693986" w14:textId="77777777" w:rsidR="00F21870" w:rsidRPr="00791590" w:rsidRDefault="00F21870" w:rsidP="00F218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ED0AA1C" w14:textId="1A4B4074" w:rsidR="00F21870" w:rsidRPr="00791590" w:rsidRDefault="00F21870" w:rsidP="00F218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3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統計圖表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1AEB9B" w14:textId="5E8E2B31" w:rsidR="00F21870" w:rsidRPr="00791590" w:rsidRDefault="00F21870" w:rsidP="00F2187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1CD87D3" w14:textId="77777777" w:rsidR="00F21870" w:rsidRPr="005A1984" w:rsidRDefault="00F21870" w:rsidP="00F2187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</w:t>
            </w:r>
            <w:r w:rsidRPr="00790A39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僑生B班期末成績繳交</w:t>
            </w:r>
          </w:p>
        </w:tc>
      </w:tr>
      <w:tr w:rsidR="00F21870" w:rsidRPr="004B2240" w14:paraId="4A80323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96B2D88" w14:textId="77777777" w:rsidR="00F21870" w:rsidRPr="004B2240" w:rsidRDefault="00F21870" w:rsidP="00F218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BEA34D" w14:textId="77777777" w:rsidR="00F21870" w:rsidRPr="004B2240" w:rsidRDefault="00F21870" w:rsidP="00F218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F8BCC90" w14:textId="3A6D6640" w:rsidR="00F21870" w:rsidRPr="004B2240" w:rsidRDefault="00F21870" w:rsidP="00F218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3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統計圖表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339970" w14:textId="0278C654" w:rsidR="00F21870" w:rsidRPr="004B2240" w:rsidRDefault="00F21870" w:rsidP="00F2187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923174" w14:textId="77777777" w:rsidR="00F21870" w:rsidRPr="002C0E49" w:rsidRDefault="00F21870" w:rsidP="00F2187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21870" w:rsidRPr="004B2240" w14:paraId="5F01FC1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124FCD" w14:textId="77777777" w:rsidR="00F21870" w:rsidRPr="004B2240" w:rsidRDefault="00F21870" w:rsidP="00F218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8C48AF" w14:textId="77777777" w:rsidR="00F21870" w:rsidRPr="004B2240" w:rsidRDefault="00F21870" w:rsidP="00F218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CD39EB" w14:textId="0922DDFC" w:rsidR="00F21870" w:rsidRPr="004B2240" w:rsidRDefault="00F21870" w:rsidP="00F218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6047D">
              <w:rPr>
                <w:rFonts w:eastAsia="標楷體"/>
                <w:kern w:val="0"/>
                <w:sz w:val="22"/>
                <w:szCs w:val="22"/>
              </w:rPr>
              <w:t>Unit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3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統計圖表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33A5C4" w14:textId="492A9A1B" w:rsidR="00F21870" w:rsidRPr="004B2240" w:rsidRDefault="00F21870" w:rsidP="00F2187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練習題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46B2F4A" w14:textId="77777777" w:rsidR="00F21870" w:rsidRPr="002C0E49" w:rsidRDefault="00F21870" w:rsidP="00F2187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6A306F11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72768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5FFF7" w14:textId="77777777" w:rsidR="00E953AD" w:rsidRDefault="00E953AD">
      <w:r>
        <w:separator/>
      </w:r>
    </w:p>
  </w:endnote>
  <w:endnote w:type="continuationSeparator" w:id="0">
    <w:p w14:paraId="5FDF0215" w14:textId="77777777" w:rsidR="00E953AD" w:rsidRDefault="00E9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791A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7FF1835A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9C865" w14:textId="77777777" w:rsidR="00E953AD" w:rsidRDefault="00E953AD">
      <w:r>
        <w:separator/>
      </w:r>
    </w:p>
  </w:footnote>
  <w:footnote w:type="continuationSeparator" w:id="0">
    <w:p w14:paraId="0FA3086E" w14:textId="77777777" w:rsidR="00E953AD" w:rsidRDefault="00E9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0C9C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1D14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32A8"/>
    <w:rsid w:val="00595C5C"/>
    <w:rsid w:val="005976F8"/>
    <w:rsid w:val="005A17F0"/>
    <w:rsid w:val="005A1984"/>
    <w:rsid w:val="005A35FB"/>
    <w:rsid w:val="005A695C"/>
    <w:rsid w:val="005B2AFD"/>
    <w:rsid w:val="005B3A7B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27685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22C5C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31E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622D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08F3"/>
    <w:rsid w:val="00C646D2"/>
    <w:rsid w:val="00C67328"/>
    <w:rsid w:val="00C67DD2"/>
    <w:rsid w:val="00C75D79"/>
    <w:rsid w:val="00C819FC"/>
    <w:rsid w:val="00C82E20"/>
    <w:rsid w:val="00C84FA1"/>
    <w:rsid w:val="00C875EF"/>
    <w:rsid w:val="00C924A2"/>
    <w:rsid w:val="00CA163F"/>
    <w:rsid w:val="00CB1AAD"/>
    <w:rsid w:val="00CD0402"/>
    <w:rsid w:val="00CD3013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3AD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0E5E"/>
    <w:rsid w:val="00F0203F"/>
    <w:rsid w:val="00F21870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D5CB1A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7E439-13FC-4E36-B147-31B2431E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20</TotalTime>
  <Pages>1</Pages>
  <Words>491</Words>
  <Characters>335</Characters>
  <Application>Microsoft Office Word</Application>
  <DocSecurity>0</DocSecurity>
  <Lines>2</Lines>
  <Paragraphs>1</Paragraphs>
  <ScaleCrop>false</ScaleCrop>
  <Company>User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14</cp:revision>
  <cp:lastPrinted>2009-02-11T08:45:00Z</cp:lastPrinted>
  <dcterms:created xsi:type="dcterms:W3CDTF">2024-01-22T00:49:00Z</dcterms:created>
  <dcterms:modified xsi:type="dcterms:W3CDTF">2024-03-07T08:38:00Z</dcterms:modified>
</cp:coreProperties>
</file>