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466577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6632F7">
        <w:rPr>
          <w:rFonts w:ascii="標楷體" w:eastAsia="標楷體" w:hAnsi="標楷體" w:hint="eastAsia"/>
        </w:rPr>
        <w:t>體育科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6632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632F7" w:rsidRPr="002269F1" w:rsidRDefault="006632F7" w:rsidP="006632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632F7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632F7" w:rsidRPr="000A19B9" w:rsidRDefault="00726532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6632F7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6632F7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黃玉君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6632F7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  <w:r w:rsidR="0046657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632F7" w:rsidRPr="000A19B9" w:rsidRDefault="00726532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餐建一、餐技一忠</w:t>
            </w:r>
          </w:p>
        </w:tc>
      </w:tr>
      <w:tr w:rsidR="006632F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632F7" w:rsidRDefault="006632F7" w:rsidP="006632F7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欣悅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726532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籃</w:t>
            </w:r>
            <w:r w:rsidR="006632F7" w:rsidRPr="005452A1">
              <w:rPr>
                <w:rFonts w:ascii="標楷體" w:eastAsia="標楷體" w:hAnsi="標楷體" w:cs="標楷體" w:hint="eastAsia"/>
                <w:szCs w:val="22"/>
              </w:rPr>
              <w:t>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6632F7" w:rsidRPr="000A19B9" w:rsidTr="00F879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726532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足</w:t>
            </w:r>
            <w:r w:rsidR="006632F7" w:rsidRPr="005452A1">
              <w:rPr>
                <w:rFonts w:ascii="標楷體" w:eastAsia="標楷體" w:hAnsi="標楷體" w:cs="標楷體" w:hint="eastAsia"/>
                <w:szCs w:val="22"/>
              </w:rPr>
              <w:t>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BB7156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726532" w:rsidRPr="000A19B9" w:rsidTr="00401A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6532" w:rsidRPr="000A19B9" w:rsidRDefault="00726532" w:rsidP="0072653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6532" w:rsidRPr="000A19B9" w:rsidRDefault="00726532" w:rsidP="007265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6532" w:rsidRPr="000A19B9" w:rsidRDefault="00726532" w:rsidP="0072653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6532" w:rsidRPr="000A19B9" w:rsidRDefault="00726532" w:rsidP="0072653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26532" w:rsidRPr="000A19B9" w:rsidRDefault="00726532" w:rsidP="0072653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726532" w:rsidRPr="000A19B9" w:rsidTr="00401A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6532" w:rsidRPr="000A19B9" w:rsidRDefault="00726532" w:rsidP="0072653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6532" w:rsidRPr="000A19B9" w:rsidRDefault="00726532" w:rsidP="007265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26532" w:rsidRPr="000A19B9" w:rsidRDefault="00726532" w:rsidP="0072653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6532" w:rsidRPr="000A19B9" w:rsidRDefault="00726532" w:rsidP="0072653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26532" w:rsidRPr="000A19B9" w:rsidRDefault="00726532" w:rsidP="0072653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BB7156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726532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足</w:t>
            </w:r>
            <w:r w:rsidR="006632F7" w:rsidRPr="005452A1">
              <w:rPr>
                <w:rFonts w:ascii="標楷體" w:eastAsia="標楷體" w:hAnsi="標楷體" w:cs="標楷體" w:hint="eastAsia"/>
                <w:szCs w:val="22"/>
              </w:rPr>
              <w:t>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海洋教育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9A1F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632F7" w:rsidRPr="005452A1" w:rsidRDefault="006632F7" w:rsidP="006632F7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BB7156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田徑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632F7" w:rsidRPr="000A19B9" w:rsidRDefault="006632F7" w:rsidP="006632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32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632F7" w:rsidRPr="000A19B9" w:rsidRDefault="00BB7156" w:rsidP="00663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632F7" w:rsidRPr="000A19B9" w:rsidRDefault="006632F7" w:rsidP="006632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632F7" w:rsidRPr="000A19B9" w:rsidRDefault="006632F7" w:rsidP="006632F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BB715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BB715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B715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B7156" w:rsidRPr="000A19B9" w:rsidRDefault="00BB7156" w:rsidP="00BB715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B7156" w:rsidRPr="000A19B9" w:rsidRDefault="00BB7156" w:rsidP="00BB715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26532" w:rsidRPr="000A19B9" w:rsidTr="00A6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6532" w:rsidRPr="000A19B9" w:rsidRDefault="00726532" w:rsidP="0072653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6532" w:rsidRPr="000A19B9" w:rsidRDefault="00726532" w:rsidP="007265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26532" w:rsidRPr="005452A1" w:rsidRDefault="00726532" w:rsidP="0072653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桌</w:t>
            </w:r>
            <w:r w:rsidRPr="005452A1">
              <w:rPr>
                <w:rFonts w:ascii="標楷體" w:eastAsia="標楷體" w:hAnsi="標楷體" w:cs="標楷體" w:hint="eastAsia"/>
                <w:szCs w:val="22"/>
              </w:rPr>
              <w:t>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26532" w:rsidRPr="005452A1" w:rsidRDefault="00726532" w:rsidP="0072653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26532" w:rsidRPr="000A19B9" w:rsidRDefault="00726532" w:rsidP="0072653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26532" w:rsidRPr="000A19B9" w:rsidTr="00A6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26532" w:rsidRPr="000A19B9" w:rsidRDefault="00726532" w:rsidP="0072653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26532" w:rsidRDefault="00726532" w:rsidP="0072653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26532" w:rsidRPr="005452A1" w:rsidRDefault="00726532" w:rsidP="0072653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26532" w:rsidRPr="005452A1" w:rsidRDefault="00726532" w:rsidP="0072653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26532" w:rsidRPr="000A19B9" w:rsidRDefault="00726532" w:rsidP="0072653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66577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26532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B7156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1850F6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E2B2-FD43-4C0A-9373-73B58CFD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483</Words>
  <Characters>492</Characters>
  <Application>Microsoft Office Word</Application>
  <DocSecurity>0</DocSecurity>
  <Lines>4</Lines>
  <Paragraphs>1</Paragraphs>
  <ScaleCrop>false</ScaleCrop>
  <Company>User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2025-02-11T07:51:00Z</dcterms:created>
  <dcterms:modified xsi:type="dcterms:W3CDTF">2025-02-11T07:51:00Z</dcterms:modified>
</cp:coreProperties>
</file>