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BF2437">
        <w:rPr>
          <w:rFonts w:hint="eastAsia"/>
        </w:rPr>
        <w:t>二</w:t>
      </w:r>
      <w:r w:rsidR="00BF2437">
        <w:t>年級</w:t>
      </w:r>
      <w:r w:rsidR="00BF2437">
        <w:rPr>
          <w:rFonts w:hint="eastAsia"/>
        </w:rPr>
        <w:t>法律與生活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BF243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F2437" w:rsidRPr="00436302" w:rsidRDefault="00BF2437" w:rsidP="00BF2437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BF243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F2437" w:rsidRPr="00436302" w:rsidRDefault="00BF2437" w:rsidP="00BF2437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BF243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F2437" w:rsidRPr="00436302" w:rsidRDefault="00BF2437" w:rsidP="00BF2437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BF243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F2437" w:rsidRPr="00436302" w:rsidRDefault="00BF2437" w:rsidP="00BF243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BF243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BF243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2437" w:rsidRPr="00BD51EA" w:rsidRDefault="00BF2437" w:rsidP="00BF24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F2437" w:rsidRPr="00BF2437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F243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電二忠、餐二</w:t>
            </w:r>
            <w:r w:rsidRPr="00BF2437">
              <w:rPr>
                <w:rFonts w:ascii="Apple Color Emoji" w:eastAsia="標楷體" w:hAnsi="Apple Color Emoji" w:cs="Apple Color Emoji" w:hint="eastAsia"/>
                <w:kern w:val="0"/>
                <w:sz w:val="22"/>
                <w:szCs w:val="22"/>
              </w:rPr>
              <w:t>忠</w:t>
            </w:r>
            <w:r w:rsidRPr="00BF243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孝</w:t>
            </w:r>
            <w:r w:rsidRPr="00BF243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仁、餐技二</w:t>
            </w:r>
          </w:p>
        </w:tc>
      </w:tr>
      <w:tr w:rsidR="00BF243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F2437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BF24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課程介紹與評分標準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BD51EA" w:rsidRDefault="00BF2437" w:rsidP="00BF243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2437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lastRenderedPageBreak/>
              <w:t>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BF2437" w:rsidRPr="000A19B9" w:rsidTr="006906F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24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F24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F2437" w:rsidRPr="00436302" w:rsidRDefault="00BF2437" w:rsidP="00BF24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436302" w:rsidRDefault="00BF2437" w:rsidP="00BF243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F24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F2437" w:rsidRDefault="00BF2437" w:rsidP="00BF24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F2437" w:rsidRPr="000A19B9" w:rsidRDefault="00BF2437" w:rsidP="00BF243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2437" w:rsidRPr="000A19B9" w:rsidRDefault="00BF2437" w:rsidP="00BF24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Microsoft JhengHei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Apple Color Emoji">
    <w:altName w:val="MS Gothic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356030734">
    <w:abstractNumId w:val="3"/>
  </w:num>
  <w:num w:numId="2" w16cid:durableId="1299452602">
    <w:abstractNumId w:val="2"/>
  </w:num>
  <w:num w:numId="3" w16cid:durableId="1782719031">
    <w:abstractNumId w:val="1"/>
  </w:num>
  <w:num w:numId="4" w16cid:durableId="14857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2437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790F7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85</TotalTime>
  <Pages>2</Pages>
  <Words>582</Words>
  <Characters>516</Characters>
  <Application>Microsoft Office Word</Application>
  <DocSecurity>0</DocSecurity>
  <Lines>4</Lines>
  <Paragraphs>2</Paragraphs>
  <ScaleCrop>false</ScaleCrop>
  <Company>User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7</cp:revision>
  <cp:lastPrinted>2009-02-11T08:45:00Z</cp:lastPrinted>
  <dcterms:created xsi:type="dcterms:W3CDTF">2024-01-22T00:48:00Z</dcterms:created>
  <dcterms:modified xsi:type="dcterms:W3CDTF">2025-02-24T14:27:00Z</dcterms:modified>
</cp:coreProperties>
</file>