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2A7F24">
        <w:rPr>
          <w:rFonts w:hint="eastAsia"/>
        </w:rPr>
        <w:t>三</w:t>
      </w:r>
      <w:r w:rsidR="00652460">
        <w:t>年級</w:t>
      </w:r>
      <w:r w:rsidR="00795857">
        <w:rPr>
          <w:rFonts w:hint="eastAsia"/>
        </w:rPr>
        <w:t>餐飲科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A7F2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A7F24" w:rsidRDefault="002A7F24" w:rsidP="002A7F24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A7F24" w:rsidRPr="00D63BA2" w:rsidRDefault="002A7F24" w:rsidP="002A7F24">
            <w:pPr>
              <w:spacing w:line="400" w:lineRule="exact"/>
              <w:rPr>
                <w:rFonts w:ascii="標楷體" w:eastAsia="標楷體" w:hAnsi="標楷體"/>
              </w:rPr>
            </w:pPr>
            <w:r w:rsidRPr="00D63BA2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促使學生習得烘焙點心之正確觀念  促使學生習得製作烘焙之技巧</w:t>
            </w:r>
          </w:p>
        </w:tc>
      </w:tr>
      <w:tr w:rsidR="002A7F2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A7F24" w:rsidRDefault="002A7F24" w:rsidP="002A7F24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A7F24" w:rsidRPr="00D63BA2" w:rsidRDefault="002A7F24" w:rsidP="002A7F24">
            <w:pPr>
              <w:spacing w:line="400" w:lineRule="exact"/>
              <w:rPr>
                <w:rFonts w:ascii="標楷體" w:eastAsia="標楷體" w:hAnsi="標楷體"/>
              </w:rPr>
            </w:pPr>
            <w:r w:rsidRPr="00D63BA2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課堂講授  分組討論  實務操作</w:t>
            </w:r>
          </w:p>
        </w:tc>
      </w:tr>
      <w:tr w:rsidR="002A7F2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A7F24" w:rsidRDefault="002A7F24" w:rsidP="002A7F24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A7F24" w:rsidRPr="00D63BA2" w:rsidRDefault="002A7F24" w:rsidP="002A7F24">
            <w:pPr>
              <w:tabs>
                <w:tab w:val="left" w:pos="860"/>
              </w:tabs>
              <w:spacing w:line="400" w:lineRule="exact"/>
              <w:rPr>
                <w:rFonts w:ascii="標楷體" w:eastAsia="標楷體" w:hAnsi="標楷體"/>
              </w:rPr>
            </w:pPr>
            <w:r w:rsidRPr="00D63BA2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平時成績：40％   期中成績： 30 ％  期末成績： 30 ％</w:t>
            </w:r>
          </w:p>
        </w:tc>
      </w:tr>
      <w:tr w:rsidR="002A7F24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A7F24" w:rsidRDefault="002A7F24" w:rsidP="002A7F24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A7F24" w:rsidRPr="00D63BA2" w:rsidRDefault="002A7F24" w:rsidP="002A7F24">
            <w:pPr>
              <w:spacing w:line="400" w:lineRule="exact"/>
              <w:rPr>
                <w:rFonts w:ascii="標楷體" w:eastAsia="標楷體" w:hAnsi="標楷體"/>
              </w:rPr>
            </w:pPr>
            <w:r w:rsidRPr="00D63BA2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藉由實務操作，以提高製作技術，讓學生具備製作常溫蛋糕及點心的能力。</w:t>
            </w:r>
          </w:p>
        </w:tc>
      </w:tr>
      <w:tr w:rsidR="002A7F24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A7F24" w:rsidRDefault="002A7F24" w:rsidP="002A7F24">
            <w:pPr>
              <w:spacing w:line="400" w:lineRule="exact"/>
            </w:pPr>
            <w:r>
              <w:t>五、教學進度</w:t>
            </w:r>
          </w:p>
        </w:tc>
      </w:tr>
      <w:tr w:rsidR="002A7F24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A7F24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4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  <w:p w:rsidR="00501182" w:rsidRPr="00BD51EA" w:rsidRDefault="00501182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(烘二)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A7F24" w:rsidRPr="00BD51EA" w:rsidRDefault="002A7F24" w:rsidP="002A7F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戴梅芬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烘焙實務(下)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餐技三</w:t>
            </w:r>
            <w:r>
              <w:rPr>
                <w:rFonts w:ascii="標楷體" w:eastAsia="標楷體" w:hAnsi="標楷體" w:cs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(</w:t>
            </w:r>
            <w:r w:rsidR="00501182">
              <w:rPr>
                <w:rFonts w:ascii="標楷體" w:eastAsia="標楷體" w:hAnsi="標楷體" w:cs="標楷體" w:hint="eastAsia"/>
                <w:kern w:val="0"/>
              </w:rPr>
              <w:t>二</w:t>
            </w:r>
            <w:r>
              <w:rPr>
                <w:rFonts w:ascii="標楷體" w:eastAsia="標楷體" w:hAnsi="標楷體" w:cs="標楷體" w:hint="eastAsia"/>
                <w:kern w:val="0"/>
              </w:rPr>
              <w:t>)1~4</w:t>
            </w:r>
          </w:p>
        </w:tc>
      </w:tr>
      <w:tr w:rsidR="002A7F24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A7F24" w:rsidRPr="00BD51EA" w:rsidRDefault="002A7F24" w:rsidP="002A7F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A7F24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2A7F24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A7F24" w:rsidRPr="002C0E49" w:rsidRDefault="002A7F24" w:rsidP="002A7F2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2A7F24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A7F24" w:rsidRPr="00BD51EA" w:rsidRDefault="002A7F24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C7143B">
              <w:rPr>
                <w:rFonts w:ascii="標楷體" w:eastAsia="標楷體" w:hAnsi="標楷體"/>
                <w:kern w:val="0"/>
                <w:sz w:val="22"/>
                <w:szCs w:val="22"/>
              </w:rPr>
              <w:t>20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A7F24" w:rsidRPr="00D63BA2" w:rsidRDefault="002A7F24" w:rsidP="002A7F24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D63BA2">
              <w:rPr>
                <w:rFonts w:ascii="標楷體" w:eastAsia="標楷體" w:hAnsi="標楷體" w:hint="eastAsia"/>
                <w:color w:val="000000"/>
              </w:rPr>
              <w:t>課程簡介說明及器具清潔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A7F24" w:rsidRPr="002C0E49" w:rsidRDefault="002A7F24" w:rsidP="002A7F2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A7F24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A7F24" w:rsidRPr="00BD51EA" w:rsidRDefault="002A7F24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C7143B">
              <w:rPr>
                <w:rFonts w:ascii="標楷體" w:eastAsia="標楷體" w:hAnsi="標楷體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A7F24" w:rsidRDefault="002A7F24" w:rsidP="002A7F2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蔥花麵包</w:t>
            </w:r>
            <w:r w:rsidRPr="00D63BA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起司火腿吐司</w:t>
            </w:r>
          </w:p>
          <w:p w:rsidR="002A7F24" w:rsidRPr="00D63BA2" w:rsidRDefault="002A7F24" w:rsidP="002A7F24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原味布丁蛋糕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A7F24" w:rsidRPr="002C0E49" w:rsidRDefault="002A7F24" w:rsidP="002A7F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2A7F24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A7F24" w:rsidRPr="00BD51EA" w:rsidRDefault="002A7F24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 w:rsidR="00C7143B">
              <w:rPr>
                <w:rFonts w:ascii="標楷體" w:eastAsia="標楷體" w:hAnsi="標楷體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A7F24" w:rsidRDefault="002A7F24" w:rsidP="002A7F2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香蒜</w:t>
            </w:r>
            <w:r w:rsidRPr="00D63BA2">
              <w:rPr>
                <w:rFonts w:ascii="標楷體" w:eastAsia="標楷體" w:hAnsi="標楷體" w:hint="eastAsia"/>
                <w:color w:val="000000"/>
              </w:rPr>
              <w:t>麵包</w:t>
            </w:r>
            <w:r w:rsidRPr="00D63BA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蛋塔</w:t>
            </w:r>
          </w:p>
          <w:p w:rsidR="002A7F24" w:rsidRPr="00D63BA2" w:rsidRDefault="002A7F24" w:rsidP="002A7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巧克力布丁蛋糕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A7F24" w:rsidRPr="00BD51EA" w:rsidRDefault="002A7F24" w:rsidP="002A7F2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A7F24" w:rsidRPr="002C0E49" w:rsidRDefault="002A7F24" w:rsidP="002A7F2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C7143B" w:rsidRDefault="00C7143B" w:rsidP="00C7143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b/>
                <w:kern w:val="0"/>
                <w:sz w:val="18"/>
                <w:szCs w:val="18"/>
              </w:rPr>
            </w:pPr>
            <w:r w:rsidRPr="00C7143B">
              <w:rPr>
                <w:rFonts w:ascii="標楷體" w:eastAsia="標楷體" w:hAnsi="標楷體" w:cs="¼Ð·¢Åé" w:hint="eastAsia"/>
                <w:b/>
                <w:kern w:val="0"/>
                <w:sz w:val="18"/>
                <w:szCs w:val="18"/>
              </w:rPr>
              <w:t>3/12-13高三模擬考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2C0E49" w:rsidRDefault="00C7143B" w:rsidP="00C7143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D63BA2" w:rsidRDefault="00C7143B" w:rsidP="00C7143B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熱狗</w:t>
            </w:r>
            <w:r w:rsidRPr="00D63BA2">
              <w:rPr>
                <w:rFonts w:ascii="標楷體" w:eastAsia="標楷體" w:hAnsi="標楷體" w:hint="eastAsia"/>
                <w:kern w:val="0"/>
              </w:rPr>
              <w:t>麵包、</w:t>
            </w:r>
            <w:r>
              <w:rPr>
                <w:rFonts w:ascii="標楷體" w:eastAsia="標楷體" w:hAnsi="標楷體" w:hint="eastAsia"/>
                <w:kern w:val="0"/>
              </w:rPr>
              <w:t>巧克力麵包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2C0E49" w:rsidRDefault="00C7143B" w:rsidP="00C7143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5F67D7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巧克力毛巾捲(巧克力米)</w:t>
            </w:r>
            <w:r w:rsidRPr="00426BF8">
              <w:rPr>
                <w:rFonts w:ascii="標楷體" w:eastAsia="標楷體" w:hAnsi="標楷體" w:cs="標楷體" w:hint="eastAsia"/>
                <w:b/>
                <w:kern w:val="0"/>
              </w:rPr>
              <w:t>期中考</w:t>
            </w:r>
            <w:bookmarkStart w:id="0" w:name="_GoBack"/>
            <w:r w:rsidRPr="005F67D7">
              <w:rPr>
                <w:rStyle w:val="af"/>
                <w:rFonts w:ascii="標楷體" w:eastAsia="標楷體" w:hAnsi="標楷體"/>
                <w:b w:val="0"/>
                <w:sz w:val="16"/>
                <w:szCs w:val="16"/>
              </w:rPr>
              <w:t>(</w:t>
            </w:r>
            <w:r w:rsidRPr="005F67D7">
              <w:rPr>
                <w:rStyle w:val="af"/>
                <w:rFonts w:ascii="標楷體" w:eastAsia="標楷體" w:hAnsi="標楷體" w:hint="eastAsia"/>
                <w:b w:val="0"/>
                <w:sz w:val="16"/>
                <w:szCs w:val="16"/>
              </w:rPr>
              <w:t>3/27-29高一二三期中考)</w:t>
            </w:r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5A1984" w:rsidRDefault="00C7143B" w:rsidP="00C7143B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C7143B" w:rsidRPr="00BD51EA" w:rsidTr="005F67D7">
        <w:trPr>
          <w:trHeight w:val="35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426BF8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kern w:val="0"/>
              </w:rPr>
            </w:pPr>
            <w:r w:rsidRPr="00D63BA2">
              <w:rPr>
                <w:rFonts w:ascii="標楷體" w:eastAsia="標楷體" w:hAnsi="標楷體" w:cs="標楷體" w:hint="eastAsia"/>
                <w:kern w:val="0"/>
              </w:rPr>
              <w:t>焦糖烤布雷</w:t>
            </w:r>
            <w:r>
              <w:rPr>
                <w:rFonts w:ascii="標楷體" w:eastAsia="標楷體" w:hAnsi="標楷體" w:cs="標楷體" w:hint="eastAsia"/>
                <w:kern w:val="0"/>
              </w:rPr>
              <w:t>，</w:t>
            </w:r>
            <w:r>
              <w:rPr>
                <w:rFonts w:ascii="標楷體" w:eastAsia="標楷體" w:hAnsi="標楷體" w:cs="MS Mincho" w:hint="eastAsia"/>
                <w:color w:val="000000"/>
              </w:rPr>
              <w:t>北海道戚風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5A1984" w:rsidRDefault="00C7143B" w:rsidP="00C7143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C7143B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MS Mincho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甜甜圈</w:t>
            </w:r>
            <w:r w:rsidRPr="00D63BA2">
              <w:rPr>
                <w:rFonts w:ascii="標楷體" w:eastAsia="標楷體" w:hAnsi="標楷體" w:cs="MS Mincho" w:hint="eastAsia"/>
                <w:color w:val="000000"/>
              </w:rPr>
              <w:t>、</w:t>
            </w:r>
            <w:r>
              <w:rPr>
                <w:rFonts w:ascii="標楷體" w:eastAsia="標楷體" w:hAnsi="標楷體" w:cs="MS Mincho" w:hint="eastAsia"/>
                <w:color w:val="000000"/>
              </w:rPr>
              <w:t>雙色墨西哥麵包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7143B" w:rsidRPr="002C0E49" w:rsidRDefault="00C7143B" w:rsidP="00C7143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3E647A">
              <w:rPr>
                <w:rFonts w:ascii="標楷體" w:eastAsia="標楷體" w:hAnsi="標楷體" w:cs="標楷體" w:hint="eastAsia"/>
                <w:kern w:val="0"/>
              </w:rPr>
              <w:t>芋泥土司</w:t>
            </w:r>
            <w:r w:rsidRPr="003E647A">
              <w:rPr>
                <w:rFonts w:ascii="標楷體" w:eastAsia="標楷體" w:hAnsi="標楷體" w:hint="eastAsia"/>
                <w:kern w:val="0"/>
              </w:rPr>
              <w:t>、</w:t>
            </w:r>
          </w:p>
          <w:p w:rsidR="00C7143B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3E647A">
              <w:rPr>
                <w:rFonts w:ascii="標楷體" w:eastAsia="標楷體" w:hAnsi="標楷體" w:hint="eastAsia"/>
                <w:kern w:val="0"/>
              </w:rPr>
              <w:t>奶香維也納牛角麵包</w:t>
            </w:r>
          </w:p>
          <w:p w:rsidR="00C7143B" w:rsidRPr="002A7F24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(4/17-19高三期末考)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2C0E49" w:rsidRDefault="00C7143B" w:rsidP="00C7143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C7143B" w:rsidRPr="00791590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791590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791590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426BF8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咖啡布丁蛋糕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791590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5A1984" w:rsidRDefault="00C7143B" w:rsidP="00C7143B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C7143B" w:rsidRPr="004B2240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4B2240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4B2240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D63BA2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D63BA2">
              <w:rPr>
                <w:rFonts w:ascii="標楷體" w:eastAsia="標楷體" w:hAnsi="標楷體" w:cs="新細明體" w:hint="eastAsia"/>
                <w:kern w:val="0"/>
              </w:rPr>
              <w:t>母親節蛋糕裝飾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4B2240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7143B" w:rsidRPr="002C0E49" w:rsidRDefault="00C7143B" w:rsidP="00C7143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C7143B" w:rsidRPr="004B2240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4B2240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4B2240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D63BA2" w:rsidRDefault="00C7143B" w:rsidP="00C7143B">
            <w:pPr>
              <w:tabs>
                <w:tab w:val="left" w:pos="701"/>
              </w:tabs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D63BA2">
              <w:rPr>
                <w:rFonts w:ascii="標楷體" w:eastAsia="標楷體" w:hAnsi="標楷體" w:cs="新細明體" w:hint="eastAsia"/>
                <w:kern w:val="0"/>
              </w:rPr>
              <w:t>菠蘿泡芙、天使蛋糕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4B2240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2C0E49" w:rsidRDefault="00C7143B" w:rsidP="00C7143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5/14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D63BA2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D63BA2">
              <w:rPr>
                <w:rFonts w:ascii="標楷體" w:eastAsia="標楷體" w:hAnsi="標楷體" w:cs="新細明體" w:hint="eastAsia"/>
                <w:kern w:val="0"/>
              </w:rPr>
              <w:t>葡式蛋塔、檸檬派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BF7B29" w:rsidRDefault="00C7143B" w:rsidP="00C7143B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D63BA2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美式</w:t>
            </w:r>
            <w:r w:rsidRPr="00D63BA2">
              <w:rPr>
                <w:rFonts w:ascii="標楷體" w:eastAsia="標楷體" w:hAnsi="標楷體" w:cs="標楷體" w:hint="eastAsia"/>
                <w:kern w:val="0"/>
              </w:rPr>
              <w:t>小西餅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2C0E49" w:rsidRDefault="00C7143B" w:rsidP="00C7143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7143B" w:rsidRPr="00BD51EA" w:rsidTr="00FD10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C7143B" w:rsidRPr="00426BF8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kern w:val="0"/>
              </w:rPr>
            </w:pPr>
            <w:r w:rsidRPr="00426BF8">
              <w:rPr>
                <w:rFonts w:ascii="標楷體" w:eastAsia="標楷體" w:hAnsi="標楷體" w:cs="標楷體" w:hint="eastAsia"/>
                <w:b/>
                <w:kern w:val="0"/>
              </w:rPr>
              <w:t>畢業典禮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7143B" w:rsidRPr="002C0E49" w:rsidRDefault="00C7143B" w:rsidP="00C7143B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C7143B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7143B" w:rsidRPr="002C0E49" w:rsidRDefault="00C7143B" w:rsidP="00C7143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C7143B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7143B" w:rsidRPr="002C0E49" w:rsidRDefault="00C7143B" w:rsidP="00C7143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C7143B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7143B" w:rsidRPr="002C0E49" w:rsidRDefault="00C7143B" w:rsidP="00C7143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C7143B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7143B" w:rsidRDefault="00C7143B" w:rsidP="00C714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7143B" w:rsidRPr="00BD51EA" w:rsidRDefault="00C7143B" w:rsidP="00C714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7143B" w:rsidRPr="00BD51EA" w:rsidRDefault="00C7143B" w:rsidP="00C714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7143B" w:rsidRPr="002C0E49" w:rsidRDefault="00C7143B" w:rsidP="00C7143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DFA" w:rsidRDefault="00024DFA">
      <w:r>
        <w:separator/>
      </w:r>
    </w:p>
  </w:endnote>
  <w:endnote w:type="continuationSeparator" w:id="0">
    <w:p w:rsidR="00024DFA" w:rsidRDefault="000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67D7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DFA" w:rsidRDefault="00024DFA">
      <w:r>
        <w:separator/>
      </w:r>
    </w:p>
  </w:footnote>
  <w:footnote w:type="continuationSeparator" w:id="0">
    <w:p w:rsidR="00024DFA" w:rsidRDefault="00024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24DFA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A7F24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44DD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1182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5F67D7"/>
    <w:rsid w:val="00604328"/>
    <w:rsid w:val="00604987"/>
    <w:rsid w:val="00606995"/>
    <w:rsid w:val="006106F0"/>
    <w:rsid w:val="0061193A"/>
    <w:rsid w:val="006145D9"/>
    <w:rsid w:val="0061752B"/>
    <w:rsid w:val="0061787D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95857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67CFE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143B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249E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95EC68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99D2-B4CD-4680-B1B0-89AC1809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731</Words>
  <Characters>384</Characters>
  <Application>Microsoft Office Word</Application>
  <DocSecurity>0</DocSecurity>
  <Lines>3</Lines>
  <Paragraphs>2</Paragraphs>
  <ScaleCrop>false</ScaleCrop>
  <Company>User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2024-02-19T07:07:00Z</cp:lastPrinted>
  <dcterms:created xsi:type="dcterms:W3CDTF">2024-02-19T07:08:00Z</dcterms:created>
  <dcterms:modified xsi:type="dcterms:W3CDTF">2024-02-19T07:08:00Z</dcterms:modified>
</cp:coreProperties>
</file>