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CD7E3" w14:textId="202FEE42" w:rsidR="00652460" w:rsidRPr="001844F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bCs/>
        </w:rPr>
      </w:pPr>
      <w:r w:rsidRPr="001844F9">
        <w:rPr>
          <w:rFonts w:ascii="標楷體" w:eastAsia="標楷體" w:hAnsi="標楷體" w:hint="eastAsia"/>
          <w:b/>
          <w:bCs/>
        </w:rPr>
        <w:t>仰德</w:t>
      </w:r>
      <w:r w:rsidR="00652460" w:rsidRPr="001844F9">
        <w:rPr>
          <w:rFonts w:ascii="標楷體" w:eastAsia="標楷體" w:hAnsi="標楷體"/>
          <w:b/>
          <w:bCs/>
        </w:rPr>
        <w:t>高中</w:t>
      </w:r>
      <w:r w:rsidR="001B13A6" w:rsidRPr="001844F9">
        <w:rPr>
          <w:rFonts w:ascii="標楷體" w:eastAsia="標楷體" w:hAnsi="標楷體" w:hint="eastAsia"/>
          <w:b/>
          <w:bCs/>
        </w:rPr>
        <w:t>1</w:t>
      </w:r>
      <w:r w:rsidR="00E07B18" w:rsidRPr="001844F9">
        <w:rPr>
          <w:rFonts w:ascii="標楷體" w:eastAsia="標楷體" w:hAnsi="標楷體" w:hint="eastAsia"/>
          <w:b/>
          <w:bCs/>
        </w:rPr>
        <w:t>1</w:t>
      </w:r>
      <w:r w:rsidR="000A19B9" w:rsidRPr="001844F9">
        <w:rPr>
          <w:rFonts w:ascii="標楷體" w:eastAsia="標楷體" w:hAnsi="標楷體" w:hint="eastAsia"/>
          <w:b/>
          <w:bCs/>
        </w:rPr>
        <w:t>3</w:t>
      </w:r>
      <w:r w:rsidR="00652460" w:rsidRPr="001844F9">
        <w:rPr>
          <w:rFonts w:ascii="標楷體" w:eastAsia="標楷體" w:hAnsi="標楷體"/>
          <w:b/>
          <w:bCs/>
        </w:rPr>
        <w:t>年度第</w:t>
      </w:r>
      <w:r w:rsidR="00217562" w:rsidRPr="001844F9">
        <w:rPr>
          <w:rFonts w:ascii="標楷體" w:eastAsia="標楷體" w:hAnsi="標楷體" w:hint="eastAsia"/>
          <w:b/>
          <w:bCs/>
        </w:rPr>
        <w:t>二</w:t>
      </w:r>
      <w:r w:rsidR="00652460" w:rsidRPr="001844F9">
        <w:rPr>
          <w:rFonts w:ascii="標楷體" w:eastAsia="標楷體" w:hAnsi="標楷體"/>
          <w:b/>
          <w:bCs/>
        </w:rPr>
        <w:t>學期</w:t>
      </w:r>
      <w:r w:rsidR="00D31F39" w:rsidRPr="001844F9">
        <w:rPr>
          <w:rFonts w:ascii="標楷體" w:eastAsia="標楷體" w:hAnsi="標楷體" w:hint="eastAsia"/>
          <w:b/>
          <w:bCs/>
        </w:rPr>
        <w:t>一</w:t>
      </w:r>
      <w:r w:rsidR="00652460" w:rsidRPr="001844F9">
        <w:rPr>
          <w:rFonts w:ascii="標楷體" w:eastAsia="標楷體" w:hAnsi="標楷體"/>
          <w:b/>
          <w:bCs/>
        </w:rPr>
        <w:t>年級</w:t>
      </w:r>
      <w:r w:rsidR="000A19B9" w:rsidRPr="001844F9">
        <w:rPr>
          <w:rFonts w:ascii="標楷體" w:eastAsia="標楷體" w:hAnsi="標楷體" w:hint="eastAsia"/>
          <w:b/>
          <w:bCs/>
        </w:rPr>
        <w:t xml:space="preserve">   </w:t>
      </w:r>
      <w:r w:rsidR="00D31F39" w:rsidRPr="001844F9">
        <w:rPr>
          <w:rFonts w:ascii="標楷體" w:eastAsia="標楷體" w:hAnsi="標楷體" w:hint="eastAsia"/>
          <w:b/>
          <w:bCs/>
        </w:rPr>
        <w:t>生物</w:t>
      </w:r>
      <w:r w:rsidR="00652460" w:rsidRPr="001844F9">
        <w:rPr>
          <w:rFonts w:ascii="標楷體" w:eastAsia="標楷體" w:hAnsi="標楷體"/>
          <w:b/>
          <w:bCs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081"/>
        <w:gridCol w:w="53"/>
        <w:gridCol w:w="427"/>
        <w:gridCol w:w="420"/>
        <w:gridCol w:w="1981"/>
        <w:gridCol w:w="999"/>
        <w:gridCol w:w="142"/>
        <w:gridCol w:w="1201"/>
        <w:gridCol w:w="719"/>
        <w:gridCol w:w="700"/>
        <w:gridCol w:w="1860"/>
      </w:tblGrid>
      <w:tr w:rsidR="00652460" w:rsidRPr="000A19B9" w14:paraId="547550C0" w14:textId="77777777" w:rsidTr="001844F9">
        <w:trPr>
          <w:trHeight w:val="20"/>
          <w:jc w:val="center"/>
        </w:trPr>
        <w:tc>
          <w:tcPr>
            <w:tcW w:w="1960" w:type="dxa"/>
            <w:gridSpan w:val="3"/>
            <w:shd w:val="clear" w:color="auto" w:fill="auto"/>
            <w:vAlign w:val="center"/>
          </w:tcPr>
          <w:p w14:paraId="04A30F7D" w14:textId="77777777" w:rsidR="00652460" w:rsidRPr="001844F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844F9">
              <w:rPr>
                <w:rFonts w:ascii="標楷體" w:eastAsia="標楷體" w:hAnsi="標楷體"/>
                <w:sz w:val="22"/>
                <w:szCs w:val="22"/>
              </w:rPr>
              <w:t>一、教學目標</w:t>
            </w:r>
          </w:p>
        </w:tc>
        <w:tc>
          <w:tcPr>
            <w:tcW w:w="8449" w:type="dxa"/>
            <w:gridSpan w:val="9"/>
            <w:shd w:val="clear" w:color="auto" w:fill="auto"/>
          </w:tcPr>
          <w:p w14:paraId="048AFB64" w14:textId="29045A7C" w:rsidR="001E36E9" w:rsidRPr="001844F9" w:rsidRDefault="001E36E9" w:rsidP="00F2332B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844F9">
              <w:rPr>
                <w:rFonts w:ascii="標楷體" w:eastAsia="標楷體" w:hAnsi="標楷體" w:hint="eastAsia"/>
                <w:sz w:val="22"/>
                <w:szCs w:val="22"/>
              </w:rPr>
              <w:t>普通生物學為所有生命科學的基礎科目。其所介紹的內容:</w:t>
            </w:r>
          </w:p>
          <w:p w14:paraId="62DAD3CA" w14:textId="77777777" w:rsidR="001E36E9" w:rsidRPr="001844F9" w:rsidRDefault="001E36E9" w:rsidP="00F2332B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844F9">
              <w:rPr>
                <w:rFonts w:ascii="標楷體" w:eastAsia="標楷體" w:hAnsi="標楷體" w:hint="eastAsia"/>
                <w:sz w:val="22"/>
                <w:szCs w:val="22"/>
              </w:rPr>
              <w:t>1.由生命最基本的分子、有機物、胞器、基因、遺傳、細胞、器官、個體、族群、生物社會等相關領域；</w:t>
            </w:r>
          </w:p>
          <w:p w14:paraId="7E95D0B9" w14:textId="2AE1ADE7" w:rsidR="00652460" w:rsidRPr="001844F9" w:rsidRDefault="001E36E9" w:rsidP="00F2332B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844F9">
              <w:rPr>
                <w:rFonts w:ascii="標楷體" w:eastAsia="標楷體" w:hAnsi="標楷體" w:hint="eastAsia"/>
                <w:sz w:val="22"/>
                <w:szCs w:val="22"/>
              </w:rPr>
              <w:t>2.並由普通生物學延伸進入各個專門領域，包括:分子生物學、細胞學、遺傳學、族群遺傳學、形態學、解剖學、分類學、生態學，這些學科都需要以普通生物學為基礎。</w:t>
            </w:r>
          </w:p>
        </w:tc>
      </w:tr>
      <w:tr w:rsidR="00652460" w:rsidRPr="000A19B9" w14:paraId="3CD9D06A" w14:textId="77777777" w:rsidTr="001844F9">
        <w:trPr>
          <w:trHeight w:val="20"/>
          <w:jc w:val="center"/>
        </w:trPr>
        <w:tc>
          <w:tcPr>
            <w:tcW w:w="1960" w:type="dxa"/>
            <w:gridSpan w:val="3"/>
            <w:shd w:val="clear" w:color="auto" w:fill="auto"/>
            <w:vAlign w:val="center"/>
          </w:tcPr>
          <w:p w14:paraId="33A7C638" w14:textId="77777777" w:rsidR="00652460" w:rsidRPr="001844F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844F9">
              <w:rPr>
                <w:rFonts w:ascii="標楷體" w:eastAsia="標楷體" w:hAnsi="標楷體"/>
                <w:sz w:val="22"/>
                <w:szCs w:val="22"/>
              </w:rPr>
              <w:t>二、評量方式</w:t>
            </w:r>
          </w:p>
        </w:tc>
        <w:tc>
          <w:tcPr>
            <w:tcW w:w="8449" w:type="dxa"/>
            <w:gridSpan w:val="9"/>
            <w:shd w:val="clear" w:color="auto" w:fill="auto"/>
          </w:tcPr>
          <w:p w14:paraId="5A0051AF" w14:textId="77777777" w:rsidR="0014000E" w:rsidRPr="001844F9" w:rsidRDefault="0014000E" w:rsidP="00F2332B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844F9">
              <w:rPr>
                <w:rFonts w:ascii="標楷體" w:eastAsia="標楷體" w:hAnsi="標楷體" w:hint="eastAsia"/>
                <w:sz w:val="22"/>
                <w:szCs w:val="22"/>
              </w:rPr>
              <w:t xml:space="preserve">1. </w:t>
            </w:r>
            <w:r w:rsidRPr="001844F9">
              <w:rPr>
                <w:rFonts w:ascii="標楷體" w:eastAsia="標楷體" w:hAnsi="標楷體"/>
                <w:sz w:val="22"/>
                <w:szCs w:val="22"/>
              </w:rPr>
              <w:t>日常考查成績</w:t>
            </w:r>
            <w:r w:rsidRPr="001844F9">
              <w:rPr>
                <w:rFonts w:ascii="標楷體" w:eastAsia="標楷體" w:hAnsi="標楷體" w:hint="eastAsia"/>
                <w:sz w:val="22"/>
                <w:szCs w:val="22"/>
              </w:rPr>
              <w:t>=出席(20%)+作業(20%)</w:t>
            </w:r>
            <w:r w:rsidRPr="001844F9">
              <w:rPr>
                <w:rFonts w:ascii="標楷體" w:eastAsia="標楷體" w:hAnsi="標楷體" w:hint="eastAsia"/>
                <w:color w:val="000000"/>
                <w:sz w:val="22"/>
                <w:szCs w:val="22"/>
                <w:shd w:val="clear" w:color="auto" w:fill="FFFFFF"/>
              </w:rPr>
              <w:t>。</w:t>
            </w:r>
          </w:p>
          <w:p w14:paraId="594A85A8" w14:textId="77777777" w:rsidR="0014000E" w:rsidRPr="001844F9" w:rsidRDefault="0014000E" w:rsidP="00F2332B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844F9">
              <w:rPr>
                <w:rFonts w:ascii="標楷體" w:eastAsia="標楷體" w:hAnsi="標楷體" w:hint="eastAsia"/>
                <w:sz w:val="22"/>
                <w:szCs w:val="22"/>
              </w:rPr>
              <w:t>3. 期中考成績(30%)</w:t>
            </w:r>
            <w:r w:rsidRPr="001844F9">
              <w:rPr>
                <w:rFonts w:ascii="標楷體" w:eastAsia="標楷體" w:hAnsi="標楷體" w:hint="eastAsia"/>
                <w:color w:val="000000"/>
                <w:sz w:val="22"/>
                <w:szCs w:val="22"/>
                <w:shd w:val="clear" w:color="auto" w:fill="FFFFFF"/>
              </w:rPr>
              <w:t>。</w:t>
            </w:r>
          </w:p>
          <w:p w14:paraId="466C1E79" w14:textId="1AF66B21" w:rsidR="00652460" w:rsidRPr="001844F9" w:rsidRDefault="0014000E" w:rsidP="00F2332B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844F9">
              <w:rPr>
                <w:rFonts w:ascii="標楷體" w:eastAsia="標楷體" w:hAnsi="標楷體" w:hint="eastAsia"/>
                <w:sz w:val="22"/>
                <w:szCs w:val="22"/>
              </w:rPr>
              <w:t>4. 期末考成績(30%)</w:t>
            </w:r>
            <w:r w:rsidRPr="001844F9">
              <w:rPr>
                <w:rFonts w:ascii="標楷體" w:eastAsia="標楷體" w:hAnsi="標楷體" w:hint="eastAsia"/>
                <w:color w:val="000000"/>
                <w:sz w:val="22"/>
                <w:szCs w:val="22"/>
                <w:shd w:val="clear" w:color="auto" w:fill="FFFFFF"/>
              </w:rPr>
              <w:t>。</w:t>
            </w:r>
          </w:p>
        </w:tc>
      </w:tr>
      <w:tr w:rsidR="00652460" w:rsidRPr="000A19B9" w14:paraId="6CD1558A" w14:textId="77777777" w:rsidTr="001844F9">
        <w:trPr>
          <w:trHeight w:val="20"/>
          <w:jc w:val="center"/>
        </w:trPr>
        <w:tc>
          <w:tcPr>
            <w:tcW w:w="1960" w:type="dxa"/>
            <w:gridSpan w:val="3"/>
            <w:shd w:val="clear" w:color="auto" w:fill="auto"/>
            <w:vAlign w:val="center"/>
          </w:tcPr>
          <w:p w14:paraId="0B1D3ECA" w14:textId="77777777" w:rsidR="00652460" w:rsidRPr="001844F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844F9">
              <w:rPr>
                <w:rFonts w:ascii="標楷體" w:eastAsia="標楷體" w:hAnsi="標楷體"/>
                <w:sz w:val="22"/>
                <w:szCs w:val="22"/>
              </w:rPr>
              <w:t>三、成績計算</w:t>
            </w:r>
          </w:p>
        </w:tc>
        <w:tc>
          <w:tcPr>
            <w:tcW w:w="8449" w:type="dxa"/>
            <w:gridSpan w:val="9"/>
            <w:shd w:val="clear" w:color="auto" w:fill="auto"/>
          </w:tcPr>
          <w:p w14:paraId="6AD5528A" w14:textId="77777777" w:rsidR="0014000E" w:rsidRPr="001844F9" w:rsidRDefault="0014000E" w:rsidP="00F2332B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844F9">
              <w:rPr>
                <w:rFonts w:ascii="Yu Gothic" w:eastAsia="Yu Gothic" w:hAnsi="Yu Gothic" w:cs="Yu Gothic" w:hint="eastAsia"/>
                <w:sz w:val="22"/>
                <w:szCs w:val="22"/>
              </w:rPr>
              <w:t>⒈</w:t>
            </w:r>
            <w:r w:rsidRPr="001844F9">
              <w:rPr>
                <w:rFonts w:ascii="標楷體" w:eastAsia="標楷體" w:hAnsi="標楷體"/>
                <w:sz w:val="22"/>
                <w:szCs w:val="22"/>
              </w:rPr>
              <w:t xml:space="preserve">以學生作業、筆記、讀書報告、隨堂問答、測驗、實習、聽講 情形為日常考查成績，占學期總成績 </w:t>
            </w:r>
            <w:r w:rsidRPr="001844F9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1844F9">
              <w:rPr>
                <w:rFonts w:ascii="標楷體" w:eastAsia="標楷體" w:hAnsi="標楷體"/>
                <w:sz w:val="22"/>
                <w:szCs w:val="22"/>
              </w:rPr>
              <w:t xml:space="preserve">0%。 </w:t>
            </w:r>
          </w:p>
          <w:p w14:paraId="14CC58A5" w14:textId="77777777" w:rsidR="0014000E" w:rsidRPr="001844F9" w:rsidRDefault="0014000E" w:rsidP="00F2332B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844F9">
              <w:rPr>
                <w:rFonts w:ascii="Yu Gothic" w:eastAsia="Yu Gothic" w:hAnsi="Yu Gothic" w:cs="Yu Gothic" w:hint="eastAsia"/>
                <w:sz w:val="22"/>
                <w:szCs w:val="22"/>
              </w:rPr>
              <w:t>⒉</w:t>
            </w:r>
            <w:r w:rsidRPr="001844F9">
              <w:rPr>
                <w:rFonts w:ascii="標楷體" w:eastAsia="標楷體" w:hAnsi="標楷體"/>
                <w:sz w:val="22"/>
                <w:szCs w:val="22"/>
              </w:rPr>
              <w:t xml:space="preserve">期中考試成績，占學期總成績 30%。 </w:t>
            </w:r>
          </w:p>
          <w:p w14:paraId="7E71639E" w14:textId="77777777" w:rsidR="0014000E" w:rsidRPr="001844F9" w:rsidRDefault="0014000E" w:rsidP="00F2332B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844F9">
              <w:rPr>
                <w:rFonts w:ascii="Yu Gothic" w:eastAsia="Yu Gothic" w:hAnsi="Yu Gothic" w:cs="Yu Gothic" w:hint="eastAsia"/>
                <w:sz w:val="22"/>
                <w:szCs w:val="22"/>
              </w:rPr>
              <w:t>⒊</w:t>
            </w:r>
            <w:r w:rsidRPr="001844F9">
              <w:rPr>
                <w:rFonts w:ascii="標楷體" w:eastAsia="標楷體" w:hAnsi="標楷體"/>
                <w:sz w:val="22"/>
                <w:szCs w:val="22"/>
              </w:rPr>
              <w:t xml:space="preserve">期末考試成績，占學期總成績 </w:t>
            </w:r>
            <w:r w:rsidRPr="001844F9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1844F9">
              <w:rPr>
                <w:rFonts w:ascii="標楷體" w:eastAsia="標楷體" w:hAnsi="標楷體"/>
                <w:sz w:val="22"/>
                <w:szCs w:val="22"/>
              </w:rPr>
              <w:t xml:space="preserve">0%。 </w:t>
            </w:r>
          </w:p>
          <w:p w14:paraId="7BFE7B69" w14:textId="5F078EA5" w:rsidR="00652460" w:rsidRPr="001844F9" w:rsidRDefault="0014000E" w:rsidP="00F2332B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844F9">
              <w:rPr>
                <w:rFonts w:ascii="Yu Gothic" w:eastAsia="Yu Gothic" w:hAnsi="Yu Gothic" w:cs="Yu Gothic" w:hint="eastAsia"/>
                <w:sz w:val="22"/>
                <w:szCs w:val="22"/>
              </w:rPr>
              <w:t>⒋</w:t>
            </w:r>
            <w:r w:rsidRPr="001844F9">
              <w:rPr>
                <w:rFonts w:ascii="標楷體" w:eastAsia="標楷體" w:hAnsi="標楷體"/>
                <w:sz w:val="22"/>
                <w:szCs w:val="22"/>
              </w:rPr>
              <w:t xml:space="preserve">學期總成績＝日常考查成績 </w:t>
            </w:r>
            <w:r w:rsidRPr="001844F9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1844F9">
              <w:rPr>
                <w:rFonts w:ascii="標楷體" w:eastAsia="標楷體" w:hAnsi="標楷體"/>
                <w:sz w:val="22"/>
                <w:szCs w:val="22"/>
              </w:rPr>
              <w:t xml:space="preserve">0%＋期中考試成績 30%＋期末考試成績 </w:t>
            </w:r>
            <w:r w:rsidRPr="001844F9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1844F9">
              <w:rPr>
                <w:rFonts w:ascii="標楷體" w:eastAsia="標楷體" w:hAnsi="標楷體"/>
                <w:sz w:val="22"/>
                <w:szCs w:val="22"/>
              </w:rPr>
              <w:t>0%。</w:t>
            </w:r>
          </w:p>
        </w:tc>
      </w:tr>
      <w:tr w:rsidR="0014000E" w:rsidRPr="000A19B9" w14:paraId="78C09133" w14:textId="77777777" w:rsidTr="001844F9">
        <w:trPr>
          <w:trHeight w:val="20"/>
          <w:jc w:val="center"/>
        </w:trPr>
        <w:tc>
          <w:tcPr>
            <w:tcW w:w="1960" w:type="dxa"/>
            <w:gridSpan w:val="3"/>
            <w:shd w:val="clear" w:color="auto" w:fill="auto"/>
            <w:vAlign w:val="center"/>
          </w:tcPr>
          <w:p w14:paraId="35CB8CA3" w14:textId="77777777" w:rsidR="0014000E" w:rsidRPr="001844F9" w:rsidRDefault="0014000E" w:rsidP="0014000E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1844F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四、對學生的期望</w:t>
            </w:r>
          </w:p>
        </w:tc>
        <w:tc>
          <w:tcPr>
            <w:tcW w:w="8449" w:type="dxa"/>
            <w:gridSpan w:val="9"/>
            <w:shd w:val="clear" w:color="auto" w:fill="auto"/>
          </w:tcPr>
          <w:p w14:paraId="2D86893C" w14:textId="64C13C68" w:rsidR="00F2332B" w:rsidRPr="001844F9" w:rsidRDefault="00F2332B" w:rsidP="00F2332B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1844F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生物學科為學生適應未來生命科學時代之生活奠定良好基礎，在生活中能有效溝通、參與公民社會中與環境、能源、食品、醫療等議題的決策與問題解決，培養求真求實的精神，並能欣賞且珍惜大自然之美，更深化為愛護自然、珍愛生命及惜取資源的關懷心與行動力。</w:t>
            </w:r>
          </w:p>
          <w:p w14:paraId="5CDF2CA5" w14:textId="17F9C9D9" w:rsidR="0014000E" w:rsidRPr="001844F9" w:rsidRDefault="00F2332B" w:rsidP="00F2332B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1844F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同時，我們也培養未來的生物學人才，讓學生在學習生物學的過程中，培養對生物學的興趣，成為自發主動的學習者，對生活中的生命現象具備好奇心與想像力，發揮理性思維，開展生命潛能。</w:t>
            </w:r>
          </w:p>
        </w:tc>
      </w:tr>
      <w:tr w:rsidR="0014000E" w:rsidRPr="000A19B9" w14:paraId="2C9DF4E7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0E8F5AE0" w14:textId="77777777" w:rsidR="0014000E" w:rsidRPr="000A19B9" w:rsidRDefault="0014000E" w:rsidP="0014000E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14000E" w:rsidRPr="000A19B9" w14:paraId="585C0CC3" w14:textId="77777777" w:rsidTr="00BD57FC">
        <w:trPr>
          <w:trHeight w:val="405"/>
          <w:jc w:val="center"/>
        </w:trPr>
        <w:tc>
          <w:tcPr>
            <w:tcW w:w="826" w:type="dxa"/>
            <w:vMerge w:val="restart"/>
            <w:shd w:val="clear" w:color="auto" w:fill="auto"/>
            <w:vAlign w:val="center"/>
          </w:tcPr>
          <w:p w14:paraId="42C91E3B" w14:textId="77777777" w:rsidR="0014000E" w:rsidRPr="00BD57FC" w:rsidRDefault="0014000E" w:rsidP="001400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D57F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每週</w:t>
            </w:r>
          </w:p>
          <w:p w14:paraId="38998EE2" w14:textId="77777777" w:rsidR="0014000E" w:rsidRPr="00BD57FC" w:rsidRDefault="0014000E" w:rsidP="001400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D57F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節數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14:paraId="760B3895" w14:textId="3D1EBB95" w:rsidR="0014000E" w:rsidRPr="00BD57FC" w:rsidRDefault="008D29C6" w:rsidP="001400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D57FC">
              <w:rPr>
                <w:rFonts w:ascii="標楷體" w:eastAsia="標楷體" w:hAnsi="標楷體" w:cs="¼Ð·¢Åé" w:hint="eastAsia"/>
                <w:kern w:val="0"/>
                <w:sz w:val="22"/>
                <w:szCs w:val="22"/>
              </w:rPr>
              <w:t>2</w:t>
            </w:r>
            <w:r w:rsidR="0014000E" w:rsidRPr="00BD57FC">
              <w:rPr>
                <w:rFonts w:ascii="標楷體" w:eastAsia="標楷體" w:hAnsi="標楷體" w:cs="¼Ð·¢Åé"/>
                <w:kern w:val="0"/>
                <w:sz w:val="22"/>
                <w:szCs w:val="22"/>
              </w:rPr>
              <w:t xml:space="preserve"> </w:t>
            </w:r>
            <w:r w:rsidR="0014000E" w:rsidRPr="00BD57F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2786AD15" w14:textId="77777777" w:rsidR="0014000E" w:rsidRPr="00BD57FC" w:rsidRDefault="0014000E" w:rsidP="0014000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D57F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編定</w:t>
            </w:r>
          </w:p>
          <w:p w14:paraId="74AAC954" w14:textId="77777777" w:rsidR="0014000E" w:rsidRPr="00BD57FC" w:rsidRDefault="0014000E" w:rsidP="001400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D57F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56FA9F63" w14:textId="3D8FA76B" w:rsidR="0014000E" w:rsidRPr="00BD57FC" w:rsidRDefault="008D29C6" w:rsidP="001400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D57F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林建明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14:paraId="67C18D2D" w14:textId="77777777" w:rsidR="0014000E" w:rsidRPr="00BD57FC" w:rsidRDefault="0014000E" w:rsidP="001400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D57F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書名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14:paraId="0751ECFD" w14:textId="197BA3CB" w:rsidR="0014000E" w:rsidRPr="00BD57FC" w:rsidRDefault="008D29C6" w:rsidP="001400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D57F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生物</w:t>
            </w:r>
            <w:r w:rsidR="00235642" w:rsidRPr="00BD57FC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(A)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6CFD6021" w14:textId="77777777" w:rsidR="0014000E" w:rsidRPr="00BD57FC" w:rsidRDefault="0014000E" w:rsidP="0014000E">
            <w:pPr>
              <w:spacing w:line="40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D57F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4F5DB0FF" w14:textId="3B4330A0" w:rsidR="00FB1B3D" w:rsidRPr="00BD57FC" w:rsidRDefault="00FB1B3D" w:rsidP="00FB1B3D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一年級</w:t>
            </w:r>
            <w:bookmarkStart w:id="0" w:name="_GoBack"/>
            <w:bookmarkEnd w:id="0"/>
          </w:p>
        </w:tc>
      </w:tr>
      <w:tr w:rsidR="0014000E" w:rsidRPr="000A19B9" w14:paraId="76DFFE36" w14:textId="77777777" w:rsidTr="00BD57FC">
        <w:trPr>
          <w:trHeight w:val="405"/>
          <w:jc w:val="center"/>
        </w:trPr>
        <w:tc>
          <w:tcPr>
            <w:tcW w:w="826" w:type="dxa"/>
            <w:vMerge/>
            <w:shd w:val="clear" w:color="auto" w:fill="auto"/>
            <w:vAlign w:val="center"/>
          </w:tcPr>
          <w:p w14:paraId="5E6284C8" w14:textId="77777777" w:rsidR="0014000E" w:rsidRPr="000A19B9" w:rsidRDefault="0014000E" w:rsidP="001400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14:paraId="048CD4BC" w14:textId="77777777" w:rsidR="0014000E" w:rsidRPr="000A19B9" w:rsidRDefault="0014000E" w:rsidP="0014000E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29C9EF3D" w14:textId="77777777" w:rsidR="0014000E" w:rsidRPr="000A19B9" w:rsidRDefault="0014000E" w:rsidP="0014000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2EBC0D1" w14:textId="77777777" w:rsidR="0014000E" w:rsidRPr="000A19B9" w:rsidRDefault="0014000E" w:rsidP="001400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14:paraId="6950DA9B" w14:textId="77777777" w:rsidR="0014000E" w:rsidRPr="00BD57FC" w:rsidRDefault="0014000E" w:rsidP="001400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D57F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14:paraId="5DDF4D7D" w14:textId="07096B81" w:rsidR="0014000E" w:rsidRPr="00BD57FC" w:rsidRDefault="00902BBD" w:rsidP="001400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D57F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育達</w:t>
            </w:r>
            <w:r w:rsidR="00235642" w:rsidRPr="00BD57F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教育出版社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5AACA4CD" w14:textId="77777777" w:rsidR="0014000E" w:rsidRPr="00BD57FC" w:rsidRDefault="0014000E" w:rsidP="0014000E">
            <w:pPr>
              <w:spacing w:line="40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2C3B37FF" w14:textId="77777777" w:rsidR="0014000E" w:rsidRPr="000A19B9" w:rsidRDefault="0014000E" w:rsidP="001400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14000E" w:rsidRPr="000A19B9" w14:paraId="6CB14330" w14:textId="77777777" w:rsidTr="00BD57FC">
        <w:trPr>
          <w:trHeight w:val="20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0A284FE3" w14:textId="77777777" w:rsidR="0014000E" w:rsidRPr="00BE0694" w:rsidRDefault="0014000E" w:rsidP="001400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E069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週次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478D6B17" w14:textId="77777777" w:rsidR="0014000E" w:rsidRPr="00BE0694" w:rsidRDefault="0014000E" w:rsidP="001400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E069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日期起訖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175230F7" w14:textId="77777777" w:rsidR="0014000E" w:rsidRPr="00BE0694" w:rsidRDefault="0014000E" w:rsidP="001400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E069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教</w:t>
            </w:r>
            <w:r w:rsidRPr="00BE0694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</w:t>
            </w:r>
            <w:r w:rsidRPr="00BE069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</w:t>
            </w:r>
            <w:r w:rsidRPr="00BE0694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</w:t>
            </w:r>
            <w:r w:rsidRPr="00BE069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內</w:t>
            </w:r>
            <w:r w:rsidRPr="00BE0694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</w:t>
            </w:r>
            <w:r w:rsidRPr="00BE069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容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472D44E1" w14:textId="77777777" w:rsidR="0014000E" w:rsidRPr="00BE0694" w:rsidRDefault="0014000E" w:rsidP="001400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E069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EB83AB7" w14:textId="77777777" w:rsidR="0014000E" w:rsidRPr="00BE0694" w:rsidRDefault="0014000E" w:rsidP="001400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E069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備   註</w:t>
            </w:r>
          </w:p>
        </w:tc>
      </w:tr>
      <w:tr w:rsidR="008D29C6" w:rsidRPr="000A19B9" w14:paraId="06A59CB3" w14:textId="77777777" w:rsidTr="00BD57FC">
        <w:trPr>
          <w:trHeight w:val="20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676B77EE" w14:textId="77777777" w:rsidR="008D29C6" w:rsidRPr="001844F9" w:rsidRDefault="008D29C6" w:rsidP="008D29C6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</w:pPr>
            <w:r w:rsidRPr="001844F9">
              <w:rPr>
                <w:rFonts w:ascii="標楷體" w:eastAsia="標楷體" w:hAnsi="標楷體" w:cs="標楷體" w:hint="eastAsia"/>
                <w:b/>
                <w:bCs/>
                <w:kern w:val="0"/>
                <w:sz w:val="20"/>
                <w:szCs w:val="20"/>
              </w:rPr>
              <w:t>一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20E4CA18" w14:textId="77777777" w:rsidR="008D29C6" w:rsidRPr="000A19B9" w:rsidRDefault="008D29C6" w:rsidP="008D29C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22DC4E29" w14:textId="77777777" w:rsidR="008D29C6" w:rsidRPr="00411F21" w:rsidRDefault="008D29C6" w:rsidP="008D29C6">
            <w:pPr>
              <w:spacing w:line="360" w:lineRule="exact"/>
              <w:rPr>
                <w:rFonts w:ascii="標楷體" w:eastAsia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411F21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CH 01  第第1章  營養與消化</w:t>
            </w:r>
          </w:p>
          <w:p w14:paraId="0429AC07" w14:textId="78AF4A04" w:rsidR="008D29C6" w:rsidRPr="00411F21" w:rsidRDefault="008D29C6" w:rsidP="008D29C6">
            <w:pPr>
              <w:spacing w:line="360" w:lineRule="exact"/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2"/>
              </w:rPr>
            </w:pPr>
            <w:r w:rsidRPr="00411F21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[1-1] 營養與消化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4DB92996" w14:textId="77777777" w:rsidR="008D29C6" w:rsidRPr="00411F21" w:rsidRDefault="008D29C6" w:rsidP="008D29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37D3D4D" w14:textId="77777777" w:rsidR="008D29C6" w:rsidRPr="000A19B9" w:rsidRDefault="008D29C6" w:rsidP="008D29C6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8D29C6" w:rsidRPr="000A19B9" w14:paraId="29A5E94E" w14:textId="77777777" w:rsidTr="00BD57FC">
        <w:trPr>
          <w:trHeight w:val="20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1A793DD2" w14:textId="77777777" w:rsidR="008D29C6" w:rsidRPr="001844F9" w:rsidRDefault="008D29C6" w:rsidP="008D29C6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</w:pPr>
            <w:r w:rsidRPr="001844F9">
              <w:rPr>
                <w:rFonts w:ascii="標楷體" w:eastAsia="標楷體" w:hAnsi="標楷體" w:cs="標楷體" w:hint="eastAsia"/>
                <w:b/>
                <w:bCs/>
                <w:kern w:val="0"/>
                <w:sz w:val="20"/>
                <w:szCs w:val="20"/>
              </w:rPr>
              <w:t>二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38455D02" w14:textId="77777777" w:rsidR="008D29C6" w:rsidRPr="000A19B9" w:rsidRDefault="008D29C6" w:rsidP="008D29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80DE6A6" w14:textId="77B77476" w:rsidR="008D29C6" w:rsidRPr="00411F21" w:rsidRDefault="008D29C6" w:rsidP="008D29C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11F2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[1-2] 循環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28564EBD" w14:textId="77777777" w:rsidR="008D29C6" w:rsidRPr="00411F21" w:rsidRDefault="008D29C6" w:rsidP="008D29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21779BC" w14:textId="77777777" w:rsidR="008D29C6" w:rsidRPr="000A19B9" w:rsidRDefault="008D29C6" w:rsidP="008D29C6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8D29C6" w:rsidRPr="000A19B9" w14:paraId="08F959E8" w14:textId="77777777" w:rsidTr="00BD57FC">
        <w:trPr>
          <w:trHeight w:val="20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5CF41E2A" w14:textId="77777777" w:rsidR="008D29C6" w:rsidRPr="001844F9" w:rsidRDefault="008D29C6" w:rsidP="008D29C6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</w:pPr>
            <w:r w:rsidRPr="001844F9">
              <w:rPr>
                <w:rFonts w:ascii="標楷體" w:eastAsia="標楷體" w:hAnsi="標楷體" w:cs="標楷體" w:hint="eastAsia"/>
                <w:b/>
                <w:bCs/>
                <w:kern w:val="0"/>
                <w:sz w:val="20"/>
                <w:szCs w:val="20"/>
              </w:rPr>
              <w:t>三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1C362061" w14:textId="77777777" w:rsidR="008D29C6" w:rsidRPr="000A19B9" w:rsidRDefault="008D29C6" w:rsidP="008D29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6384EB06" w14:textId="53FBBA31" w:rsidR="008D29C6" w:rsidRPr="00411F21" w:rsidRDefault="008D29C6" w:rsidP="008D29C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11F2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[1-3] 呼吸與排泄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7D393173" w14:textId="77777777" w:rsidR="008D29C6" w:rsidRPr="00411F21" w:rsidRDefault="008D29C6" w:rsidP="008D29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62AF4AD" w14:textId="77777777" w:rsidR="008D29C6" w:rsidRPr="000A19B9" w:rsidRDefault="008D29C6" w:rsidP="008D29C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8D29C6" w:rsidRPr="000A19B9" w14:paraId="2E2550D6" w14:textId="77777777" w:rsidTr="00BD57FC">
        <w:trPr>
          <w:trHeight w:val="20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60FAD094" w14:textId="77777777" w:rsidR="008D29C6" w:rsidRPr="001844F9" w:rsidRDefault="008D29C6" w:rsidP="008D29C6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</w:pPr>
            <w:r w:rsidRPr="001844F9">
              <w:rPr>
                <w:rFonts w:ascii="標楷體" w:eastAsia="標楷體" w:hAnsi="標楷體" w:cs="標楷體" w:hint="eastAsia"/>
                <w:b/>
                <w:bCs/>
                <w:kern w:val="0"/>
                <w:sz w:val="20"/>
                <w:szCs w:val="20"/>
              </w:rPr>
              <w:t>四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1120998E" w14:textId="77777777" w:rsidR="008D29C6" w:rsidRPr="000A19B9" w:rsidRDefault="008D29C6" w:rsidP="008D29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2AAFA39F" w14:textId="7B22D638" w:rsidR="008D29C6" w:rsidRPr="00411F21" w:rsidRDefault="008D29C6" w:rsidP="008D29C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11F21"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  <w:t>[1-4] 防禦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2F24C5BB" w14:textId="77777777" w:rsidR="008D29C6" w:rsidRPr="00411F21" w:rsidRDefault="008D29C6" w:rsidP="008D29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0C26EE7" w14:textId="77777777" w:rsidR="008D29C6" w:rsidRPr="000A19B9" w:rsidRDefault="008D29C6" w:rsidP="008D29C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8D29C6" w:rsidRPr="000A19B9" w14:paraId="1F28A493" w14:textId="77777777" w:rsidTr="00BD57FC">
        <w:trPr>
          <w:trHeight w:val="20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689AEF11" w14:textId="77777777" w:rsidR="008D29C6" w:rsidRPr="001844F9" w:rsidRDefault="008D29C6" w:rsidP="008D29C6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</w:pPr>
            <w:r w:rsidRPr="001844F9">
              <w:rPr>
                <w:rFonts w:ascii="標楷體" w:eastAsia="標楷體" w:hAnsi="標楷體" w:cs="標楷體" w:hint="eastAsia"/>
                <w:b/>
                <w:bCs/>
                <w:kern w:val="0"/>
                <w:sz w:val="20"/>
                <w:szCs w:val="20"/>
              </w:rPr>
              <w:t>五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1AD24A67" w14:textId="77777777" w:rsidR="008D29C6" w:rsidRPr="000A19B9" w:rsidRDefault="008D29C6" w:rsidP="008D29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107D0220" w14:textId="02811C2E" w:rsidR="008D29C6" w:rsidRPr="00411F21" w:rsidRDefault="008D29C6" w:rsidP="008D29C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11F21"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  <w:t>[1-5] 神經與運動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26C73BA6" w14:textId="77777777" w:rsidR="008D29C6" w:rsidRPr="00411F21" w:rsidRDefault="008D29C6" w:rsidP="008D29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44827B8" w14:textId="77777777" w:rsidR="008D29C6" w:rsidRPr="000A19B9" w:rsidRDefault="008D29C6" w:rsidP="008D29C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8D29C6" w:rsidRPr="000A19B9" w14:paraId="1776DD00" w14:textId="77777777" w:rsidTr="00BD57FC">
        <w:trPr>
          <w:trHeight w:val="20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753E5000" w14:textId="77777777" w:rsidR="008D29C6" w:rsidRPr="001844F9" w:rsidRDefault="008D29C6" w:rsidP="008D29C6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</w:pPr>
            <w:r w:rsidRPr="001844F9">
              <w:rPr>
                <w:rFonts w:ascii="標楷體" w:eastAsia="標楷體" w:hAnsi="標楷體" w:cs="標楷體" w:hint="eastAsia"/>
                <w:b/>
                <w:bCs/>
                <w:kern w:val="0"/>
                <w:sz w:val="20"/>
                <w:szCs w:val="20"/>
              </w:rPr>
              <w:t>六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728FFD78" w14:textId="77777777" w:rsidR="008D29C6" w:rsidRPr="000A19B9" w:rsidRDefault="008D29C6" w:rsidP="008D29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18FBCCF9" w14:textId="2E22D1AD" w:rsidR="008D29C6" w:rsidRPr="00411F21" w:rsidRDefault="008D29C6" w:rsidP="008D29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11F21"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  <w:t>[1-6] 激素與協調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0EF320FC" w14:textId="3336476B" w:rsidR="008D29C6" w:rsidRPr="00411F21" w:rsidRDefault="00235642" w:rsidP="008D29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411F21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第1章習作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04523B0" w14:textId="77777777" w:rsidR="008D29C6" w:rsidRPr="000A19B9" w:rsidRDefault="008D29C6" w:rsidP="008D29C6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8D29C6" w:rsidRPr="000A19B9" w14:paraId="580F130D" w14:textId="77777777" w:rsidTr="00BD57FC">
        <w:trPr>
          <w:trHeight w:val="20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4608F61B" w14:textId="77777777" w:rsidR="008D29C6" w:rsidRPr="001844F9" w:rsidRDefault="008D29C6" w:rsidP="008D29C6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</w:pPr>
            <w:r w:rsidRPr="001844F9">
              <w:rPr>
                <w:rFonts w:ascii="標楷體" w:eastAsia="標楷體" w:hAnsi="標楷體" w:cs="標楷體" w:hint="eastAsia"/>
                <w:b/>
                <w:bCs/>
                <w:kern w:val="0"/>
                <w:sz w:val="20"/>
                <w:szCs w:val="20"/>
              </w:rPr>
              <w:t>七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60D650FC" w14:textId="77777777" w:rsidR="008D29C6" w:rsidRPr="000A19B9" w:rsidRDefault="008D29C6" w:rsidP="008D29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18EDB1F6" w14:textId="3FB6AEC7" w:rsidR="008D29C6" w:rsidRPr="001844F9" w:rsidRDefault="008D29C6" w:rsidP="008D29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844F9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  <w:szCs w:val="20"/>
              </w:rPr>
              <w:t>期中考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71D0D8BF" w14:textId="25F4E9B6" w:rsidR="008D29C6" w:rsidRPr="00411F21" w:rsidRDefault="008D29C6" w:rsidP="008D29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41801EF" w14:textId="77777777" w:rsidR="008D29C6" w:rsidRPr="000A19B9" w:rsidRDefault="008D29C6" w:rsidP="008D29C6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8D29C6" w:rsidRPr="000A19B9" w14:paraId="4B8F423B" w14:textId="77777777" w:rsidTr="00BD57FC">
        <w:trPr>
          <w:trHeight w:val="20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555AC2D9" w14:textId="77777777" w:rsidR="008D29C6" w:rsidRPr="001844F9" w:rsidRDefault="008D29C6" w:rsidP="008D29C6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</w:pPr>
            <w:r w:rsidRPr="001844F9">
              <w:rPr>
                <w:rFonts w:ascii="標楷體" w:eastAsia="標楷體" w:hAnsi="標楷體" w:cs="標楷體" w:hint="eastAsia"/>
                <w:b/>
                <w:bCs/>
                <w:kern w:val="0"/>
                <w:sz w:val="20"/>
                <w:szCs w:val="20"/>
              </w:rPr>
              <w:t>八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15F1D29B" w14:textId="77777777" w:rsidR="008D29C6" w:rsidRPr="000A19B9" w:rsidRDefault="008D29C6" w:rsidP="008D29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9293AA1" w14:textId="03E512D0" w:rsidR="008D29C6" w:rsidRPr="00411F21" w:rsidRDefault="008D29C6" w:rsidP="008D29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11F21"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  <w:t>[1-7] 人類的生殖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3DBB26C7" w14:textId="77777777" w:rsidR="008D29C6" w:rsidRPr="00411F21" w:rsidRDefault="008D29C6" w:rsidP="008D29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FCB7689" w14:textId="77777777" w:rsidR="008D29C6" w:rsidRPr="000A19B9" w:rsidRDefault="008D29C6" w:rsidP="008D29C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8D29C6" w:rsidRPr="000A19B9" w14:paraId="22892B0F" w14:textId="77777777" w:rsidTr="00BD57FC">
        <w:trPr>
          <w:trHeight w:val="20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51ECB0D1" w14:textId="77777777" w:rsidR="008D29C6" w:rsidRPr="001844F9" w:rsidRDefault="008D29C6" w:rsidP="008D29C6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</w:pPr>
            <w:r w:rsidRPr="001844F9">
              <w:rPr>
                <w:rFonts w:ascii="標楷體" w:eastAsia="標楷體" w:hAnsi="標楷體" w:cs="標楷體" w:hint="eastAsia"/>
                <w:b/>
                <w:bCs/>
                <w:kern w:val="0"/>
                <w:sz w:val="20"/>
                <w:szCs w:val="20"/>
              </w:rPr>
              <w:t>九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00482489" w14:textId="77777777" w:rsidR="008D29C6" w:rsidRPr="000A19B9" w:rsidRDefault="008D29C6" w:rsidP="008D29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6AAE50BE" w14:textId="060F73D5" w:rsidR="008D29C6" w:rsidRPr="00411F21" w:rsidRDefault="008D29C6" w:rsidP="008D29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11F21">
              <w:rPr>
                <w:rFonts w:ascii="標楷體" w:eastAsia="標楷體" w:hAnsi="標楷體" w:cs="標楷體" w:hint="eastAsia"/>
                <w:color w:val="000000" w:themeColor="text1"/>
                <w:kern w:val="0"/>
                <w:sz w:val="18"/>
                <w:szCs w:val="18"/>
              </w:rPr>
              <w:t>[1-8] 探究活動：食品安全與檢測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3C5C72F9" w14:textId="77777777" w:rsidR="008D29C6" w:rsidRPr="00411F21" w:rsidRDefault="008D29C6" w:rsidP="008D29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1B39C8A" w14:textId="77777777" w:rsidR="008D29C6" w:rsidRPr="000A19B9" w:rsidRDefault="008D29C6" w:rsidP="008D29C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8D29C6" w:rsidRPr="000A19B9" w14:paraId="73F6143B" w14:textId="77777777" w:rsidTr="00BD57FC">
        <w:trPr>
          <w:trHeight w:val="20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03459886" w14:textId="77777777" w:rsidR="008D29C6" w:rsidRPr="001844F9" w:rsidRDefault="008D29C6" w:rsidP="008D29C6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</w:pPr>
            <w:r w:rsidRPr="001844F9">
              <w:rPr>
                <w:rFonts w:ascii="標楷體" w:eastAsia="標楷體" w:hAnsi="標楷體" w:cs="標楷體" w:hint="eastAsia"/>
                <w:b/>
                <w:bCs/>
                <w:kern w:val="0"/>
                <w:sz w:val="20"/>
                <w:szCs w:val="20"/>
              </w:rPr>
              <w:t>十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1FF8F764" w14:textId="77777777" w:rsidR="008D29C6" w:rsidRPr="000A19B9" w:rsidRDefault="008D29C6" w:rsidP="008D29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4D2E34BD" w14:textId="77777777" w:rsidR="008D29C6" w:rsidRPr="00411F21" w:rsidRDefault="008D29C6" w:rsidP="008D29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 w:themeColor="text1"/>
                <w:kern w:val="0"/>
                <w:sz w:val="18"/>
                <w:szCs w:val="18"/>
              </w:rPr>
            </w:pPr>
            <w:r w:rsidRPr="00411F21">
              <w:rPr>
                <w:rFonts w:ascii="標楷體" w:eastAsia="標楷體" w:hAnsi="標楷體" w:cs="標楷體" w:hint="eastAsia"/>
                <w:color w:val="000000" w:themeColor="text1"/>
                <w:kern w:val="0"/>
                <w:sz w:val="18"/>
                <w:szCs w:val="18"/>
              </w:rPr>
              <w:t>CH 02  第2章  基因與遺傳</w:t>
            </w:r>
          </w:p>
          <w:p w14:paraId="2D377F57" w14:textId="00AA0EDB" w:rsidR="008D29C6" w:rsidRPr="00411F21" w:rsidRDefault="008D29C6" w:rsidP="008D29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11F21"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  <w:t>[2-1] DNA、基因與染色體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451CE613" w14:textId="77777777" w:rsidR="008D29C6" w:rsidRPr="00411F21" w:rsidRDefault="008D29C6" w:rsidP="008D29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0B34CF5" w14:textId="77777777" w:rsidR="008D29C6" w:rsidRDefault="008D29C6" w:rsidP="008D29C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14:paraId="799C159D" w14:textId="77777777" w:rsidR="008D29C6" w:rsidRPr="000A19B9" w:rsidRDefault="008D29C6" w:rsidP="008D29C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8D29C6" w:rsidRPr="000A19B9" w14:paraId="38C033ED" w14:textId="77777777" w:rsidTr="00BD57FC">
        <w:trPr>
          <w:trHeight w:val="20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42730BE7" w14:textId="77777777" w:rsidR="008D29C6" w:rsidRPr="001844F9" w:rsidRDefault="008D29C6" w:rsidP="008D29C6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</w:pPr>
            <w:r w:rsidRPr="001844F9">
              <w:rPr>
                <w:rFonts w:ascii="標楷體" w:eastAsia="標楷體" w:hAnsi="標楷體" w:cs="標楷體" w:hint="eastAsia"/>
                <w:b/>
                <w:bCs/>
                <w:kern w:val="0"/>
                <w:sz w:val="20"/>
                <w:szCs w:val="20"/>
              </w:rPr>
              <w:t>十一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529C691F" w14:textId="77777777" w:rsidR="008D29C6" w:rsidRPr="000A19B9" w:rsidRDefault="008D29C6" w:rsidP="008D29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57999AF" w14:textId="17089305" w:rsidR="008D29C6" w:rsidRPr="00411F21" w:rsidRDefault="008D29C6" w:rsidP="008D29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11F21"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  <w:t>[2-2] 人類的遺傳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3509BD18" w14:textId="77777777" w:rsidR="008D29C6" w:rsidRPr="00411F21" w:rsidRDefault="008D29C6" w:rsidP="008D29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1A8187C" w14:textId="77777777" w:rsidR="008D29C6" w:rsidRPr="000A19B9" w:rsidRDefault="008D29C6" w:rsidP="008D29C6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8D29C6" w:rsidRPr="000A19B9" w14:paraId="163BBF2A" w14:textId="77777777" w:rsidTr="00BD57FC">
        <w:trPr>
          <w:trHeight w:val="20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4094CDA2" w14:textId="77777777" w:rsidR="008D29C6" w:rsidRPr="001844F9" w:rsidRDefault="008D29C6" w:rsidP="008D29C6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</w:pPr>
            <w:r w:rsidRPr="001844F9">
              <w:rPr>
                <w:rFonts w:ascii="標楷體" w:eastAsia="標楷體" w:hAnsi="標楷體" w:cs="標楷體" w:hint="eastAsia"/>
                <w:b/>
                <w:bCs/>
                <w:kern w:val="0"/>
                <w:sz w:val="20"/>
                <w:szCs w:val="20"/>
              </w:rPr>
              <w:t>十二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27A1A515" w14:textId="77777777" w:rsidR="008D29C6" w:rsidRPr="000A19B9" w:rsidRDefault="008D29C6" w:rsidP="008D29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F46D950" w14:textId="3EFCE7C8" w:rsidR="008D29C6" w:rsidRPr="00411F21" w:rsidRDefault="008D29C6" w:rsidP="008D29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11F21"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  <w:t>[2-3] 探究活動-DNA 粗萃取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5C0BC53A" w14:textId="27910C35" w:rsidR="008D29C6" w:rsidRPr="00411F21" w:rsidRDefault="00235642" w:rsidP="008D29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411F21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第2章習作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A9A22F4" w14:textId="77777777" w:rsidR="008D29C6" w:rsidRPr="000A19B9" w:rsidRDefault="008D29C6" w:rsidP="008D29C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8D29C6" w:rsidRPr="000A19B9" w14:paraId="5C72DD4A" w14:textId="77777777" w:rsidTr="00BD57FC">
        <w:trPr>
          <w:trHeight w:val="20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0D215D8A" w14:textId="77777777" w:rsidR="008D29C6" w:rsidRPr="001844F9" w:rsidRDefault="008D29C6" w:rsidP="008D29C6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</w:pPr>
            <w:r w:rsidRPr="001844F9">
              <w:rPr>
                <w:rFonts w:ascii="標楷體" w:eastAsia="標楷體" w:hAnsi="標楷體" w:cs="標楷體" w:hint="eastAsia"/>
                <w:b/>
                <w:bCs/>
                <w:kern w:val="0"/>
                <w:sz w:val="20"/>
                <w:szCs w:val="20"/>
              </w:rPr>
              <w:t>十三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540E4236" w14:textId="77777777" w:rsidR="008D29C6" w:rsidRPr="000A19B9" w:rsidRDefault="008D29C6" w:rsidP="008D29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754B525" w14:textId="77777777" w:rsidR="008D29C6" w:rsidRPr="00411F21" w:rsidRDefault="008D29C6" w:rsidP="008D29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Arial"/>
                <w:color w:val="000000" w:themeColor="text1"/>
                <w:kern w:val="0"/>
                <w:sz w:val="18"/>
                <w:szCs w:val="18"/>
              </w:rPr>
            </w:pPr>
            <w:r w:rsidRPr="00411F21">
              <w:rPr>
                <w:rFonts w:ascii="標楷體" w:eastAsia="標楷體" w:hAnsi="標楷體" w:cs="Arial" w:hint="eastAsia"/>
                <w:color w:val="000000" w:themeColor="text1"/>
                <w:kern w:val="24"/>
                <w:sz w:val="18"/>
                <w:szCs w:val="18"/>
              </w:rPr>
              <w:t>CH 03</w:t>
            </w:r>
            <w:r w:rsidRPr="00411F21">
              <w:rPr>
                <w:rFonts w:ascii="標楷體" w:eastAsia="標楷體" w:hAnsi="標楷體" w:cs="Arial" w:hint="eastAsia"/>
                <w:color w:val="000000" w:themeColor="text1"/>
                <w:kern w:val="0"/>
                <w:sz w:val="18"/>
                <w:szCs w:val="18"/>
              </w:rPr>
              <w:t>第3章  生物科學與生活</w:t>
            </w:r>
          </w:p>
          <w:p w14:paraId="420EEB9B" w14:textId="57B60131" w:rsidR="008D29C6" w:rsidRPr="00411F21" w:rsidRDefault="008D29C6" w:rsidP="008D29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11F21"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  <w:t>[3-1] 生物科學與農業產品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517178EB" w14:textId="77777777" w:rsidR="008D29C6" w:rsidRPr="00411F21" w:rsidRDefault="008D29C6" w:rsidP="008D29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938A086" w14:textId="77777777" w:rsidR="008D29C6" w:rsidRPr="000A19B9" w:rsidRDefault="008D29C6" w:rsidP="008D29C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D29C6" w:rsidRPr="000A19B9" w14:paraId="55B35DD4" w14:textId="77777777" w:rsidTr="00BD57FC">
        <w:trPr>
          <w:trHeight w:val="20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3DA04AF5" w14:textId="77777777" w:rsidR="008D29C6" w:rsidRPr="001844F9" w:rsidRDefault="008D29C6" w:rsidP="008D29C6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</w:pPr>
            <w:r w:rsidRPr="001844F9">
              <w:rPr>
                <w:rFonts w:ascii="標楷體" w:eastAsia="標楷體" w:hAnsi="標楷體" w:cs="標楷體" w:hint="eastAsia"/>
                <w:b/>
                <w:bCs/>
                <w:kern w:val="0"/>
                <w:sz w:val="20"/>
                <w:szCs w:val="20"/>
              </w:rPr>
              <w:t>十四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49686222" w14:textId="77777777" w:rsidR="008D29C6" w:rsidRPr="000A19B9" w:rsidRDefault="008D29C6" w:rsidP="008D29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448996FB" w14:textId="7C5889D7" w:rsidR="008D29C6" w:rsidRPr="00411F21" w:rsidRDefault="008D29C6" w:rsidP="008D29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11F21"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  <w:t>[3-1補充] 新冠肺炎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6D71F2D9" w14:textId="77777777" w:rsidR="008D29C6" w:rsidRPr="00411F21" w:rsidRDefault="008D29C6" w:rsidP="008D29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77E5C9A" w14:textId="77777777" w:rsidR="008D29C6" w:rsidRPr="000A19B9" w:rsidRDefault="008D29C6" w:rsidP="008D29C6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8D29C6" w:rsidRPr="000A19B9" w14:paraId="0B17A538" w14:textId="77777777" w:rsidTr="00BD57FC">
        <w:trPr>
          <w:trHeight w:val="20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5D237EB5" w14:textId="77777777" w:rsidR="008D29C6" w:rsidRPr="001844F9" w:rsidRDefault="008D29C6" w:rsidP="008D29C6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</w:pPr>
            <w:r w:rsidRPr="001844F9">
              <w:rPr>
                <w:rFonts w:ascii="標楷體" w:eastAsia="標楷體" w:hAnsi="標楷體" w:cs="標楷體" w:hint="eastAsia"/>
                <w:b/>
                <w:bCs/>
                <w:kern w:val="0"/>
                <w:sz w:val="20"/>
                <w:szCs w:val="20"/>
              </w:rPr>
              <w:t>十五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35C0C6C9" w14:textId="77777777" w:rsidR="008D29C6" w:rsidRPr="000A19B9" w:rsidRDefault="008D29C6" w:rsidP="008D29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3F96EF7A" w14:textId="6BAD0386" w:rsidR="008D29C6" w:rsidRPr="00411F21" w:rsidRDefault="008D29C6" w:rsidP="008D29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11F21"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  <w:t>[3-2] 生物科學與醫藥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1C6DE8B9" w14:textId="77777777" w:rsidR="008D29C6" w:rsidRPr="00411F21" w:rsidRDefault="008D29C6" w:rsidP="008D29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F85CD09" w14:textId="77777777" w:rsidR="008D29C6" w:rsidRPr="000A19B9" w:rsidRDefault="008D29C6" w:rsidP="008D29C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D29C6" w:rsidRPr="000A19B9" w14:paraId="7C1088C4" w14:textId="77777777" w:rsidTr="00BD57FC">
        <w:trPr>
          <w:trHeight w:val="20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252A0BBE" w14:textId="77777777" w:rsidR="008D29C6" w:rsidRPr="001844F9" w:rsidRDefault="008D29C6" w:rsidP="008D29C6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</w:pPr>
            <w:r w:rsidRPr="001844F9">
              <w:rPr>
                <w:rFonts w:ascii="標楷體" w:eastAsia="標楷體" w:hAnsi="標楷體" w:cs="標楷體" w:hint="eastAsia"/>
                <w:b/>
                <w:bCs/>
                <w:kern w:val="0"/>
                <w:sz w:val="20"/>
                <w:szCs w:val="20"/>
              </w:rPr>
              <w:lastRenderedPageBreak/>
              <w:t>十六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59114CEA" w14:textId="77777777" w:rsidR="008D29C6" w:rsidRPr="000A19B9" w:rsidRDefault="008D29C6" w:rsidP="008D29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7C0A57F" w14:textId="676D26C9" w:rsidR="008D29C6" w:rsidRPr="00411F21" w:rsidRDefault="008D29C6" w:rsidP="008D29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11F21"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  <w:t>[3-3] 探究活動：討論生物技術的安全性與倫理問題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0499AF9D" w14:textId="149C3CFC" w:rsidR="008D29C6" w:rsidRPr="00411F21" w:rsidRDefault="00235642" w:rsidP="008D29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411F21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第3章習作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6F2CF89" w14:textId="77777777" w:rsidR="008D29C6" w:rsidRPr="000A19B9" w:rsidRDefault="008D29C6" w:rsidP="008D29C6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8D29C6" w:rsidRPr="000A19B9" w14:paraId="50709305" w14:textId="77777777" w:rsidTr="00BD57FC">
        <w:trPr>
          <w:trHeight w:val="20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215BCAC8" w14:textId="77777777" w:rsidR="008D29C6" w:rsidRPr="001844F9" w:rsidRDefault="008D29C6" w:rsidP="008D29C6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</w:pPr>
            <w:r w:rsidRPr="001844F9">
              <w:rPr>
                <w:rFonts w:ascii="標楷體" w:eastAsia="標楷體" w:hAnsi="標楷體" w:cs="標楷體" w:hint="eastAsia"/>
                <w:b/>
                <w:bCs/>
                <w:kern w:val="0"/>
                <w:sz w:val="20"/>
                <w:szCs w:val="20"/>
              </w:rPr>
              <w:t>十七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597F0CA2" w14:textId="77777777" w:rsidR="008D29C6" w:rsidRPr="000A19B9" w:rsidRDefault="008D29C6" w:rsidP="008D29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A14829B" w14:textId="6175D7A4" w:rsidR="008D29C6" w:rsidRPr="00411F21" w:rsidRDefault="008D29C6" w:rsidP="008D29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  <w:szCs w:val="22"/>
              </w:rPr>
            </w:pPr>
            <w:r w:rsidRPr="00411F21">
              <w:rPr>
                <w:rFonts w:ascii="標楷體" w:eastAsia="標楷體" w:hAnsi="標楷體" w:cs="標楷體" w:hint="eastAsia"/>
                <w:color w:val="000000" w:themeColor="text1"/>
                <w:kern w:val="0"/>
                <w:sz w:val="18"/>
                <w:szCs w:val="18"/>
              </w:rPr>
              <w:t>CH 04  第4章 生物多樣性蔔保育與經營[4-1] 外來種入侵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7FE379C1" w14:textId="77777777" w:rsidR="008D29C6" w:rsidRPr="000A19B9" w:rsidRDefault="008D29C6" w:rsidP="008D29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4C2CE48" w14:textId="77777777" w:rsidR="008D29C6" w:rsidRPr="000A19B9" w:rsidRDefault="008D29C6" w:rsidP="008D29C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8D29C6" w:rsidRPr="000A19B9" w14:paraId="147BD5BD" w14:textId="77777777" w:rsidTr="00BD57FC">
        <w:trPr>
          <w:trHeight w:val="20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09C5121E" w14:textId="77777777" w:rsidR="008D29C6" w:rsidRPr="001844F9" w:rsidRDefault="008D29C6" w:rsidP="008D29C6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</w:pPr>
            <w:r w:rsidRPr="001844F9">
              <w:rPr>
                <w:rFonts w:ascii="標楷體" w:eastAsia="標楷體" w:hAnsi="標楷體" w:cs="標楷體" w:hint="eastAsia"/>
                <w:b/>
                <w:bCs/>
                <w:kern w:val="0"/>
                <w:sz w:val="20"/>
                <w:szCs w:val="20"/>
              </w:rPr>
              <w:t>十八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6854C091" w14:textId="77777777" w:rsidR="008D29C6" w:rsidRPr="000A19B9" w:rsidRDefault="008D29C6" w:rsidP="008D29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166C794F" w14:textId="00DE9AA1" w:rsidR="008D29C6" w:rsidRPr="00411F21" w:rsidRDefault="008D29C6" w:rsidP="008D29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  <w:szCs w:val="22"/>
              </w:rPr>
            </w:pPr>
            <w:r w:rsidRPr="00411F21">
              <w:rPr>
                <w:rFonts w:ascii="標楷體" w:eastAsia="標楷體" w:hAnsi="標楷體" w:cs="標楷體" w:hint="eastAsia"/>
                <w:color w:val="000000" w:themeColor="text1"/>
                <w:kern w:val="0"/>
                <w:sz w:val="18"/>
                <w:szCs w:val="18"/>
              </w:rPr>
              <w:t>[4-2] 天然災害、環境汙染與防治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5A767E20" w14:textId="77777777" w:rsidR="008D29C6" w:rsidRPr="000A19B9" w:rsidRDefault="008D29C6" w:rsidP="008D29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ED174D5" w14:textId="77777777" w:rsidR="008D29C6" w:rsidRPr="000A19B9" w:rsidRDefault="008D29C6" w:rsidP="008D29C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D29C6" w:rsidRPr="000A19B9" w14:paraId="1401E0A7" w14:textId="77777777" w:rsidTr="00BD57FC">
        <w:trPr>
          <w:trHeight w:val="20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6DC37CA3" w14:textId="77777777" w:rsidR="008D29C6" w:rsidRPr="001844F9" w:rsidRDefault="008D29C6" w:rsidP="008D29C6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</w:pPr>
            <w:r w:rsidRPr="001844F9">
              <w:rPr>
                <w:rFonts w:ascii="標楷體" w:eastAsia="標楷體" w:hAnsi="標楷體" w:cs="標楷體" w:hint="eastAsia"/>
                <w:b/>
                <w:bCs/>
                <w:kern w:val="0"/>
                <w:sz w:val="20"/>
                <w:szCs w:val="20"/>
              </w:rPr>
              <w:t>十九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7F917644" w14:textId="77777777" w:rsidR="008D29C6" w:rsidRPr="000A19B9" w:rsidRDefault="008D29C6" w:rsidP="008D29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A73150E" w14:textId="4549B4CA" w:rsidR="008D29C6" w:rsidRPr="001844F9" w:rsidRDefault="008D29C6" w:rsidP="008D29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 w:themeColor="text1"/>
                <w:kern w:val="0"/>
                <w:sz w:val="20"/>
                <w:szCs w:val="20"/>
              </w:rPr>
            </w:pPr>
            <w:r w:rsidRPr="001844F9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  <w:szCs w:val="20"/>
              </w:rPr>
              <w:t>期末考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7BFB616C" w14:textId="7E859930" w:rsidR="008D29C6" w:rsidRPr="000A19B9" w:rsidRDefault="008D29C6" w:rsidP="008D29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5D553EF" w14:textId="77777777" w:rsidR="008D29C6" w:rsidRPr="000A19B9" w:rsidRDefault="008D29C6" w:rsidP="008D29C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8D29C6" w:rsidRPr="000A19B9" w14:paraId="704903A4" w14:textId="77777777" w:rsidTr="00BD57FC">
        <w:trPr>
          <w:trHeight w:val="20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27141EA4" w14:textId="77777777" w:rsidR="008D29C6" w:rsidRPr="001844F9" w:rsidRDefault="008D29C6" w:rsidP="008D29C6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</w:pPr>
            <w:r w:rsidRPr="001844F9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二十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49E8475A" w14:textId="77777777" w:rsidR="008D29C6" w:rsidRPr="000A19B9" w:rsidRDefault="008D29C6" w:rsidP="008D29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6F06365D" w14:textId="49CD999D" w:rsidR="008D29C6" w:rsidRPr="00411F21" w:rsidRDefault="008D29C6" w:rsidP="008D29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  <w:szCs w:val="22"/>
              </w:rPr>
            </w:pPr>
            <w:r w:rsidRPr="00411F21">
              <w:rPr>
                <w:rFonts w:ascii="標楷體" w:eastAsia="標楷體" w:hAnsi="標楷體" w:cs="標楷體" w:hint="eastAsia"/>
                <w:color w:val="000000" w:themeColor="text1"/>
                <w:kern w:val="0"/>
                <w:sz w:val="18"/>
                <w:szCs w:val="18"/>
              </w:rPr>
              <w:t>[4-3] 生態保育與能源、資源利用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5C60727D" w14:textId="77777777" w:rsidR="008D29C6" w:rsidRPr="000A19B9" w:rsidRDefault="008D29C6" w:rsidP="008D29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B15040B" w14:textId="77777777" w:rsidR="008D29C6" w:rsidRPr="000A19B9" w:rsidRDefault="008D29C6" w:rsidP="008D29C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D29C6" w:rsidRPr="000A19B9" w14:paraId="28C675EB" w14:textId="77777777" w:rsidTr="00BD57FC">
        <w:trPr>
          <w:trHeight w:val="20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3C1DAF47" w14:textId="77777777" w:rsidR="008D29C6" w:rsidRPr="001844F9" w:rsidRDefault="008D29C6" w:rsidP="008D29C6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</w:pPr>
            <w:r w:rsidRPr="001844F9">
              <w:rPr>
                <w:rFonts w:ascii="標楷體" w:eastAsia="標楷體" w:hAnsi="標楷體" w:cs="標楷體" w:hint="eastAsia"/>
                <w:b/>
                <w:bCs/>
                <w:kern w:val="0"/>
                <w:sz w:val="20"/>
                <w:szCs w:val="20"/>
              </w:rPr>
              <w:t>二一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59DA04A4" w14:textId="77777777" w:rsidR="008D29C6" w:rsidRDefault="008D29C6" w:rsidP="008D29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1BF0FD38" w14:textId="6F8B0562" w:rsidR="008D29C6" w:rsidRPr="00411F21" w:rsidRDefault="008D29C6" w:rsidP="008D29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  <w:szCs w:val="22"/>
              </w:rPr>
            </w:pPr>
            <w:r w:rsidRPr="00411F21">
              <w:rPr>
                <w:rFonts w:ascii="標楷體" w:eastAsia="標楷體" w:hAnsi="標楷體" w:cs="標楷體" w:hint="eastAsia"/>
                <w:color w:val="000000" w:themeColor="text1"/>
                <w:kern w:val="0"/>
                <w:sz w:val="18"/>
                <w:szCs w:val="18"/>
              </w:rPr>
              <w:t>[4-4] 生物多樣性的保育與永續經營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072F0791" w14:textId="4CFC4CDD" w:rsidR="008D29C6" w:rsidRPr="000A19B9" w:rsidRDefault="00235642" w:rsidP="008D29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3564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4</w:t>
            </w:r>
            <w:r w:rsidRPr="0023564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章習作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3241FE53" w14:textId="77777777" w:rsidR="008D29C6" w:rsidRPr="000A19B9" w:rsidRDefault="008D29C6" w:rsidP="008D29C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14:paraId="60A681F3" w14:textId="77777777"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A4E01" w14:textId="77777777" w:rsidR="00470B78" w:rsidRDefault="00470B78">
      <w:r>
        <w:separator/>
      </w:r>
    </w:p>
  </w:endnote>
  <w:endnote w:type="continuationSeparator" w:id="0">
    <w:p w14:paraId="7A317E41" w14:textId="77777777"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812BA" w14:textId="29D3241B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1B3D">
      <w:rPr>
        <w:rStyle w:val="a5"/>
        <w:noProof/>
      </w:rPr>
      <w:t>292</w:t>
    </w:r>
    <w:r>
      <w:rPr>
        <w:rStyle w:val="a5"/>
      </w:rPr>
      <w:fldChar w:fldCharType="end"/>
    </w:r>
  </w:p>
  <w:p w14:paraId="6103492D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974FF" w14:textId="77777777" w:rsidR="00470B78" w:rsidRDefault="00470B78">
      <w:r>
        <w:separator/>
      </w:r>
    </w:p>
  </w:footnote>
  <w:footnote w:type="continuationSeparator" w:id="0">
    <w:p w14:paraId="608ED7B6" w14:textId="77777777"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470FA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00E"/>
    <w:rsid w:val="00140F7A"/>
    <w:rsid w:val="00154CE2"/>
    <w:rsid w:val="00160268"/>
    <w:rsid w:val="00162702"/>
    <w:rsid w:val="00173708"/>
    <w:rsid w:val="001844F9"/>
    <w:rsid w:val="00186647"/>
    <w:rsid w:val="0019229E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E36E9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35642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C4A3D"/>
    <w:rsid w:val="003D2F99"/>
    <w:rsid w:val="003D6352"/>
    <w:rsid w:val="003E7E2B"/>
    <w:rsid w:val="003F7651"/>
    <w:rsid w:val="00401933"/>
    <w:rsid w:val="0040531A"/>
    <w:rsid w:val="00411F21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6180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30AE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46552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29C6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2BBD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51B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16ED"/>
    <w:rsid w:val="00BA3709"/>
    <w:rsid w:val="00BB2DC8"/>
    <w:rsid w:val="00BC09E1"/>
    <w:rsid w:val="00BC4BD2"/>
    <w:rsid w:val="00BC7B18"/>
    <w:rsid w:val="00BD51EA"/>
    <w:rsid w:val="00BD57FC"/>
    <w:rsid w:val="00BE0694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1F39"/>
    <w:rsid w:val="00D3202F"/>
    <w:rsid w:val="00D33FCA"/>
    <w:rsid w:val="00D41E79"/>
    <w:rsid w:val="00D43088"/>
    <w:rsid w:val="00D45327"/>
    <w:rsid w:val="00D503F8"/>
    <w:rsid w:val="00D51A33"/>
    <w:rsid w:val="00D5430F"/>
    <w:rsid w:val="00D574F3"/>
    <w:rsid w:val="00D610F2"/>
    <w:rsid w:val="00D67812"/>
    <w:rsid w:val="00D7090D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332B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1B3D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C1E5DE9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9C3B5-01A2-4058-BB43-351E44968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31</TotalTime>
  <Pages>2</Pages>
  <Words>1098</Words>
  <Characters>669</Characters>
  <Application>Microsoft Office Word</Application>
  <DocSecurity>0</DocSecurity>
  <Lines>5</Lines>
  <Paragraphs>3</Paragraphs>
  <ScaleCrop>false</ScaleCrop>
  <Company>User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19</cp:revision>
  <cp:lastPrinted>2009-02-11T08:45:00Z</cp:lastPrinted>
  <dcterms:created xsi:type="dcterms:W3CDTF">2025-02-10T02:25:00Z</dcterms:created>
  <dcterms:modified xsi:type="dcterms:W3CDTF">2025-02-10T09:01:00Z</dcterms:modified>
</cp:coreProperties>
</file>