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C17D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</w:rPr>
      </w:pPr>
      <w:r w:rsidRPr="001C17DD">
        <w:rPr>
          <w:rFonts w:ascii="標楷體" w:eastAsia="標楷體" w:hAnsi="標楷體" w:cs="Times New Roman"/>
        </w:rPr>
        <w:t>仰德</w:t>
      </w:r>
      <w:r w:rsidR="00652460" w:rsidRPr="001C17DD">
        <w:rPr>
          <w:rFonts w:ascii="標楷體" w:eastAsia="標楷體" w:hAnsi="標楷體" w:cs="Times New Roman"/>
        </w:rPr>
        <w:t>高中</w:t>
      </w:r>
      <w:r w:rsidR="001B13A6" w:rsidRPr="001C17DD">
        <w:rPr>
          <w:rFonts w:ascii="標楷體" w:eastAsia="標楷體" w:hAnsi="標楷體" w:cs="Times New Roman"/>
        </w:rPr>
        <w:t>1</w:t>
      </w:r>
      <w:r w:rsidR="00E07B18" w:rsidRPr="001C17DD">
        <w:rPr>
          <w:rFonts w:ascii="標楷體" w:eastAsia="標楷體" w:hAnsi="標楷體" w:cs="Times New Roman"/>
        </w:rPr>
        <w:t>1</w:t>
      </w:r>
      <w:r w:rsidR="00F54B5C" w:rsidRPr="001C17DD">
        <w:rPr>
          <w:rFonts w:ascii="標楷體" w:eastAsia="標楷體" w:hAnsi="標楷體" w:cs="Times New Roman"/>
        </w:rPr>
        <w:t>2</w:t>
      </w:r>
      <w:r w:rsidR="00652460" w:rsidRPr="001C17DD">
        <w:rPr>
          <w:rFonts w:ascii="標楷體" w:eastAsia="標楷體" w:hAnsi="標楷體" w:cs="Times New Roman"/>
        </w:rPr>
        <w:t>年度第</w:t>
      </w:r>
      <w:r w:rsidR="00217562" w:rsidRPr="001C17DD">
        <w:rPr>
          <w:rFonts w:ascii="標楷體" w:eastAsia="標楷體" w:hAnsi="標楷體" w:cs="Times New Roman"/>
        </w:rPr>
        <w:t>二</w:t>
      </w:r>
      <w:r w:rsidR="00652460" w:rsidRPr="001C17DD">
        <w:rPr>
          <w:rFonts w:ascii="標楷體" w:eastAsia="標楷體" w:hAnsi="標楷體" w:cs="Times New Roman"/>
        </w:rPr>
        <w:t>學期</w:t>
      </w:r>
      <w:r w:rsidR="00CB613E" w:rsidRPr="001C17DD">
        <w:rPr>
          <w:rFonts w:ascii="標楷體" w:eastAsia="標楷體" w:hAnsi="標楷體" w:cs="Times New Roman"/>
        </w:rPr>
        <w:t>二</w:t>
      </w:r>
      <w:r w:rsidR="00652460" w:rsidRPr="001C17DD">
        <w:rPr>
          <w:rFonts w:ascii="標楷體" w:eastAsia="標楷體" w:hAnsi="標楷體" w:cs="Times New Roman"/>
        </w:rPr>
        <w:t>年級</w:t>
      </w:r>
      <w:r w:rsidR="004F0132" w:rsidRPr="001C17DD">
        <w:rPr>
          <w:rFonts w:ascii="標楷體" w:eastAsia="標楷體" w:hAnsi="標楷體" w:hint="eastAsia"/>
        </w:rPr>
        <w:t>雲端軟體運用</w:t>
      </w:r>
      <w:r w:rsidR="004F0132" w:rsidRPr="001C17DD">
        <w:rPr>
          <w:rFonts w:ascii="標楷體" w:eastAsia="標楷體" w:hAnsi="標楷體"/>
        </w:rPr>
        <w:t>科</w:t>
      </w:r>
      <w:r w:rsidR="00652460" w:rsidRPr="001C17DD">
        <w:rPr>
          <w:rFonts w:ascii="標楷體" w:eastAsia="標楷體" w:hAnsi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4F0132" w:rsidRPr="001C17D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F0132" w:rsidRPr="001C17DD" w:rsidRDefault="004F0132" w:rsidP="004F0132">
            <w:pPr>
              <w:spacing w:line="40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hint="eastAsia"/>
              </w:rPr>
              <w:t>建立學生使用雲端軟體應用操作的能力</w:t>
            </w:r>
          </w:p>
        </w:tc>
      </w:tr>
      <w:tr w:rsidR="004F0132" w:rsidRPr="001C17D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F0132" w:rsidRPr="001C17DD" w:rsidRDefault="004F0132" w:rsidP="004F0132">
            <w:pPr>
              <w:spacing w:line="40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hint="eastAsia"/>
              </w:rPr>
              <w:t xml:space="preserve">1.上機實作　2.分組報告作業　</w:t>
            </w:r>
          </w:p>
        </w:tc>
      </w:tr>
      <w:tr w:rsidR="004F0132" w:rsidRPr="001C17D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F0132" w:rsidRPr="001C17DD" w:rsidRDefault="004F0132" w:rsidP="004F0132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1. 平常成績：平時上課表現與作業佔</w:t>
            </w:r>
            <w:r w:rsidRPr="001C17DD">
              <w:rPr>
                <w:rFonts w:ascii="標楷體" w:eastAsia="標楷體" w:hAnsi="標楷體" w:hint="eastAsia"/>
                <w:kern w:val="0"/>
              </w:rPr>
              <w:t>40</w:t>
            </w:r>
            <w:r w:rsidRPr="001C17D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4F0132" w:rsidRPr="001C17DD" w:rsidRDefault="004F0132" w:rsidP="004F0132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2. 期中考(或上機實作測試)：佔</w:t>
            </w:r>
            <w:r w:rsidRPr="001C17DD">
              <w:rPr>
                <w:rFonts w:ascii="標楷體" w:eastAsia="標楷體" w:hAnsi="標楷體" w:hint="eastAsia"/>
                <w:kern w:val="0"/>
              </w:rPr>
              <w:t>30</w:t>
            </w:r>
            <w:r w:rsidRPr="001C17D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4F0132" w:rsidRPr="001C17DD" w:rsidRDefault="004F0132" w:rsidP="004F0132">
            <w:pPr>
              <w:spacing w:line="32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 w:rsidRPr="001C17DD">
              <w:rPr>
                <w:rFonts w:ascii="標楷體" w:eastAsia="標楷體" w:hAnsi="標楷體" w:hint="eastAsia"/>
                <w:kern w:val="0"/>
              </w:rPr>
              <w:t>30</w:t>
            </w:r>
            <w:r w:rsidRPr="001C17D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4F0132" w:rsidRPr="001C17D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F0132" w:rsidRPr="001C17DD" w:rsidRDefault="004F0132" w:rsidP="004F0132">
            <w:pPr>
              <w:spacing w:line="32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hint="eastAsia"/>
              </w:rPr>
              <w:t>1. 熟悉雲端軟體多元運用</w:t>
            </w:r>
          </w:p>
          <w:p w:rsidR="004F0132" w:rsidRPr="001C17DD" w:rsidRDefault="004F0132" w:rsidP="004F0132">
            <w:pPr>
              <w:spacing w:line="32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hint="eastAsia"/>
              </w:rPr>
              <w:t>2. 搭配GOOGLE內建應用軟體之活用 可讓學生學會雲端軟體操作</w:t>
            </w:r>
          </w:p>
        </w:tc>
      </w:tr>
      <w:tr w:rsidR="00652460" w:rsidRPr="001C17DD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1C17DD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1C17DD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每週</w:t>
            </w:r>
          </w:p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1C17DD" w:rsidRDefault="00CB613E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3</w:t>
            </w:r>
            <w:r w:rsidR="00FC097A" w:rsidRPr="001C17DD">
              <w:rPr>
                <w:rFonts w:ascii="標楷體" w:eastAsia="標楷體" w:hAnsi="標楷體"/>
                <w:kern w:val="0"/>
              </w:rPr>
              <w:t xml:space="preserve"> 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1C17DD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編定</w:t>
            </w:r>
          </w:p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1C17DD" w:rsidRDefault="004F0132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莊坤哲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1C17DD" w:rsidRDefault="004F0132" w:rsidP="00CB613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G</w:t>
            </w:r>
            <w:r w:rsidRPr="001C17DD">
              <w:rPr>
                <w:rFonts w:ascii="標楷體" w:eastAsia="標楷體" w:hAnsi="標楷體" w:cs="標楷體"/>
                <w:kern w:val="0"/>
              </w:rPr>
              <w:t>OOGLE</w:t>
            </w:r>
            <w:r w:rsidRPr="001C17DD">
              <w:rPr>
                <w:rFonts w:ascii="標楷體" w:eastAsia="標楷體" w:hAnsi="標楷體" w:cs="標楷體" w:hint="eastAsia"/>
                <w:kern w:val="0"/>
              </w:rPr>
              <w:t>雲端應用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1C17DD" w:rsidRDefault="00CB613E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電僑二</w:t>
            </w:r>
            <w:r w:rsidR="004F0132" w:rsidRPr="001C17DD">
              <w:rPr>
                <w:rFonts w:ascii="標楷體" w:eastAsia="標楷體" w:hAnsi="標楷體" w:hint="eastAsia"/>
                <w:kern w:val="0"/>
              </w:rPr>
              <w:t>A</w:t>
            </w:r>
          </w:p>
        </w:tc>
      </w:tr>
      <w:tr w:rsidR="00FC097A" w:rsidRPr="001C17DD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1C17DD" w:rsidRDefault="004F0132" w:rsidP="00CB613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1C17DD" w:rsidRDefault="00FC097A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533DB" w:rsidRPr="001C17DD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1C17DD" w:rsidRDefault="001057A3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1C17DD" w:rsidRDefault="001057A3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1C17DD" w:rsidRDefault="001057A3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 xml:space="preserve">教 學 </w:t>
            </w:r>
            <w:r w:rsidR="00454DB7" w:rsidRPr="001C17DD">
              <w:rPr>
                <w:rFonts w:ascii="標楷體" w:eastAsia="標楷體" w:hAnsi="標楷體"/>
                <w:kern w:val="0"/>
              </w:rPr>
              <w:t>內</w:t>
            </w:r>
            <w:r w:rsidRPr="001C17DD">
              <w:rPr>
                <w:rFonts w:ascii="標楷體" w:eastAsia="標楷體" w:hAnsi="標楷體"/>
                <w:kern w:val="0"/>
              </w:rPr>
              <w:t xml:space="preserve"> </w:t>
            </w:r>
            <w:r w:rsidR="00454DB7" w:rsidRPr="001C17DD">
              <w:rPr>
                <w:rFonts w:ascii="標楷體" w:eastAsia="標楷體" w:hAnsi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1C17DD" w:rsidRDefault="001057A3" w:rsidP="00BD51EA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作</w:t>
            </w:r>
            <w:r w:rsidR="00454DB7" w:rsidRPr="001C17DD">
              <w:rPr>
                <w:rFonts w:ascii="標楷體" w:eastAsia="標楷體" w:hAnsi="標楷體"/>
                <w:kern w:val="0"/>
              </w:rPr>
              <w:t xml:space="preserve">  </w:t>
            </w:r>
            <w:r w:rsidRPr="001C17DD">
              <w:rPr>
                <w:rFonts w:ascii="標楷體" w:eastAsia="標楷體" w:hAnsi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1C17DD" w:rsidRDefault="00B749EB" w:rsidP="00BD5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 xml:space="preserve">   </w:t>
            </w:r>
            <w:r w:rsidR="001057A3" w:rsidRPr="001C17DD">
              <w:rPr>
                <w:rFonts w:ascii="標楷體" w:eastAsia="標楷體" w:hAnsi="標楷體"/>
                <w:kern w:val="0"/>
              </w:rPr>
              <w:t>備</w:t>
            </w:r>
            <w:r w:rsidRPr="001C17DD">
              <w:rPr>
                <w:rFonts w:ascii="標楷體" w:eastAsia="標楷體" w:hAnsi="標楷體"/>
                <w:kern w:val="0"/>
              </w:rPr>
              <w:t xml:space="preserve">   </w:t>
            </w:r>
            <w:r w:rsidR="001057A3" w:rsidRPr="001C17DD">
              <w:rPr>
                <w:rFonts w:ascii="標楷體" w:eastAsia="標楷體" w:hAnsi="標楷體"/>
                <w:kern w:val="0"/>
              </w:rPr>
              <w:t>註</w:t>
            </w:r>
          </w:p>
        </w:tc>
      </w:tr>
      <w:tr w:rsidR="004F0132" w:rsidRPr="001C17DD" w:rsidTr="00C432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  <w:szCs w:val="22"/>
              </w:rPr>
              <w:t>GOOGLE帳戶建立</w:t>
            </w:r>
          </w:p>
          <w:p w:rsidR="004F0132" w:rsidRPr="001C17DD" w:rsidRDefault="004F0132" w:rsidP="004F013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  <w:szCs w:val="22"/>
              </w:rPr>
              <w:t>GOOGLE資料蒐尋技巧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3/1僑生A班在校上課、國文月</w:t>
            </w:r>
          </w:p>
        </w:tc>
      </w:tr>
      <w:tr w:rsidR="004F0132" w:rsidRPr="001C17DD" w:rsidTr="00C432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  <w:szCs w:val="22"/>
              </w:rPr>
              <w:t>GMAIL使用管理</w:t>
            </w:r>
          </w:p>
          <w:p w:rsidR="004F0132" w:rsidRPr="001C17DD" w:rsidRDefault="004F0132" w:rsidP="004F0132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  <w:szCs w:val="22"/>
              </w:rPr>
              <w:t>GOOGLE雲端硬碟操作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4F0132" w:rsidRPr="001C17DD" w:rsidTr="00C432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17DD">
              <w:rPr>
                <w:rFonts w:ascii="標楷體" w:eastAsia="標楷體" w:hAnsi="標楷體" w:hint="eastAsia"/>
                <w:sz w:val="20"/>
                <w:szCs w:val="20"/>
              </w:rPr>
              <w:t>GOOGLE雲端硬碟操作與工具使用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3/12-13高三模擬考</w:t>
            </w:r>
          </w:p>
        </w:tc>
      </w:tr>
      <w:tr w:rsidR="004F0132" w:rsidRPr="001C17DD" w:rsidTr="00C432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17DD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1C17DD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1C17DD">
              <w:rPr>
                <w:rFonts w:ascii="標楷體" w:eastAsia="標楷體" w:hAnsi="標楷體" w:hint="eastAsia"/>
                <w:sz w:val="20"/>
                <w:szCs w:val="20"/>
              </w:rPr>
              <w:t>文件使用-表單製作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3/18生活週記抽查</w:t>
            </w:r>
          </w:p>
        </w:tc>
      </w:tr>
      <w:tr w:rsidR="004F0132" w:rsidRPr="001C17DD" w:rsidTr="00C432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17DD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1C17DD">
              <w:rPr>
                <w:rFonts w:ascii="標楷體" w:eastAsia="標楷體" w:hAnsi="標楷體"/>
                <w:sz w:val="20"/>
                <w:szCs w:val="20"/>
              </w:rPr>
              <w:t>OOGLE</w:t>
            </w:r>
            <w:r w:rsidRPr="001C17DD">
              <w:rPr>
                <w:rFonts w:ascii="標楷體" w:eastAsia="標楷體" w:hAnsi="標楷體" w:hint="eastAsia"/>
                <w:sz w:val="20"/>
                <w:szCs w:val="20"/>
              </w:rPr>
              <w:t>文件使用-表單製作 簡報運用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C17DD"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t>3/27-29高一二三期中考</w:t>
            </w:r>
          </w:p>
        </w:tc>
      </w:tr>
      <w:tr w:rsidR="004F0132" w:rsidRPr="001C17DD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</w:rPr>
              <w:t>期中多元評量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4/4-5清明兒童節放假</w:t>
            </w:r>
          </w:p>
        </w:tc>
      </w:tr>
      <w:tr w:rsidR="004F0132" w:rsidRPr="001C17DD" w:rsidTr="005A4B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</w:rPr>
              <w:t>G</w:t>
            </w:r>
            <w:r w:rsidRPr="001C17DD">
              <w:rPr>
                <w:rFonts w:ascii="標楷體" w:eastAsia="標楷體" w:hAnsi="標楷體"/>
                <w:sz w:val="22"/>
              </w:rPr>
              <w:t>OOGLE</w:t>
            </w:r>
            <w:r w:rsidRPr="001C17DD"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4/8僑生A班期中成績繳交、4/12高三作業抽查、卡拉OK決賽、社團成果發表、4/13親職日</w:t>
            </w:r>
          </w:p>
        </w:tc>
      </w:tr>
      <w:tr w:rsidR="004F0132" w:rsidRPr="001C17DD" w:rsidTr="005A4B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 w:hint="eastAsia"/>
                <w:sz w:val="22"/>
              </w:rPr>
              <w:t>G</w:t>
            </w:r>
            <w:r w:rsidRPr="001C17DD">
              <w:rPr>
                <w:rFonts w:ascii="標楷體" w:eastAsia="標楷體" w:hAnsi="標楷體"/>
                <w:sz w:val="22"/>
              </w:rPr>
              <w:t>OOGLE</w:t>
            </w:r>
            <w:r w:rsidRPr="001C17DD">
              <w:rPr>
                <w:rFonts w:ascii="標楷體" w:eastAsia="標楷體" w:hAnsi="標楷體" w:hint="eastAsia"/>
                <w:sz w:val="22"/>
              </w:rPr>
              <w:t>文件使用-試算表運用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4F0132" w:rsidRPr="001C17DD" w:rsidTr="005A4B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日曆及相簿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C17DD"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t>04/27-28四技二專統測</w:t>
            </w:r>
          </w:p>
        </w:tc>
      </w:tr>
      <w:tr w:rsidR="004F0132" w:rsidRPr="001C17DD" w:rsidTr="005A4B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翻譯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5/3公布高三補考名單</w:t>
            </w:r>
          </w:p>
        </w:tc>
      </w:tr>
      <w:tr w:rsidR="004F0132" w:rsidRPr="001C17DD" w:rsidTr="005A4B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GOO</w:t>
            </w:r>
            <w:bookmarkStart w:id="0" w:name="_GoBack"/>
            <w:bookmarkEnd w:id="0"/>
            <w:r w:rsidRPr="001C17D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5/9高三補考</w:t>
            </w:r>
          </w:p>
        </w:tc>
      </w:tr>
      <w:tr w:rsidR="004F0132" w:rsidRPr="001C17DD" w:rsidTr="00C1608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sz w:val="18"/>
                <w:szCs w:val="18"/>
              </w:rPr>
              <w:t>5/16高一、二作業抽查、5/17僑生A班期末成績繳交</w:t>
            </w:r>
          </w:p>
        </w:tc>
      </w:tr>
      <w:tr w:rsidR="004F0132" w:rsidRPr="001C17DD" w:rsidTr="00C1608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F0132" w:rsidRPr="001C17DD" w:rsidTr="00C1608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C17DD">
              <w:rPr>
                <w:rFonts w:ascii="標楷體" w:eastAsia="標楷體" w:hAnsi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17DD">
              <w:rPr>
                <w:rFonts w:ascii="標楷體" w:eastAsia="標楷體" w:hAnsi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F0132" w:rsidRPr="001C17DD" w:rsidRDefault="004F0132" w:rsidP="004F013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網路實用工具-</w:t>
            </w:r>
            <w:r w:rsidRPr="001C17DD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GOOGLE</w:t>
            </w:r>
            <w:r w:rsidRPr="001C17D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F0132" w:rsidRPr="001C17DD" w:rsidRDefault="004F0132" w:rsidP="004F0132">
            <w:pPr>
              <w:jc w:val="both"/>
              <w:rPr>
                <w:rFonts w:ascii="標楷體" w:eastAsia="標楷體" w:hAnsi="標楷體"/>
              </w:rPr>
            </w:pPr>
            <w:r w:rsidRPr="001C17D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線上作業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F0132" w:rsidRPr="001C17DD" w:rsidRDefault="004F0132" w:rsidP="004F0132">
            <w:pPr>
              <w:tabs>
                <w:tab w:val="left" w:pos="2333"/>
              </w:tabs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C17DD">
              <w:rPr>
                <w:rFonts w:ascii="標楷體" w:eastAsia="標楷體" w:hAnsi="標楷體"/>
                <w:kern w:val="0"/>
                <w:sz w:val="18"/>
                <w:szCs w:val="18"/>
              </w:rPr>
              <w:t>5/30畢典預演</w:t>
            </w:r>
          </w:p>
        </w:tc>
      </w:tr>
    </w:tbl>
    <w:p w:rsidR="006357C3" w:rsidRPr="001C17DD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1C17DD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1C17DD">
        <w:rPr>
          <w:rFonts w:ascii="標楷體" w:eastAsia="標楷體" w:hAnsi="標楷體"/>
          <w:sz w:val="22"/>
          <w:szCs w:val="22"/>
        </w:rPr>
        <w:t>（所謂重大議題包含：</w:t>
      </w:r>
      <w:r w:rsidRPr="001C17DD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1C17DD">
        <w:rPr>
          <w:rFonts w:ascii="標楷體" w:eastAsia="標楷體" w:hAnsi="標楷體"/>
          <w:sz w:val="22"/>
          <w:szCs w:val="22"/>
        </w:rPr>
        <w:t>）</w:t>
      </w:r>
      <w:r w:rsidRPr="001C17DD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99" w:rsidRDefault="00F55399">
      <w:r>
        <w:separator/>
      </w:r>
    </w:p>
  </w:endnote>
  <w:endnote w:type="continuationSeparator" w:id="0">
    <w:p w:rsidR="00F55399" w:rsidRDefault="00F5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0132">
      <w:rPr>
        <w:rStyle w:val="a5"/>
        <w:noProof/>
      </w:rPr>
      <w:t>304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99" w:rsidRDefault="00F55399">
      <w:r>
        <w:separator/>
      </w:r>
    </w:p>
  </w:footnote>
  <w:footnote w:type="continuationSeparator" w:id="0">
    <w:p w:rsidR="00F55399" w:rsidRDefault="00F5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17D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132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0E66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03C8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5717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57E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55399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58B8-4C6A-4468-BDD7-F2E02411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User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2024-03-08T07:19:00Z</dcterms:created>
  <dcterms:modified xsi:type="dcterms:W3CDTF">2024-03-08T07:21:00Z</dcterms:modified>
</cp:coreProperties>
</file>